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212"/>
        <w:gridCol w:w="1751"/>
        <w:gridCol w:w="2969"/>
        <w:gridCol w:w="811"/>
        <w:gridCol w:w="1530"/>
        <w:gridCol w:w="1164"/>
        <w:gridCol w:w="1164"/>
        <w:gridCol w:w="781"/>
        <w:gridCol w:w="1880"/>
      </w:tblGrid>
      <w:tr w:rsidR="0081647B" w:rsidRPr="00BB33D4" w:rsidTr="00BB33D4">
        <w:trPr>
          <w:cantSplit/>
        </w:trPr>
        <w:tc>
          <w:tcPr>
            <w:tcW w:w="569" w:type="pct"/>
            <w:tcBorders>
              <w:right w:val="nil"/>
            </w:tcBorders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Date prepared:</w:t>
            </w:r>
          </w:p>
        </w:tc>
        <w:tc>
          <w:tcPr>
            <w:tcW w:w="3153" w:type="pct"/>
            <w:gridSpan w:val="6"/>
            <w:tcBorders>
              <w:left w:val="nil"/>
              <w:right w:val="nil"/>
            </w:tcBorders>
          </w:tcPr>
          <w:p w:rsidR="0081647B" w:rsidRPr="00BB33D4" w:rsidRDefault="00981DAE" w:rsidP="00EB2AE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81647B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bookmarkStart w:id="1" w:name="_GoBack"/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bookmarkEnd w:id="1"/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650" w:type="pct"/>
            <w:gridSpan w:val="2"/>
            <w:tcBorders>
              <w:left w:val="nil"/>
              <w:right w:val="nil"/>
            </w:tcBorders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Date Revised:</w:t>
            </w:r>
          </w:p>
        </w:tc>
        <w:tc>
          <w:tcPr>
            <w:tcW w:w="629" w:type="pct"/>
            <w:tcBorders>
              <w:left w:val="nil"/>
            </w:tcBorders>
          </w:tcPr>
          <w:p w:rsidR="0081647B" w:rsidRPr="00BB33D4" w:rsidRDefault="00981DAE" w:rsidP="00EB2AE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81647B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2"/>
          </w:p>
        </w:tc>
      </w:tr>
      <w:tr w:rsidR="0081647B" w:rsidRPr="00BB33D4" w:rsidTr="00BB33D4">
        <w:trPr>
          <w:cantSplit/>
        </w:trPr>
        <w:tc>
          <w:tcPr>
            <w:tcW w:w="2551" w:type="pct"/>
            <w:gridSpan w:val="4"/>
          </w:tcPr>
          <w:p w:rsidR="0081647B" w:rsidRPr="00BB33D4" w:rsidRDefault="0081647B" w:rsidP="00EB2AE3">
            <w:pPr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</w:rPr>
              <w:t>Present Status</w:t>
            </w:r>
          </w:p>
        </w:tc>
        <w:tc>
          <w:tcPr>
            <w:tcW w:w="2449" w:type="pct"/>
            <w:gridSpan w:val="6"/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                                   </w:t>
            </w:r>
            <w:r w:rsidRPr="00BB33D4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</w:rPr>
              <w:t>Recommendation</w:t>
            </w:r>
          </w:p>
        </w:tc>
      </w:tr>
      <w:tr w:rsidR="002C5C43" w:rsidRPr="00BB33D4" w:rsidTr="00BB33D4">
        <w:trPr>
          <w:cantSplit/>
        </w:trPr>
        <w:tc>
          <w:tcPr>
            <w:tcW w:w="569" w:type="pct"/>
            <w:tcBorders>
              <w:bottom w:val="single" w:sz="4" w:space="0" w:color="auto"/>
              <w:right w:val="nil"/>
            </w:tcBorders>
          </w:tcPr>
          <w:p w:rsidR="002C5C43" w:rsidRPr="00BB33D4" w:rsidRDefault="002C5C4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Title:</w:t>
            </w:r>
          </w:p>
        </w:tc>
        <w:tc>
          <w:tcPr>
            <w:tcW w:w="990" w:type="pct"/>
            <w:gridSpan w:val="2"/>
            <w:tcBorders>
              <w:left w:val="nil"/>
              <w:bottom w:val="single" w:sz="4" w:space="0" w:color="auto"/>
            </w:tcBorders>
          </w:tcPr>
          <w:p w:rsidR="002C5C43" w:rsidRPr="00BB33D4" w:rsidRDefault="00981DAE" w:rsidP="00EB2AE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2C5C43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992" w:type="pct"/>
            <w:tcBorders>
              <w:left w:val="nil"/>
              <w:bottom w:val="single" w:sz="4" w:space="0" w:color="auto"/>
            </w:tcBorders>
          </w:tcPr>
          <w:p w:rsidR="002C5C43" w:rsidRPr="00BB33D4" w:rsidRDefault="002C5C4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 xml:space="preserve">Level: 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981DAE"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97FF2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="00981DAE" w:rsidRPr="00BB33D4">
              <w:rPr>
                <w:rFonts w:asciiTheme="minorHAnsi" w:hAnsiTheme="minorHAnsi" w:cstheme="minorHAnsi"/>
                <w:bCs/>
                <w:sz w:val="20"/>
              </w:rPr>
            </w:r>
            <w:r w:rsidR="00981DAE"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197FF2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197FF2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197FF2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197FF2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197FF2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981DAE"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  <w:tc>
          <w:tcPr>
            <w:tcW w:w="271" w:type="pct"/>
            <w:tcBorders>
              <w:left w:val="nil"/>
              <w:bottom w:val="single" w:sz="4" w:space="0" w:color="auto"/>
              <w:right w:val="nil"/>
            </w:tcBorders>
          </w:tcPr>
          <w:p w:rsidR="002C5C43" w:rsidRPr="00BB33D4" w:rsidRDefault="002C5C4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Title:</w:t>
            </w:r>
          </w:p>
        </w:tc>
        <w:tc>
          <w:tcPr>
            <w:tcW w:w="1289" w:type="pct"/>
            <w:gridSpan w:val="3"/>
            <w:tcBorders>
              <w:left w:val="nil"/>
              <w:bottom w:val="single" w:sz="4" w:space="0" w:color="auto"/>
            </w:tcBorders>
          </w:tcPr>
          <w:p w:rsidR="002C5C43" w:rsidRPr="00BB33D4" w:rsidRDefault="00981DAE" w:rsidP="00EB2AE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2C5C43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260" w:type="pct"/>
            <w:tcBorders>
              <w:left w:val="nil"/>
              <w:bottom w:val="single" w:sz="4" w:space="0" w:color="auto"/>
              <w:right w:val="nil"/>
            </w:tcBorders>
          </w:tcPr>
          <w:p w:rsidR="002C5C43" w:rsidRPr="00BB33D4" w:rsidRDefault="002C5C4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Level: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</w:tcBorders>
          </w:tcPr>
          <w:p w:rsidR="002C5C43" w:rsidRPr="00BB33D4" w:rsidRDefault="00981DAE" w:rsidP="00EB2AE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2C5C43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2C5C43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5"/>
          </w:p>
        </w:tc>
      </w:tr>
      <w:tr w:rsidR="0081647B" w:rsidRPr="00BB33D4" w:rsidTr="00BB33D4">
        <w:trPr>
          <w:cantSplit/>
        </w:trPr>
        <w:tc>
          <w:tcPr>
            <w:tcW w:w="569" w:type="pct"/>
            <w:tcBorders>
              <w:bottom w:val="double" w:sz="4" w:space="0" w:color="auto"/>
              <w:right w:val="nil"/>
            </w:tcBorders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Years at Rank:</w:t>
            </w:r>
          </w:p>
        </w:tc>
        <w:tc>
          <w:tcPr>
            <w:tcW w:w="405" w:type="pct"/>
            <w:tcBorders>
              <w:left w:val="nil"/>
              <w:bottom w:val="double" w:sz="4" w:space="0" w:color="auto"/>
            </w:tcBorders>
          </w:tcPr>
          <w:p w:rsidR="0081647B" w:rsidRPr="00BB33D4" w:rsidRDefault="00981DAE" w:rsidP="00EB2AE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1647B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585" w:type="pct"/>
            <w:tcBorders>
              <w:bottom w:val="double" w:sz="4" w:space="0" w:color="auto"/>
              <w:right w:val="nil"/>
            </w:tcBorders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Years at Step:</w:t>
            </w:r>
          </w:p>
        </w:tc>
        <w:tc>
          <w:tcPr>
            <w:tcW w:w="992" w:type="pct"/>
            <w:tcBorders>
              <w:left w:val="nil"/>
              <w:bottom w:val="double" w:sz="4" w:space="0" w:color="auto"/>
            </w:tcBorders>
          </w:tcPr>
          <w:p w:rsidR="0081647B" w:rsidRPr="00BB33D4" w:rsidRDefault="00981DAE" w:rsidP="00EB2AE3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1647B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782" w:type="pct"/>
            <w:gridSpan w:val="2"/>
            <w:tcBorders>
              <w:bottom w:val="double" w:sz="4" w:space="0" w:color="auto"/>
              <w:right w:val="nil"/>
            </w:tcBorders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Department/Division:</w:t>
            </w:r>
          </w:p>
        </w:tc>
        <w:tc>
          <w:tcPr>
            <w:tcW w:w="1667" w:type="pct"/>
            <w:gridSpan w:val="4"/>
            <w:tcBorders>
              <w:left w:val="nil"/>
              <w:bottom w:val="double" w:sz="4" w:space="0" w:color="auto"/>
            </w:tcBorders>
          </w:tcPr>
          <w:p w:rsidR="0081647B" w:rsidRPr="00BB33D4" w:rsidRDefault="00EB2AE3" w:rsidP="00EB2AE3">
            <w:pPr>
              <w:rPr>
                <w:rFonts w:asciiTheme="minorHAnsi" w:hAnsiTheme="minorHAnsi" w:cstheme="minorHAnsi"/>
                <w:bCs/>
                <w:sz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5C1FE73AB0FC4176A58B13586725211E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81647B" w:rsidRPr="00BB33D4" w:rsidRDefault="0081647B" w:rsidP="00EB2AE3">
      <w:pPr>
        <w:rPr>
          <w:rFonts w:asciiTheme="minorHAnsi" w:hAnsiTheme="minorHAnsi" w:cstheme="minorHAnsi"/>
          <w:b/>
          <w:bCs/>
          <w:sz w:val="20"/>
        </w:rPr>
      </w:pPr>
      <w:r w:rsidRPr="00BB33D4">
        <w:rPr>
          <w:rFonts w:asciiTheme="minorHAnsi" w:hAnsiTheme="minorHAnsi" w:cstheme="minorHAnsi"/>
          <w:b/>
          <w:bCs/>
          <w:sz w:val="20"/>
        </w:rPr>
        <w:t>Please select the appropriate level of each and explain your selection in the area below: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3423"/>
        <w:gridCol w:w="3638"/>
        <w:gridCol w:w="3889"/>
        <w:gridCol w:w="4010"/>
      </w:tblGrid>
      <w:tr w:rsidR="0081647B" w:rsidRPr="00BB33D4" w:rsidTr="00EB2AE3">
        <w:trPr>
          <w:cantSplit/>
          <w:tblCellSpacing w:w="20" w:type="dxa"/>
        </w:trPr>
        <w:tc>
          <w:tcPr>
            <w:tcW w:w="1133" w:type="pct"/>
            <w:shd w:val="clear" w:color="auto" w:fill="E0E0E0"/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827" w:type="pct"/>
            <w:gridSpan w:val="3"/>
          </w:tcPr>
          <w:p w:rsidR="0081647B" w:rsidRPr="00BB33D4" w:rsidRDefault="0081647B" w:rsidP="00EB2AE3">
            <w:pPr>
              <w:ind w:hanging="18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Academic Coordinator Level</w:t>
            </w:r>
          </w:p>
        </w:tc>
      </w:tr>
      <w:tr w:rsidR="00EB2AE3" w:rsidRPr="00BB33D4" w:rsidTr="00EB2AE3">
        <w:trPr>
          <w:tblCellSpacing w:w="20" w:type="dxa"/>
        </w:trPr>
        <w:tc>
          <w:tcPr>
            <w:tcW w:w="1133" w:type="pct"/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Criteria</w:t>
            </w:r>
          </w:p>
        </w:tc>
        <w:tc>
          <w:tcPr>
            <w:tcW w:w="1212" w:type="pct"/>
          </w:tcPr>
          <w:p w:rsidR="0081647B" w:rsidRPr="00BB33D4" w:rsidRDefault="0081647B" w:rsidP="00EB2A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Level I</w:t>
            </w:r>
          </w:p>
        </w:tc>
        <w:tc>
          <w:tcPr>
            <w:tcW w:w="1297" w:type="pct"/>
          </w:tcPr>
          <w:p w:rsidR="0081647B" w:rsidRPr="00BB33D4" w:rsidRDefault="0081647B" w:rsidP="00EB2A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Level II</w:t>
            </w:r>
          </w:p>
        </w:tc>
        <w:tc>
          <w:tcPr>
            <w:tcW w:w="1291" w:type="pct"/>
          </w:tcPr>
          <w:p w:rsidR="0081647B" w:rsidRPr="00BB33D4" w:rsidRDefault="0081647B" w:rsidP="00EB2AE3">
            <w:pPr>
              <w:ind w:hanging="18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Level III</w:t>
            </w:r>
          </w:p>
        </w:tc>
      </w:tr>
      <w:tr w:rsidR="00EB2AE3" w:rsidRPr="00BB33D4" w:rsidTr="00EB2AE3">
        <w:trPr>
          <w:cantSplit/>
          <w:trHeight w:val="20"/>
          <w:tblCellSpacing w:w="20" w:type="dxa"/>
        </w:trPr>
        <w:tc>
          <w:tcPr>
            <w:tcW w:w="1133" w:type="pct"/>
          </w:tcPr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Program Complexity:</w:t>
            </w:r>
          </w:p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size and/or scope of the program in the Academic Coordinator's charge</w:t>
            </w:r>
          </w:p>
        </w:tc>
        <w:tc>
          <w:tcPr>
            <w:tcW w:w="1212" w:type="pct"/>
          </w:tcPr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  <w:u w:val="single"/>
              </w:rPr>
              <w:t>Minimal Complexity</w:t>
            </w:r>
            <w:r w:rsidRPr="00BB33D4">
              <w:rPr>
                <w:rFonts w:asciiTheme="minorHAnsi" w:hAnsiTheme="minorHAnsi" w:cstheme="minorHAnsi"/>
                <w:sz w:val="20"/>
              </w:rPr>
              <w:t>:</w:t>
            </w:r>
          </w:p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Specialized program with small staff OR single program serving single constituency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</w:p>
        </w:tc>
        <w:tc>
          <w:tcPr>
            <w:tcW w:w="1297" w:type="pct"/>
          </w:tcPr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  <w:u w:val="single"/>
              </w:rPr>
              <w:t>Moderate complexity</w:t>
            </w:r>
            <w:r w:rsidRPr="00BB33D4">
              <w:rPr>
                <w:rFonts w:asciiTheme="minorHAnsi" w:hAnsiTheme="minorHAnsi" w:cstheme="minorHAnsi"/>
                <w:sz w:val="20"/>
              </w:rPr>
              <w:t>:</w:t>
            </w:r>
          </w:p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Multidisciplinary program with a moderately-sized staff OR single program serving multiple constituencies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</w:p>
        </w:tc>
        <w:tc>
          <w:tcPr>
            <w:tcW w:w="1291" w:type="pct"/>
          </w:tcPr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  <w:u w:val="single"/>
              </w:rPr>
              <w:t>Substantial complexity</w:t>
            </w:r>
            <w:r w:rsidRPr="00BB33D4">
              <w:rPr>
                <w:rFonts w:asciiTheme="minorHAnsi" w:hAnsiTheme="minorHAnsi" w:cstheme="minorHAnsi"/>
                <w:sz w:val="20"/>
              </w:rPr>
              <w:t>:</w:t>
            </w:r>
          </w:p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Single, highly specialized academic unit with a large staff OR collection of programs serving multiple constituencies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</w:tr>
      <w:tr w:rsidR="00EB2AE3" w:rsidRPr="00BB33D4" w:rsidTr="00EB2AE3">
        <w:trPr>
          <w:cantSplit/>
          <w:trHeight w:val="20"/>
          <w:tblCellSpacing w:w="20" w:type="dxa"/>
        </w:trPr>
        <w:tc>
          <w:tcPr>
            <w:tcW w:w="4973" w:type="pct"/>
            <w:gridSpan w:val="4"/>
            <w:tcBorders>
              <w:right w:val="inset" w:sz="6" w:space="0" w:color="C0C0C0"/>
            </w:tcBorders>
          </w:tcPr>
          <w:p w:rsidR="00EB2AE3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Explanation of level chosen:</w:t>
            </w:r>
          </w:p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900"/>
                  </w:textInput>
                </w:ffData>
              </w:fldChar>
            </w:r>
            <w:bookmarkStart w:id="11" w:name="Text1"/>
            <w:r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11"/>
          </w:p>
        </w:tc>
      </w:tr>
      <w:tr w:rsidR="00EB2AE3" w:rsidRPr="00BB33D4" w:rsidTr="00EB2AE3">
        <w:trPr>
          <w:cantSplit/>
          <w:trHeight w:val="20"/>
          <w:tblCellSpacing w:w="20" w:type="dxa"/>
        </w:trPr>
        <w:tc>
          <w:tcPr>
            <w:tcW w:w="1133" w:type="pct"/>
          </w:tcPr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Degree of independence and reporting relationships</w:t>
            </w:r>
          </w:p>
        </w:tc>
        <w:tc>
          <w:tcPr>
            <w:tcW w:w="1212" w:type="pct"/>
          </w:tcPr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 xml:space="preserve">General supervision by a department chair, faculty member, or other academic or professional staff member               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1297" w:type="pct"/>
          </w:tcPr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Independent coordination, generally reporting to a department chair, asst/assoc dean, or equivalent positions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  <w:tc>
          <w:tcPr>
            <w:tcW w:w="1291" w:type="pct"/>
          </w:tcPr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Independent directorship, generally reporting to a dean or vice chancellor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</w:p>
        </w:tc>
      </w:tr>
      <w:tr w:rsidR="00EB2AE3" w:rsidRPr="00BB33D4" w:rsidTr="00EB2AE3">
        <w:trPr>
          <w:cantSplit/>
          <w:trHeight w:val="20"/>
          <w:tblCellSpacing w:w="20" w:type="dxa"/>
        </w:trPr>
        <w:tc>
          <w:tcPr>
            <w:tcW w:w="4973" w:type="pct"/>
            <w:gridSpan w:val="4"/>
            <w:tcBorders>
              <w:right w:val="inset" w:sz="6" w:space="0" w:color="C0C0C0"/>
            </w:tcBorders>
          </w:tcPr>
          <w:p w:rsidR="00EB2AE3" w:rsidRDefault="00EB2AE3" w:rsidP="00EB2AE3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Explanation of level chosen:</w:t>
            </w:r>
          </w:p>
          <w:p w:rsidR="00EB2AE3" w:rsidRPr="00BB33D4" w:rsidRDefault="00EB2AE3" w:rsidP="00EB2AE3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EB2AE3" w:rsidRPr="00BB33D4" w:rsidTr="00EB2AE3">
        <w:trPr>
          <w:cantSplit/>
          <w:trHeight w:val="20"/>
          <w:tblCellSpacing w:w="20" w:type="dxa"/>
        </w:trPr>
        <w:tc>
          <w:tcPr>
            <w:tcW w:w="1133" w:type="pct"/>
          </w:tcPr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Budgetary Activities (degree of involvement in either generating or coordinating funds, or both)</w:t>
            </w:r>
          </w:p>
        </w:tc>
        <w:tc>
          <w:tcPr>
            <w:tcW w:w="1212" w:type="pct"/>
          </w:tcPr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Limited involvement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</w:p>
        </w:tc>
        <w:tc>
          <w:tcPr>
            <w:tcW w:w="1297" w:type="pct"/>
          </w:tcPr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Moderate involvement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  <w:tc>
          <w:tcPr>
            <w:tcW w:w="1291" w:type="pct"/>
          </w:tcPr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Extensive involvement</w:t>
            </w:r>
          </w:p>
          <w:p w:rsidR="00EB2AE3" w:rsidRPr="00BB33D4" w:rsidRDefault="00EB2AE3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B33D4">
              <w:rPr>
                <w:rFonts w:asciiTheme="minorHAnsi" w:hAnsiTheme="minorHAnsi" w:cstheme="minorHAnsi"/>
                <w:sz w:val="20"/>
              </w:rPr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7"/>
          </w:p>
        </w:tc>
      </w:tr>
      <w:tr w:rsidR="00EB2AE3" w:rsidRPr="00BB33D4" w:rsidTr="00EB2AE3">
        <w:trPr>
          <w:cantSplit/>
          <w:trHeight w:val="20"/>
          <w:tblCellSpacing w:w="20" w:type="dxa"/>
        </w:trPr>
        <w:tc>
          <w:tcPr>
            <w:tcW w:w="4973" w:type="pct"/>
            <w:gridSpan w:val="4"/>
            <w:tcBorders>
              <w:right w:val="inset" w:sz="6" w:space="0" w:color="C0C0C0"/>
            </w:tcBorders>
          </w:tcPr>
          <w:p w:rsidR="00EB2AE3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Explanation of level chosen:</w:t>
            </w:r>
          </w:p>
          <w:p w:rsidR="00EB2AE3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</w:tbl>
    <w:p w:rsidR="00EB2AE3" w:rsidRDefault="00EB2AE3" w:rsidP="00EB2AE3">
      <w:pPr>
        <w:rPr>
          <w:rFonts w:asciiTheme="minorHAnsi" w:hAnsiTheme="minorHAnsi" w:cstheme="minorHAnsi"/>
          <w:b/>
          <w:bCs/>
          <w:sz w:val="20"/>
        </w:rPr>
      </w:pPr>
    </w:p>
    <w:p w:rsidR="00EB2AE3" w:rsidRDefault="00EB2AE3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:rsidR="00197FF2" w:rsidRPr="00BB33D4" w:rsidRDefault="00197FF2" w:rsidP="00EB2AE3">
      <w:pPr>
        <w:rPr>
          <w:rFonts w:asciiTheme="minorHAnsi" w:hAnsiTheme="minorHAnsi" w:cstheme="minorHAnsi"/>
          <w:b/>
          <w:bCs/>
          <w:sz w:val="20"/>
        </w:rPr>
      </w:pPr>
      <w:r w:rsidRPr="00BB33D4">
        <w:rPr>
          <w:rFonts w:asciiTheme="minorHAnsi" w:hAnsiTheme="minorHAnsi" w:cstheme="minorHAnsi"/>
          <w:b/>
          <w:bCs/>
          <w:sz w:val="20"/>
        </w:rPr>
        <w:lastRenderedPageBreak/>
        <w:t>Please select the appropriate level of each and explain your selection in the area below: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2923"/>
        <w:gridCol w:w="3636"/>
        <w:gridCol w:w="3810"/>
        <w:gridCol w:w="4591"/>
      </w:tblGrid>
      <w:tr w:rsidR="00197FF2" w:rsidRPr="00BB33D4" w:rsidTr="00EB2AE3">
        <w:trPr>
          <w:cantSplit/>
          <w:trHeight w:val="20"/>
          <w:tblCellSpacing w:w="20" w:type="dxa"/>
        </w:trPr>
        <w:tc>
          <w:tcPr>
            <w:tcW w:w="965" w:type="pct"/>
            <w:shd w:val="clear" w:color="auto" w:fill="E0E0E0"/>
          </w:tcPr>
          <w:p w:rsidR="00197FF2" w:rsidRPr="00BB33D4" w:rsidRDefault="00197FF2" w:rsidP="00EB2AE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995" w:type="pct"/>
            <w:gridSpan w:val="3"/>
          </w:tcPr>
          <w:p w:rsidR="00197FF2" w:rsidRPr="00BB33D4" w:rsidRDefault="00197FF2" w:rsidP="00EB2AE3">
            <w:pPr>
              <w:ind w:hanging="18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Academic Coordinator Level</w:t>
            </w:r>
          </w:p>
        </w:tc>
      </w:tr>
      <w:tr w:rsidR="00197FF2" w:rsidRPr="00BB33D4" w:rsidTr="00EB2AE3">
        <w:trPr>
          <w:trHeight w:val="20"/>
          <w:tblCellSpacing w:w="20" w:type="dxa"/>
        </w:trPr>
        <w:tc>
          <w:tcPr>
            <w:tcW w:w="965" w:type="pct"/>
          </w:tcPr>
          <w:p w:rsidR="00197FF2" w:rsidRPr="00BB33D4" w:rsidRDefault="00197FF2" w:rsidP="00EB2AE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Criteria</w:t>
            </w:r>
          </w:p>
        </w:tc>
        <w:tc>
          <w:tcPr>
            <w:tcW w:w="1211" w:type="pct"/>
          </w:tcPr>
          <w:p w:rsidR="00197FF2" w:rsidRPr="00BB33D4" w:rsidRDefault="00197FF2" w:rsidP="00EB2A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Level I</w:t>
            </w:r>
          </w:p>
        </w:tc>
        <w:tc>
          <w:tcPr>
            <w:tcW w:w="1270" w:type="pct"/>
          </w:tcPr>
          <w:p w:rsidR="00197FF2" w:rsidRPr="00BB33D4" w:rsidRDefault="00197FF2" w:rsidP="00EB2A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Level II</w:t>
            </w:r>
          </w:p>
        </w:tc>
        <w:tc>
          <w:tcPr>
            <w:tcW w:w="1488" w:type="pct"/>
          </w:tcPr>
          <w:p w:rsidR="00197FF2" w:rsidRPr="00BB33D4" w:rsidRDefault="00197FF2" w:rsidP="00EB2AE3">
            <w:pPr>
              <w:ind w:hanging="18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33D4">
              <w:rPr>
                <w:rFonts w:asciiTheme="minorHAnsi" w:hAnsiTheme="minorHAnsi" w:cstheme="minorHAnsi"/>
                <w:b/>
                <w:bCs/>
                <w:sz w:val="20"/>
              </w:rPr>
              <w:t>Level III</w:t>
            </w:r>
          </w:p>
        </w:tc>
      </w:tr>
      <w:tr w:rsidR="0081647B" w:rsidRPr="00BB33D4" w:rsidTr="00EB2AE3">
        <w:trPr>
          <w:cantSplit/>
          <w:trHeight w:val="20"/>
          <w:tblCellSpacing w:w="20" w:type="dxa"/>
        </w:trPr>
        <w:tc>
          <w:tcPr>
            <w:tcW w:w="965" w:type="pct"/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Degree of professional accomplishment and or scholarly contributions needed to discharge responsibilities</w:t>
            </w:r>
          </w:p>
        </w:tc>
        <w:tc>
          <w:tcPr>
            <w:tcW w:w="1211" w:type="pct"/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Primarily program administration AND professional accomplishmen</w:t>
            </w:r>
            <w:r w:rsidR="002C5C43" w:rsidRPr="00BB33D4">
              <w:rPr>
                <w:rFonts w:asciiTheme="minorHAnsi" w:hAnsiTheme="minorHAnsi" w:cstheme="minorHAnsi"/>
                <w:sz w:val="20"/>
              </w:rPr>
              <w:t xml:space="preserve">t AND scholarly contributions 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>(if</w:t>
            </w:r>
            <w:r w:rsidRPr="00BB33D4">
              <w:rPr>
                <w:rFonts w:asciiTheme="minorHAnsi" w:hAnsiTheme="minorHAnsi" w:cstheme="minorHAnsi"/>
                <w:sz w:val="20"/>
              </w:rPr>
              <w:t xml:space="preserve"> a stated requirement of the position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>)</w:t>
            </w:r>
            <w:r w:rsidR="002C5C43" w:rsidRPr="00BB33D4">
              <w:rPr>
                <w:rFonts w:asciiTheme="minorHAnsi" w:hAnsiTheme="minorHAnsi" w:cstheme="minorHAnsi"/>
                <w:sz w:val="20"/>
              </w:rPr>
              <w:t>.</w:t>
            </w:r>
          </w:p>
          <w:p w:rsidR="0081647B" w:rsidRPr="00BB33D4" w:rsidRDefault="00981DAE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81647B"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B2AE3" w:rsidRPr="00BB33D4">
              <w:rPr>
                <w:rFonts w:asciiTheme="minorHAnsi" w:hAnsiTheme="minorHAnsi" w:cstheme="minorHAnsi"/>
                <w:sz w:val="20"/>
              </w:rPr>
            </w:r>
            <w:r w:rsidR="00EB2AE3"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8"/>
          </w:p>
        </w:tc>
        <w:tc>
          <w:tcPr>
            <w:tcW w:w="1270" w:type="pct"/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 xml:space="preserve">Program administration AND professional accomplishment AND scholarly contributions 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>(</w:t>
            </w:r>
            <w:r w:rsidRPr="00BB33D4">
              <w:rPr>
                <w:rFonts w:asciiTheme="minorHAnsi" w:hAnsiTheme="minorHAnsi" w:cstheme="minorHAnsi"/>
                <w:sz w:val="20"/>
              </w:rPr>
              <w:t>i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>f</w:t>
            </w:r>
            <w:r w:rsidRPr="00BB33D4">
              <w:rPr>
                <w:rFonts w:asciiTheme="minorHAnsi" w:hAnsiTheme="minorHAnsi" w:cstheme="minorHAnsi"/>
                <w:sz w:val="20"/>
              </w:rPr>
              <w:t xml:space="preserve"> a stated requirement of the position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>)</w:t>
            </w:r>
            <w:r w:rsidR="002C5C43" w:rsidRPr="00BB33D4">
              <w:rPr>
                <w:rFonts w:asciiTheme="minorHAnsi" w:hAnsiTheme="minorHAnsi" w:cstheme="minorHAnsi"/>
                <w:sz w:val="20"/>
              </w:rPr>
              <w:t>.</w:t>
            </w:r>
          </w:p>
          <w:p w:rsidR="0081647B" w:rsidRPr="00BB33D4" w:rsidRDefault="00981DAE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81647B"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B2AE3" w:rsidRPr="00BB33D4">
              <w:rPr>
                <w:rFonts w:asciiTheme="minorHAnsi" w:hAnsiTheme="minorHAnsi" w:cstheme="minorHAnsi"/>
                <w:sz w:val="20"/>
              </w:rPr>
            </w:r>
            <w:r w:rsidR="00EB2AE3"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9"/>
          </w:p>
        </w:tc>
        <w:tc>
          <w:tcPr>
            <w:tcW w:w="1488" w:type="pct"/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Program administration AND professional accomplishmen</w:t>
            </w:r>
            <w:r w:rsidR="002C5C43" w:rsidRPr="00BB33D4">
              <w:rPr>
                <w:rFonts w:asciiTheme="minorHAnsi" w:hAnsiTheme="minorHAnsi" w:cstheme="minorHAnsi"/>
                <w:sz w:val="20"/>
              </w:rPr>
              <w:t xml:space="preserve">t AND scholarly contributions 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>(</w:t>
            </w:r>
            <w:r w:rsidR="002C5C43" w:rsidRPr="00BB33D4">
              <w:rPr>
                <w:rFonts w:asciiTheme="minorHAnsi" w:hAnsiTheme="minorHAnsi" w:cstheme="minorHAnsi"/>
                <w:sz w:val="20"/>
              </w:rPr>
              <w:t>i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>f</w:t>
            </w:r>
            <w:r w:rsidRPr="00BB33D4">
              <w:rPr>
                <w:rFonts w:asciiTheme="minorHAnsi" w:hAnsiTheme="minorHAnsi" w:cstheme="minorHAnsi"/>
                <w:sz w:val="20"/>
              </w:rPr>
              <w:t xml:space="preserve"> a stated requirement of the position</w:t>
            </w:r>
            <w:r w:rsidR="00197FF2" w:rsidRPr="00BB33D4">
              <w:rPr>
                <w:rFonts w:asciiTheme="minorHAnsi" w:hAnsiTheme="minorHAnsi" w:cstheme="minorHAnsi"/>
                <w:sz w:val="20"/>
              </w:rPr>
              <w:t>)</w:t>
            </w:r>
            <w:r w:rsidR="002C5C43" w:rsidRPr="00BB33D4">
              <w:rPr>
                <w:rFonts w:asciiTheme="minorHAnsi" w:hAnsiTheme="minorHAnsi" w:cstheme="minorHAnsi"/>
                <w:sz w:val="20"/>
              </w:rPr>
              <w:t>.</w:t>
            </w:r>
          </w:p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</w:p>
          <w:p w:rsidR="0081647B" w:rsidRPr="00BB33D4" w:rsidRDefault="00981DAE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81647B"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B2AE3" w:rsidRPr="00BB33D4">
              <w:rPr>
                <w:rFonts w:asciiTheme="minorHAnsi" w:hAnsiTheme="minorHAnsi" w:cstheme="minorHAnsi"/>
                <w:sz w:val="20"/>
              </w:rPr>
            </w:r>
            <w:r w:rsidR="00EB2AE3"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0"/>
          </w:p>
        </w:tc>
      </w:tr>
      <w:tr w:rsidR="0081647B" w:rsidRPr="00BB33D4" w:rsidTr="00EB2AE3">
        <w:trPr>
          <w:cantSplit/>
          <w:trHeight w:val="20"/>
          <w:tblCellSpacing w:w="20" w:type="dxa"/>
        </w:trPr>
        <w:tc>
          <w:tcPr>
            <w:tcW w:w="4973" w:type="pct"/>
            <w:gridSpan w:val="4"/>
            <w:tcBorders>
              <w:right w:val="inset" w:sz="6" w:space="0" w:color="C0C0C0"/>
            </w:tcBorders>
          </w:tcPr>
          <w:p w:rsidR="00EB2AE3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Explanation of level chosen:</w:t>
            </w:r>
          </w:p>
          <w:p w:rsidR="0081647B" w:rsidRPr="00BB33D4" w:rsidRDefault="00EB2AE3" w:rsidP="00EB2AE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v</w:t>
            </w:r>
          </w:p>
        </w:tc>
      </w:tr>
      <w:tr w:rsidR="0081647B" w:rsidRPr="00BB33D4" w:rsidTr="00EB2AE3">
        <w:trPr>
          <w:cantSplit/>
          <w:trHeight w:val="20"/>
          <w:tblCellSpacing w:w="20" w:type="dxa"/>
        </w:trPr>
        <w:tc>
          <w:tcPr>
            <w:tcW w:w="965" w:type="pct"/>
          </w:tcPr>
          <w:p w:rsidR="0081647B" w:rsidRPr="00BB33D4" w:rsidRDefault="0081647B" w:rsidP="00EB2AE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Impact on campus mission</w:t>
            </w:r>
          </w:p>
        </w:tc>
        <w:tc>
          <w:tcPr>
            <w:tcW w:w="1211" w:type="pct"/>
          </w:tcPr>
          <w:p w:rsidR="00EB2AE3" w:rsidRDefault="0081647B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Campus</w:t>
            </w:r>
          </w:p>
          <w:p w:rsidR="0081647B" w:rsidRPr="00BB33D4" w:rsidRDefault="00981DAE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3757B7"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B2AE3" w:rsidRPr="00BB33D4">
              <w:rPr>
                <w:rFonts w:asciiTheme="minorHAnsi" w:hAnsiTheme="minorHAnsi" w:cstheme="minorHAnsi"/>
                <w:sz w:val="20"/>
              </w:rPr>
            </w:r>
            <w:r w:rsidR="00EB2AE3"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1"/>
          </w:p>
        </w:tc>
        <w:tc>
          <w:tcPr>
            <w:tcW w:w="1270" w:type="pct"/>
          </w:tcPr>
          <w:p w:rsidR="00EB2AE3" w:rsidRDefault="0081647B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Regional</w:t>
            </w:r>
          </w:p>
          <w:p w:rsidR="0081647B" w:rsidRPr="00BB33D4" w:rsidRDefault="00981DAE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="003757B7"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B2AE3" w:rsidRPr="00BB33D4">
              <w:rPr>
                <w:rFonts w:asciiTheme="minorHAnsi" w:hAnsiTheme="minorHAnsi" w:cstheme="minorHAnsi"/>
                <w:sz w:val="20"/>
              </w:rPr>
            </w:r>
            <w:r w:rsidR="00EB2AE3"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2"/>
          </w:p>
        </w:tc>
        <w:tc>
          <w:tcPr>
            <w:tcW w:w="1488" w:type="pct"/>
          </w:tcPr>
          <w:p w:rsidR="00EB2AE3" w:rsidRDefault="0081647B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State and National</w:t>
            </w:r>
          </w:p>
          <w:p w:rsidR="0081647B" w:rsidRPr="00BB33D4" w:rsidRDefault="00981DAE" w:rsidP="00EB2AE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="003757B7" w:rsidRPr="00BB33D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B2AE3" w:rsidRPr="00BB33D4">
              <w:rPr>
                <w:rFonts w:asciiTheme="minorHAnsi" w:hAnsiTheme="minorHAnsi" w:cstheme="minorHAnsi"/>
                <w:sz w:val="20"/>
              </w:rPr>
            </w:r>
            <w:r w:rsidR="00EB2AE3" w:rsidRPr="00BB33D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3"/>
          </w:p>
        </w:tc>
      </w:tr>
      <w:tr w:rsidR="0081647B" w:rsidRPr="00BB33D4" w:rsidTr="00EB2AE3">
        <w:trPr>
          <w:cantSplit/>
          <w:trHeight w:val="20"/>
          <w:tblCellSpacing w:w="20" w:type="dxa"/>
        </w:trPr>
        <w:tc>
          <w:tcPr>
            <w:tcW w:w="4973" w:type="pct"/>
            <w:gridSpan w:val="4"/>
            <w:tcBorders>
              <w:right w:val="inset" w:sz="6" w:space="0" w:color="C0C0C0"/>
            </w:tcBorders>
          </w:tcPr>
          <w:p w:rsidR="00EB2AE3" w:rsidRDefault="0081647B" w:rsidP="00EB2AE3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sz w:val="20"/>
              </w:rPr>
              <w:t>Explanation of level chosen:</w:t>
            </w:r>
          </w:p>
          <w:p w:rsidR="0081647B" w:rsidRPr="00BB33D4" w:rsidRDefault="00981DAE" w:rsidP="00EB2AE3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="0081647B"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="0081647B"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</w:tbl>
    <w:p w:rsidR="0081647B" w:rsidRPr="00BB33D4" w:rsidRDefault="0081647B" w:rsidP="00EB2AE3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2880"/>
      </w:tblGrid>
      <w:tr w:rsidR="00EB2AE3" w:rsidTr="00261123">
        <w:tc>
          <w:tcPr>
            <w:tcW w:w="4320" w:type="dxa"/>
            <w:tcBorders>
              <w:bottom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EB2AE3" w:rsidTr="00261123">
        <w:trPr>
          <w:trHeight w:val="70"/>
        </w:trPr>
        <w:tc>
          <w:tcPr>
            <w:tcW w:w="4320" w:type="dxa"/>
            <w:tcBorders>
              <w:top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 w:rsidRPr="009C2705">
              <w:rPr>
                <w:rFonts w:asciiTheme="minorHAnsi" w:hAnsiTheme="minorHAnsi" w:cstheme="minorHAnsi"/>
                <w:sz w:val="20"/>
              </w:rPr>
              <w:t>Supervisor’s Signature</w:t>
            </w:r>
          </w:p>
        </w:tc>
        <w:tc>
          <w:tcPr>
            <w:tcW w:w="720" w:type="dxa"/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 w:rsidRPr="009C2705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</w:tbl>
    <w:p w:rsidR="004F076F" w:rsidRDefault="004F076F" w:rsidP="00EB2AE3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2880"/>
      </w:tblGrid>
      <w:tr w:rsidR="00EB2AE3" w:rsidTr="00261123">
        <w:tc>
          <w:tcPr>
            <w:tcW w:w="4320" w:type="dxa"/>
            <w:tcBorders>
              <w:bottom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EB2AE3" w:rsidTr="00261123">
        <w:trPr>
          <w:trHeight w:val="70"/>
        </w:trPr>
        <w:tc>
          <w:tcPr>
            <w:tcW w:w="4320" w:type="dxa"/>
            <w:tcBorders>
              <w:top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Chair’s</w:t>
            </w:r>
            <w:r w:rsidRPr="009C2705">
              <w:rPr>
                <w:rFonts w:asciiTheme="minorHAnsi" w:hAnsiTheme="minorHAnsi" w:cstheme="minorHAnsi"/>
                <w:sz w:val="20"/>
              </w:rPr>
              <w:t xml:space="preserve"> Signature</w:t>
            </w:r>
          </w:p>
        </w:tc>
        <w:tc>
          <w:tcPr>
            <w:tcW w:w="720" w:type="dxa"/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 w:rsidRPr="009C2705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</w:tbl>
    <w:p w:rsidR="00EB2AE3" w:rsidRDefault="00EB2AE3" w:rsidP="00EB2AE3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2880"/>
      </w:tblGrid>
      <w:tr w:rsidR="00EB2AE3" w:rsidTr="00261123">
        <w:tc>
          <w:tcPr>
            <w:tcW w:w="4320" w:type="dxa"/>
            <w:tcBorders>
              <w:bottom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BB33D4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EB2AE3" w:rsidTr="00261123">
        <w:trPr>
          <w:trHeight w:val="70"/>
        </w:trPr>
        <w:tc>
          <w:tcPr>
            <w:tcW w:w="4320" w:type="dxa"/>
            <w:tcBorders>
              <w:top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Dean’s</w:t>
            </w:r>
            <w:r w:rsidRPr="009C2705">
              <w:rPr>
                <w:rFonts w:asciiTheme="minorHAnsi" w:hAnsiTheme="minorHAnsi" w:cstheme="minorHAnsi"/>
                <w:sz w:val="20"/>
              </w:rPr>
              <w:t xml:space="preserve"> Signature</w:t>
            </w:r>
          </w:p>
        </w:tc>
        <w:tc>
          <w:tcPr>
            <w:tcW w:w="720" w:type="dxa"/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B2AE3" w:rsidRDefault="00EB2AE3" w:rsidP="00261123">
            <w:pPr>
              <w:rPr>
                <w:rFonts w:asciiTheme="minorHAnsi" w:hAnsiTheme="minorHAnsi" w:cstheme="minorHAnsi"/>
                <w:sz w:val="20"/>
              </w:rPr>
            </w:pPr>
            <w:r w:rsidRPr="009C2705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</w:tbl>
    <w:p w:rsidR="00EB2AE3" w:rsidRPr="00BB33D4" w:rsidRDefault="00EB2AE3" w:rsidP="00EB2AE3">
      <w:pPr>
        <w:rPr>
          <w:rFonts w:asciiTheme="minorHAnsi" w:hAnsiTheme="minorHAnsi" w:cstheme="minorHAnsi"/>
          <w:sz w:val="20"/>
        </w:rPr>
      </w:pPr>
    </w:p>
    <w:sectPr w:rsidR="00EB2AE3" w:rsidRPr="00BB33D4" w:rsidSect="00EB2AE3">
      <w:headerReference w:type="default" r:id="rId6"/>
      <w:footerReference w:type="default" r:id="rId7"/>
      <w:type w:val="continuous"/>
      <w:pgSz w:w="15840" w:h="12240" w:orient="landscape" w:code="1"/>
      <w:pgMar w:top="432" w:right="432" w:bottom="432" w:left="43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F" w:rsidRDefault="009E2BBF">
      <w:r>
        <w:separator/>
      </w:r>
    </w:p>
  </w:endnote>
  <w:endnote w:type="continuationSeparator" w:id="0">
    <w:p w:rsidR="009E2BBF" w:rsidRDefault="009E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BF" w:rsidRPr="003C20CD" w:rsidRDefault="009E2BBF" w:rsidP="00AD12F8">
    <w:pPr>
      <w:pStyle w:val="Footer"/>
      <w:jc w:val="right"/>
      <w:rPr>
        <w:i/>
        <w:sz w:val="18"/>
        <w:szCs w:val="18"/>
      </w:rPr>
    </w:pPr>
    <w:r w:rsidRPr="003C20CD">
      <w:rPr>
        <w:i/>
        <w:sz w:val="18"/>
        <w:szCs w:val="18"/>
      </w:rPr>
      <w:t xml:space="preserve">Page </w:t>
    </w:r>
    <w:r w:rsidRPr="003C20CD">
      <w:rPr>
        <w:i/>
        <w:sz w:val="18"/>
        <w:szCs w:val="18"/>
      </w:rPr>
      <w:fldChar w:fldCharType="begin"/>
    </w:r>
    <w:r w:rsidRPr="003C20CD">
      <w:rPr>
        <w:i/>
        <w:sz w:val="18"/>
        <w:szCs w:val="18"/>
      </w:rPr>
      <w:instrText xml:space="preserve"> PAGE </w:instrText>
    </w:r>
    <w:r w:rsidRPr="003C20CD">
      <w:rPr>
        <w:i/>
        <w:sz w:val="18"/>
        <w:szCs w:val="18"/>
      </w:rPr>
      <w:fldChar w:fldCharType="separate"/>
    </w:r>
    <w:r w:rsidR="00EB2AE3">
      <w:rPr>
        <w:i/>
        <w:noProof/>
        <w:sz w:val="18"/>
        <w:szCs w:val="18"/>
      </w:rPr>
      <w:t>1</w:t>
    </w:r>
    <w:r w:rsidRPr="003C20CD">
      <w:rPr>
        <w:i/>
        <w:sz w:val="18"/>
        <w:szCs w:val="18"/>
      </w:rPr>
      <w:fldChar w:fldCharType="end"/>
    </w:r>
    <w:r w:rsidRPr="003C20CD">
      <w:rPr>
        <w:i/>
        <w:sz w:val="18"/>
        <w:szCs w:val="18"/>
      </w:rPr>
      <w:t xml:space="preserve"> of </w:t>
    </w:r>
    <w:r w:rsidRPr="003C20CD">
      <w:rPr>
        <w:i/>
        <w:sz w:val="18"/>
        <w:szCs w:val="18"/>
      </w:rPr>
      <w:fldChar w:fldCharType="begin"/>
    </w:r>
    <w:r w:rsidRPr="003C20CD">
      <w:rPr>
        <w:i/>
        <w:sz w:val="18"/>
        <w:szCs w:val="18"/>
      </w:rPr>
      <w:instrText xml:space="preserve"> NUMPAGES </w:instrText>
    </w:r>
    <w:r w:rsidRPr="003C20CD">
      <w:rPr>
        <w:i/>
        <w:sz w:val="18"/>
        <w:szCs w:val="18"/>
      </w:rPr>
      <w:fldChar w:fldCharType="separate"/>
    </w:r>
    <w:r w:rsidR="00EB2AE3">
      <w:rPr>
        <w:i/>
        <w:noProof/>
        <w:sz w:val="18"/>
        <w:szCs w:val="18"/>
      </w:rPr>
      <w:t>2</w:t>
    </w:r>
    <w:r w:rsidRPr="003C20CD">
      <w:rPr>
        <w:i/>
        <w:sz w:val="18"/>
        <w:szCs w:val="18"/>
      </w:rPr>
      <w:fldChar w:fldCharType="end"/>
    </w:r>
  </w:p>
  <w:p w:rsidR="009E2BBF" w:rsidRPr="003C20CD" w:rsidRDefault="009E2BBF" w:rsidP="00BB33D4">
    <w:pPr>
      <w:pStyle w:val="Footer"/>
      <w:tabs>
        <w:tab w:val="clear" w:pos="4320"/>
        <w:tab w:val="clear" w:pos="8640"/>
      </w:tabs>
      <w:jc w:val="right"/>
      <w:rPr>
        <w:i/>
        <w:sz w:val="18"/>
        <w:szCs w:val="18"/>
      </w:rPr>
    </w:pPr>
    <w:r w:rsidRPr="003C20CD">
      <w:rPr>
        <w:i/>
        <w:sz w:val="18"/>
        <w:szCs w:val="18"/>
      </w:rPr>
      <w:t xml:space="preserve">Updated:  </w:t>
    </w:r>
    <w:r>
      <w:rPr>
        <w:i/>
        <w:sz w:val="18"/>
        <w:szCs w:val="18"/>
      </w:rPr>
      <w:t>11/19/12</w:t>
    </w:r>
    <w:r w:rsidR="00575BD3">
      <w:rPr>
        <w:i/>
        <w:sz w:val="18"/>
        <w:szCs w:val="18"/>
      </w:rPr>
      <w:t>; 4/25/13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F" w:rsidRDefault="009E2BBF">
      <w:r>
        <w:separator/>
      </w:r>
    </w:p>
  </w:footnote>
  <w:footnote w:type="continuationSeparator" w:id="0">
    <w:p w:rsidR="009E2BBF" w:rsidRDefault="009E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BF" w:rsidRPr="003C20CD" w:rsidRDefault="009E2BBF" w:rsidP="00AD12F8">
    <w:pPr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 xml:space="preserve">Level </w:t>
    </w:r>
    <w:r w:rsidRPr="003C20CD">
      <w:rPr>
        <w:rFonts w:asciiTheme="minorHAnsi" w:hAnsiTheme="minorHAnsi" w:cstheme="minorHAnsi"/>
        <w:b/>
        <w:bCs/>
      </w:rPr>
      <w:t xml:space="preserve">Criteria </w:t>
    </w:r>
    <w:r>
      <w:rPr>
        <w:rFonts w:asciiTheme="minorHAnsi" w:hAnsiTheme="minorHAnsi" w:cstheme="minorHAnsi"/>
        <w:b/>
        <w:bCs/>
      </w:rPr>
      <w:t xml:space="preserve">for </w:t>
    </w:r>
    <w:r w:rsidRPr="003C20CD">
      <w:rPr>
        <w:rFonts w:asciiTheme="minorHAnsi" w:hAnsiTheme="minorHAnsi" w:cstheme="minorHAnsi"/>
        <w:b/>
        <w:bCs/>
      </w:rPr>
      <w:t>Appointment (new or change in level) for</w:t>
    </w:r>
  </w:p>
  <w:p w:rsidR="009E2BBF" w:rsidRPr="003C20CD" w:rsidRDefault="009E2BBF" w:rsidP="00AD12F8">
    <w:pPr>
      <w:jc w:val="center"/>
      <w:rPr>
        <w:rFonts w:asciiTheme="minorHAnsi" w:hAnsiTheme="minorHAnsi" w:cstheme="minorHAnsi"/>
        <w:b/>
        <w:bCs/>
        <w:color w:val="FF0000"/>
        <w:sz w:val="32"/>
        <w:szCs w:val="32"/>
      </w:rPr>
    </w:pPr>
    <w:r w:rsidRPr="003C20CD">
      <w:rPr>
        <w:rFonts w:asciiTheme="minorHAnsi" w:hAnsiTheme="minorHAnsi" w:cstheme="minorHAnsi"/>
        <w:b/>
        <w:bCs/>
        <w:color w:val="FF0000"/>
        <w:sz w:val="32"/>
        <w:szCs w:val="32"/>
      </w:rPr>
      <w:t>Academic Coordinator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DD"/>
    <w:rsid w:val="0001042F"/>
    <w:rsid w:val="000777DC"/>
    <w:rsid w:val="000A04F3"/>
    <w:rsid w:val="000B09EF"/>
    <w:rsid w:val="00197FF2"/>
    <w:rsid w:val="00234B56"/>
    <w:rsid w:val="002C5C43"/>
    <w:rsid w:val="002D6A82"/>
    <w:rsid w:val="003757B7"/>
    <w:rsid w:val="003C20CD"/>
    <w:rsid w:val="003E6ABD"/>
    <w:rsid w:val="00467C1D"/>
    <w:rsid w:val="0048100E"/>
    <w:rsid w:val="00490150"/>
    <w:rsid w:val="004918E5"/>
    <w:rsid w:val="004B77CB"/>
    <w:rsid w:val="004F076F"/>
    <w:rsid w:val="00524B81"/>
    <w:rsid w:val="005435AC"/>
    <w:rsid w:val="00575BD3"/>
    <w:rsid w:val="005A5D2B"/>
    <w:rsid w:val="006264C7"/>
    <w:rsid w:val="00626D68"/>
    <w:rsid w:val="0067231A"/>
    <w:rsid w:val="006A0CDD"/>
    <w:rsid w:val="0081647B"/>
    <w:rsid w:val="008B281C"/>
    <w:rsid w:val="00957F7A"/>
    <w:rsid w:val="00981DAE"/>
    <w:rsid w:val="009A2A8E"/>
    <w:rsid w:val="009E2BBF"/>
    <w:rsid w:val="009F37FE"/>
    <w:rsid w:val="00AD12F8"/>
    <w:rsid w:val="00B2326C"/>
    <w:rsid w:val="00B35BC9"/>
    <w:rsid w:val="00B41836"/>
    <w:rsid w:val="00BB33D4"/>
    <w:rsid w:val="00BB40F2"/>
    <w:rsid w:val="00C95BB8"/>
    <w:rsid w:val="00CF5381"/>
    <w:rsid w:val="00E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E7D1054"/>
  <w15:docId w15:val="{FF5348DA-8C95-49FA-91C1-694E2C86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7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57F7A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AD12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1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12F8"/>
  </w:style>
  <w:style w:type="paragraph" w:styleId="BalloonText">
    <w:name w:val="Balloon Text"/>
    <w:basedOn w:val="Normal"/>
    <w:link w:val="BalloonTextChar"/>
    <w:rsid w:val="00626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4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C010\Academic%20Coordinator%20Appt%20Criteri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FE73AB0FC4176A58B13586725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C260-85EF-42DF-A29B-E8A99155E491}"/>
      </w:docPartPr>
      <w:docPartBody>
        <w:p w:rsidR="00000000" w:rsidRDefault="00F958CA" w:rsidP="00F958CA">
          <w:pPr>
            <w:pStyle w:val="5C1FE73AB0FC4176A58B13586725211E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CA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1FE73AB0FC4176A58B13586725211E">
    <w:name w:val="5C1FE73AB0FC4176A58B13586725211E"/>
    <w:rsid w:val="00F95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Academic Coordinator Appt Criterial</Template>
  <TotalTime>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Coordinator Level</vt:lpstr>
    </vt:vector>
  </TitlesOfParts>
  <Company>Dell Computer Corporation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Coordinator Level</dc:title>
  <dc:creator>Shelia Morris</dc:creator>
  <cp:lastModifiedBy>Eric M Chong</cp:lastModifiedBy>
  <cp:revision>3</cp:revision>
  <cp:lastPrinted>2012-11-19T21:55:00Z</cp:lastPrinted>
  <dcterms:created xsi:type="dcterms:W3CDTF">2019-03-04T22:30:00Z</dcterms:created>
  <dcterms:modified xsi:type="dcterms:W3CDTF">2019-03-04T22:37:00Z</dcterms:modified>
</cp:coreProperties>
</file>