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7361"/>
        <w:gridCol w:w="4009"/>
      </w:tblGrid>
      <w:tr w:rsidR="00DE0586" w:rsidRPr="00846A68" w:rsidTr="00AA2B95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DE0586" w:rsidRPr="00846A68" w:rsidRDefault="00DE0586" w:rsidP="00AA2B95">
            <w:pPr>
              <w:pStyle w:val="Heading2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6A68">
              <w:rPr>
                <w:rFonts w:asciiTheme="minorHAnsi" w:hAnsiTheme="minorHAnsi" w:cstheme="minorHAnsi"/>
                <w:sz w:val="20"/>
                <w:szCs w:val="20"/>
              </w:rPr>
              <w:t xml:space="preserve">Department of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Department &amp; Code"/>
                <w:tag w:val="Department &amp; Code"/>
                <w:id w:val="-2029702523"/>
                <w:placeholder>
                  <w:docPart w:val="F2634769D1E240D1A3DABAE8559937CB"/>
                </w:placeholder>
                <w:showingPlcHdr/>
                <w:comboBox>
                  <w:listItem w:value="Choose an item."/>
                  <w:listItem w:displayText="Biochemistry (D01045)" w:value="Biochemistry (D01045)"/>
                  <w:listItem w:displayText="Botany &amp; Plant Sciences (D01047)" w:value="Botany &amp; Plant Sciences (D01047)"/>
                  <w:listItem w:displayText="Chemistry (D01054)" w:value="Chemistry (D01054)"/>
                  <w:listItem w:displayText="Dean’s Office (D01040)" w:value="Dean’s Office (D01040)"/>
                  <w:listItem w:displayText="Earth Sciences (D01055)" w:value="Earth Sciences (D01055)"/>
                  <w:listItem w:displayText="Entomology (D01048)" w:value="Entomology (D01048)"/>
                  <w:listItem w:displayText="Environmental Sciences (D01053)" w:value="Environmental Sciences (D01053)"/>
                  <w:listItem w:displayText="Evolution, Ecology, &amp; Organismal Biology (D01046)" w:value="Evolution, Ecology, &amp; Organismal Biology (D01046)"/>
                  <w:listItem w:displayText="Mathematics (D01056)" w:value="Mathematics (D01056)"/>
                  <w:listItem w:displayText="Microbiology &amp; Plant Pathology (D01052)" w:value="Microbiology &amp; Plant Pathology (D01052)"/>
                  <w:listItem w:displayText="Molecular, Cell, and Systems Biology (D01051)" w:value="Molecular, Cell, and Systems Biology (D01051)"/>
                  <w:listItem w:displayText="Nematology (D01050)" w:value="Nematology (D01050)"/>
                  <w:listItem w:displayText="Physics &amp; Astronomy (D01057)" w:value="Physics &amp; Astronomy (D01057)"/>
                  <w:listItem w:displayText="Statistics (D01058)" w:value="Statistics (D01058)"/>
                </w:comboBox>
              </w:sdtPr>
              <w:sdtEndPr/>
              <w:sdtContent>
                <w:r w:rsidR="00AA2B95" w:rsidRPr="00846A68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="00AA2B95" w:rsidRPr="00846A68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AA2B95" w:rsidRPr="00846A68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AA2B95" w:rsidRPr="00846A68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AA2B95" w:rsidRPr="00846A68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="00AA2B95" w:rsidRPr="00846A68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="00AA2B95" w:rsidRPr="00846A68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="00AA2B95" w:rsidRPr="00846A68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="00AA2B95" w:rsidRPr="00846A68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="00AA2B95" w:rsidRPr="00846A68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</w:sdtContent>
            </w:sdt>
            <w:r w:rsidRPr="00846A6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6A68">
              <w:rPr>
                <w:rFonts w:asciiTheme="minorHAnsi" w:hAnsiTheme="minorHAnsi" w:cstheme="minorHAnsi"/>
                <w:caps w:val="0"/>
                <w:sz w:val="20"/>
                <w:szCs w:val="20"/>
              </w:rPr>
              <w:t>(requesting department)</w:t>
            </w:r>
          </w:p>
        </w:tc>
      </w:tr>
      <w:tr w:rsidR="00DE0586" w:rsidRPr="00846A68" w:rsidTr="00AA2B95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DE0586" w:rsidRPr="00846A68" w:rsidRDefault="00DE0586" w:rsidP="00AA2B95">
            <w:pPr>
              <w:pStyle w:val="Heading1"/>
              <w:rPr>
                <w:rFonts w:asciiTheme="minorHAnsi" w:hAnsiTheme="minorHAnsi" w:cstheme="minorHAnsi"/>
                <w:sz w:val="20"/>
                <w:szCs w:val="20"/>
              </w:rPr>
            </w:pPr>
            <w:r w:rsidRPr="00846A68">
              <w:rPr>
                <w:rFonts w:asciiTheme="minorHAnsi" w:hAnsiTheme="minorHAnsi" w:cstheme="minorHAnsi"/>
                <w:sz w:val="20"/>
                <w:szCs w:val="20"/>
              </w:rPr>
              <w:t>Cooperating Faculty Appointment/Reappointment</w:t>
            </w:r>
          </w:p>
        </w:tc>
      </w:tr>
      <w:tr w:rsidR="00DE0586" w:rsidRPr="00846A68" w:rsidTr="00AA2B95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bottom"/>
          </w:tcPr>
          <w:p w:rsidR="00DE0586" w:rsidRPr="00846A68" w:rsidRDefault="00DE0586" w:rsidP="00AA2B95">
            <w:pPr>
              <w:pStyle w:val="body"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6A68">
              <w:rPr>
                <w:rFonts w:asciiTheme="minorHAnsi" w:hAnsiTheme="minorHAnsi" w:cstheme="minorHAnsi"/>
                <w:sz w:val="20"/>
                <w:szCs w:val="20"/>
              </w:rPr>
              <w:t>Instructions:  Please complete the following.</w:t>
            </w:r>
          </w:p>
        </w:tc>
      </w:tr>
      <w:tr w:rsidR="00DE0586" w:rsidRPr="00846A68" w:rsidTr="00AA2B95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bottom"/>
          </w:tcPr>
          <w:p w:rsidR="00DE0586" w:rsidRPr="00846A68" w:rsidRDefault="00DE0586" w:rsidP="00AA2B95">
            <w:pPr>
              <w:pStyle w:val="body"/>
              <w:numPr>
                <w:ilvl w:val="0"/>
                <w:numId w:val="2"/>
              </w:num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6A68">
              <w:rPr>
                <w:rFonts w:asciiTheme="minorHAnsi" w:hAnsiTheme="minorHAnsi" w:cstheme="minorHAnsi"/>
                <w:sz w:val="20"/>
                <w:szCs w:val="20"/>
              </w:rPr>
              <w:t>Attach a current</w:t>
            </w:r>
            <w:r w:rsidR="006A17C6" w:rsidRPr="00846A68">
              <w:rPr>
                <w:rFonts w:asciiTheme="minorHAnsi" w:hAnsiTheme="minorHAnsi" w:cstheme="minorHAnsi"/>
                <w:sz w:val="20"/>
                <w:szCs w:val="20"/>
              </w:rPr>
              <w:t xml:space="preserve"> CV</w:t>
            </w:r>
            <w:r w:rsidRPr="00846A68">
              <w:rPr>
                <w:rFonts w:asciiTheme="minorHAnsi" w:hAnsiTheme="minorHAnsi" w:cstheme="minorHAnsi"/>
                <w:sz w:val="20"/>
                <w:szCs w:val="20"/>
              </w:rPr>
              <w:t xml:space="preserve"> of potential CFM.</w:t>
            </w:r>
          </w:p>
        </w:tc>
      </w:tr>
      <w:tr w:rsidR="00DE0586" w:rsidRPr="00846A68" w:rsidTr="00AA2B95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2" w:space="0" w:color="999999"/>
              <w:left w:val="single" w:sz="2" w:space="0" w:color="999999"/>
              <w:right w:val="single" w:sz="2" w:space="0" w:color="999999"/>
            </w:tcBorders>
            <w:vAlign w:val="center"/>
          </w:tcPr>
          <w:p w:rsidR="00AA2B95" w:rsidRPr="00846A68" w:rsidRDefault="00DE0586" w:rsidP="00AA2B95">
            <w:pPr>
              <w:pStyle w:val="body"/>
              <w:numPr>
                <w:ilvl w:val="0"/>
                <w:numId w:val="2"/>
              </w:num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6A68">
              <w:rPr>
                <w:rFonts w:asciiTheme="minorHAnsi" w:hAnsiTheme="minorHAnsi" w:cstheme="minorHAnsi"/>
                <w:sz w:val="20"/>
                <w:szCs w:val="20"/>
              </w:rPr>
              <w:t>Statement of Anticipated or Past Involvement in the department referenced above.</w:t>
            </w:r>
          </w:p>
          <w:p w:rsidR="00DE0586" w:rsidRPr="00846A68" w:rsidRDefault="00DE0586" w:rsidP="00AA2B95">
            <w:pPr>
              <w:pStyle w:val="body"/>
              <w:spacing w:befor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46A68">
              <w:rPr>
                <w:rFonts w:asciiTheme="minorHAnsi" w:hAnsiTheme="minorHAnsi" w:cstheme="minorHAnsi"/>
                <w:sz w:val="20"/>
                <w:szCs w:val="20"/>
              </w:rPr>
              <w:t>Please provide or attach a statement that describes your anticipated or past involvement as a CFM in th</w:t>
            </w:r>
            <w:r w:rsidR="00AA2B95" w:rsidRPr="00846A68">
              <w:rPr>
                <w:rFonts w:asciiTheme="minorHAnsi" w:hAnsiTheme="minorHAnsi" w:cstheme="minorHAnsi"/>
                <w:sz w:val="20"/>
                <w:szCs w:val="20"/>
              </w:rPr>
              <w:t>e department referenced above.</w:t>
            </w:r>
          </w:p>
        </w:tc>
      </w:tr>
      <w:bookmarkStart w:id="0" w:name="Text9"/>
      <w:tr w:rsidR="00AA2B95" w:rsidRPr="00846A68" w:rsidTr="00AA2B95">
        <w:trPr>
          <w:trHeight w:val="20"/>
          <w:jc w:val="center"/>
        </w:trPr>
        <w:tc>
          <w:tcPr>
            <w:tcW w:w="5000" w:type="pct"/>
            <w:gridSpan w:val="2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AA2B95" w:rsidRPr="00846A68" w:rsidRDefault="00AA2B95" w:rsidP="00AA2B95">
            <w:pPr>
              <w:pStyle w:val="body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6A68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46A6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46A68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r>
            <w:r w:rsidRPr="00846A68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fldChar w:fldCharType="separate"/>
            </w:r>
            <w:r w:rsidRPr="00846A6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fldChar w:fldCharType="end"/>
            </w:r>
            <w:bookmarkEnd w:id="0"/>
          </w:p>
        </w:tc>
      </w:tr>
      <w:tr w:rsidR="00DE0586" w:rsidRPr="00846A68" w:rsidTr="00AA2B95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:rsidR="00DE0586" w:rsidRPr="00846A68" w:rsidRDefault="005558E6" w:rsidP="005558E6">
            <w:pPr>
              <w:pStyle w:val="Heading3"/>
              <w:numPr>
                <w:ilvl w:val="0"/>
                <w:numId w:val="2"/>
              </w:numPr>
              <w:spacing w:before="0"/>
              <w:jc w:val="both"/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</w:pPr>
            <w:r w:rsidRPr="005558E6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  <w:t>3.</w:t>
            </w:r>
            <w:r w:rsidRPr="005558E6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  <w:tab/>
              <w:t>My signature below (or attached emailed approval) indicates my willingness to accept an appointment as a CFM in the department referenced above.</w:t>
            </w:r>
          </w:p>
        </w:tc>
      </w:tr>
      <w:tr w:rsidR="00DE0586" w:rsidRPr="00846A68" w:rsidTr="00846A68">
        <w:trPr>
          <w:trHeight w:val="20"/>
          <w:jc w:val="center"/>
        </w:trPr>
        <w:tc>
          <w:tcPr>
            <w:tcW w:w="3237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AA2B95" w:rsidRPr="00846A68" w:rsidRDefault="00AA2B95" w:rsidP="00AA2B95">
            <w:pPr>
              <w:pStyle w:val="italic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</w:p>
          <w:p w:rsidR="00DE0586" w:rsidRPr="00846A68" w:rsidRDefault="00AA2B95" w:rsidP="00AA2B95">
            <w:pPr>
              <w:pStyle w:val="italic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846A68">
              <w:rPr>
                <w:rFonts w:asciiTheme="minorHAnsi" w:hAnsiTheme="minorHAnsi" w:cstheme="minorHAnsi"/>
                <w:i w:val="0"/>
                <w:sz w:val="20"/>
                <w:szCs w:val="20"/>
              </w:rPr>
              <w:t xml:space="preserve">Printed Name: </w:t>
            </w:r>
            <w:r w:rsidR="008969BA" w:rsidRPr="00846A68">
              <w:rPr>
                <w:rFonts w:asciiTheme="minorHAnsi" w:hAnsiTheme="minorHAnsi" w:cstheme="minorHAnsi"/>
                <w:i w:val="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E0586" w:rsidRPr="00846A68">
              <w:rPr>
                <w:rFonts w:asciiTheme="minorHAnsi" w:hAnsiTheme="minorHAnsi" w:cstheme="minorHAnsi"/>
                <w:i w:val="0"/>
                <w:sz w:val="20"/>
                <w:szCs w:val="20"/>
              </w:rPr>
              <w:instrText xml:space="preserve"> FORMTEXT </w:instrText>
            </w:r>
            <w:r w:rsidR="008969BA" w:rsidRPr="00846A68">
              <w:rPr>
                <w:rFonts w:asciiTheme="minorHAnsi" w:hAnsiTheme="minorHAnsi" w:cstheme="minorHAnsi"/>
                <w:i w:val="0"/>
                <w:sz w:val="20"/>
                <w:szCs w:val="20"/>
              </w:rPr>
            </w:r>
            <w:r w:rsidR="008969BA" w:rsidRPr="00846A68">
              <w:rPr>
                <w:rFonts w:asciiTheme="minorHAnsi" w:hAnsiTheme="minorHAnsi" w:cstheme="minorHAnsi"/>
                <w:i w:val="0"/>
                <w:sz w:val="20"/>
                <w:szCs w:val="20"/>
              </w:rPr>
              <w:fldChar w:fldCharType="separate"/>
            </w:r>
            <w:r w:rsidR="00DE0586" w:rsidRPr="00846A68">
              <w:rPr>
                <w:rFonts w:asciiTheme="minorHAnsi" w:hAnsiTheme="minorHAnsi" w:cstheme="minorHAnsi"/>
                <w:i w:val="0"/>
                <w:noProof/>
                <w:sz w:val="20"/>
                <w:szCs w:val="20"/>
              </w:rPr>
              <w:t> </w:t>
            </w:r>
            <w:r w:rsidR="00DE0586" w:rsidRPr="00846A68">
              <w:rPr>
                <w:rFonts w:asciiTheme="minorHAnsi" w:hAnsiTheme="minorHAnsi" w:cstheme="minorHAnsi"/>
                <w:i w:val="0"/>
                <w:noProof/>
                <w:sz w:val="20"/>
                <w:szCs w:val="20"/>
              </w:rPr>
              <w:t> </w:t>
            </w:r>
            <w:r w:rsidR="00DE0586" w:rsidRPr="00846A68">
              <w:rPr>
                <w:rFonts w:asciiTheme="minorHAnsi" w:hAnsiTheme="minorHAnsi" w:cstheme="minorHAnsi"/>
                <w:i w:val="0"/>
                <w:noProof/>
                <w:sz w:val="20"/>
                <w:szCs w:val="20"/>
              </w:rPr>
              <w:t> </w:t>
            </w:r>
            <w:r w:rsidR="00DE0586" w:rsidRPr="00846A68">
              <w:rPr>
                <w:rFonts w:asciiTheme="minorHAnsi" w:hAnsiTheme="minorHAnsi" w:cstheme="minorHAnsi"/>
                <w:i w:val="0"/>
                <w:noProof/>
                <w:sz w:val="20"/>
                <w:szCs w:val="20"/>
              </w:rPr>
              <w:t> </w:t>
            </w:r>
            <w:r w:rsidR="00DE0586" w:rsidRPr="00846A68">
              <w:rPr>
                <w:rFonts w:asciiTheme="minorHAnsi" w:hAnsiTheme="minorHAnsi" w:cstheme="minorHAnsi"/>
                <w:i w:val="0"/>
                <w:noProof/>
                <w:sz w:val="20"/>
                <w:szCs w:val="20"/>
              </w:rPr>
              <w:t> </w:t>
            </w:r>
            <w:r w:rsidR="008969BA" w:rsidRPr="00846A68">
              <w:rPr>
                <w:rFonts w:asciiTheme="minorHAnsi" w:hAnsiTheme="minorHAnsi" w:cstheme="minorHAnsi"/>
                <w:i w:val="0"/>
                <w:sz w:val="20"/>
                <w:szCs w:val="20"/>
              </w:rPr>
              <w:fldChar w:fldCharType="end"/>
            </w:r>
            <w:r w:rsidRPr="00846A68">
              <w:rPr>
                <w:rFonts w:asciiTheme="minorHAnsi" w:hAnsiTheme="minorHAnsi" w:cstheme="minorHAnsi"/>
                <w:i w:val="0"/>
                <w:caps/>
                <w:sz w:val="20"/>
                <w:szCs w:val="20"/>
              </w:rPr>
              <w:tab/>
            </w:r>
            <w:r w:rsidR="00DE0586" w:rsidRPr="00846A68">
              <w:rPr>
                <w:rFonts w:asciiTheme="minorHAnsi" w:hAnsiTheme="minorHAnsi" w:cstheme="minorHAnsi"/>
                <w:i w:val="0"/>
                <w:sz w:val="20"/>
                <w:szCs w:val="20"/>
              </w:rPr>
              <w:t xml:space="preserve">Signature:  </w:t>
            </w:r>
          </w:p>
        </w:tc>
        <w:tc>
          <w:tcPr>
            <w:tcW w:w="1763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bottom"/>
          </w:tcPr>
          <w:p w:rsidR="00DE0586" w:rsidRPr="00846A68" w:rsidRDefault="00DE0586" w:rsidP="00846A68">
            <w:pPr>
              <w:pStyle w:val="body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6A68">
              <w:rPr>
                <w:rFonts w:asciiTheme="minorHAnsi" w:hAnsiTheme="minorHAnsi" w:cstheme="minorHAnsi"/>
                <w:sz w:val="20"/>
                <w:szCs w:val="20"/>
              </w:rPr>
              <w:t xml:space="preserve">Date:  </w:t>
            </w:r>
            <w:bookmarkStart w:id="1" w:name="Text11"/>
            <w:r w:rsidR="008969BA" w:rsidRPr="00846A6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46A6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8969BA" w:rsidRPr="00846A68">
              <w:rPr>
                <w:rFonts w:asciiTheme="minorHAnsi" w:hAnsiTheme="minorHAnsi" w:cstheme="minorHAnsi"/>
                <w:sz w:val="20"/>
                <w:szCs w:val="20"/>
              </w:rPr>
            </w:r>
            <w:r w:rsidR="008969BA" w:rsidRPr="00846A6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46A6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969BA" w:rsidRPr="00846A6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</w:p>
        </w:tc>
      </w:tr>
      <w:tr w:rsidR="00DE0586" w:rsidRPr="00846A68" w:rsidTr="00AA2B95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DE0586" w:rsidRPr="00846A68" w:rsidRDefault="00DE0586" w:rsidP="00AA2B95">
            <w:pPr>
              <w:pStyle w:val="body"/>
              <w:numPr>
                <w:ilvl w:val="0"/>
                <w:numId w:val="2"/>
              </w:numPr>
              <w:spacing w:befor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46A68">
              <w:rPr>
                <w:rFonts w:asciiTheme="minorHAnsi" w:hAnsiTheme="minorHAnsi" w:cstheme="minorHAnsi"/>
                <w:sz w:val="20"/>
                <w:szCs w:val="20"/>
              </w:rPr>
              <w:t>Approval by Cooperating Faculty Member’s Home Department Chair</w:t>
            </w:r>
            <w:r w:rsidR="00AA2B95" w:rsidRPr="00846A68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Pr="00846A68">
              <w:rPr>
                <w:rFonts w:asciiTheme="minorHAnsi" w:hAnsiTheme="minorHAnsi" w:cstheme="minorHAnsi"/>
                <w:sz w:val="20"/>
                <w:szCs w:val="20"/>
              </w:rPr>
              <w:t xml:space="preserve">s Chair of the Department of </w:t>
            </w:r>
            <w:bookmarkStart w:id="2" w:name="Text21"/>
            <w:r w:rsidR="008969BA" w:rsidRPr="00846A6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46A6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8969BA" w:rsidRPr="00846A68">
              <w:rPr>
                <w:rFonts w:asciiTheme="minorHAnsi" w:hAnsiTheme="minorHAnsi" w:cstheme="minorHAnsi"/>
                <w:sz w:val="20"/>
                <w:szCs w:val="20"/>
              </w:rPr>
            </w:r>
            <w:r w:rsidR="008969BA" w:rsidRPr="00846A6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46A6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969BA" w:rsidRPr="00846A6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"/>
            <w:r w:rsidR="007F348B">
              <w:rPr>
                <w:rFonts w:asciiTheme="minorHAnsi" w:hAnsiTheme="minorHAnsi" w:cstheme="minorHAnsi"/>
                <w:sz w:val="20"/>
                <w:szCs w:val="20"/>
              </w:rPr>
              <w:t xml:space="preserve">, my signature </w:t>
            </w:r>
            <w:r w:rsidRPr="00846A68">
              <w:rPr>
                <w:rFonts w:asciiTheme="minorHAnsi" w:hAnsiTheme="minorHAnsi" w:cstheme="minorHAnsi"/>
                <w:sz w:val="20"/>
                <w:szCs w:val="20"/>
              </w:rPr>
              <w:t xml:space="preserve">below (or attached emailed approval) indicates my approval of </w:t>
            </w:r>
            <w:bookmarkStart w:id="3" w:name="Text20"/>
            <w:r w:rsidR="008969BA" w:rsidRPr="00846A6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46A6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8969BA" w:rsidRPr="00846A68">
              <w:rPr>
                <w:rFonts w:asciiTheme="minorHAnsi" w:hAnsiTheme="minorHAnsi" w:cstheme="minorHAnsi"/>
                <w:sz w:val="20"/>
                <w:szCs w:val="20"/>
              </w:rPr>
            </w:r>
            <w:r w:rsidR="008969BA" w:rsidRPr="00846A6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46A6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969BA" w:rsidRPr="00846A6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  <w:r w:rsidRPr="00846A68">
              <w:rPr>
                <w:rFonts w:asciiTheme="minorHAnsi" w:hAnsiTheme="minorHAnsi" w:cstheme="minorHAnsi"/>
                <w:sz w:val="20"/>
                <w:szCs w:val="20"/>
              </w:rPr>
              <w:t xml:space="preserve"> participating as a CFM in the department referenced above.</w:t>
            </w:r>
          </w:p>
        </w:tc>
      </w:tr>
      <w:tr w:rsidR="00DE0586" w:rsidRPr="00846A68" w:rsidTr="00846A68">
        <w:trPr>
          <w:trHeight w:val="20"/>
          <w:jc w:val="center"/>
        </w:trPr>
        <w:tc>
          <w:tcPr>
            <w:tcW w:w="3237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AA2B95" w:rsidRPr="00846A68" w:rsidRDefault="00AA2B95" w:rsidP="00AA2B95">
            <w:pPr>
              <w:pStyle w:val="italic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</w:p>
          <w:p w:rsidR="00DE0586" w:rsidRPr="00846A68" w:rsidRDefault="00DE0586" w:rsidP="00AA2B95">
            <w:pPr>
              <w:pStyle w:val="italic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846A68">
              <w:rPr>
                <w:rFonts w:asciiTheme="minorHAnsi" w:hAnsiTheme="minorHAnsi" w:cstheme="minorHAnsi"/>
                <w:i w:val="0"/>
                <w:sz w:val="20"/>
                <w:szCs w:val="20"/>
              </w:rPr>
              <w:t xml:space="preserve">Printed Name: </w:t>
            </w:r>
            <w:r w:rsidR="008969BA" w:rsidRPr="00846A68">
              <w:rPr>
                <w:rFonts w:asciiTheme="minorHAnsi" w:hAnsiTheme="minorHAnsi" w:cstheme="minorHAnsi"/>
                <w:i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46A68">
              <w:rPr>
                <w:rFonts w:asciiTheme="minorHAnsi" w:hAnsiTheme="minorHAnsi" w:cstheme="minorHAnsi"/>
                <w:i w:val="0"/>
                <w:sz w:val="20"/>
                <w:szCs w:val="20"/>
              </w:rPr>
              <w:instrText xml:space="preserve"> FORMTEXT </w:instrText>
            </w:r>
            <w:r w:rsidR="008969BA" w:rsidRPr="00846A68">
              <w:rPr>
                <w:rFonts w:asciiTheme="minorHAnsi" w:hAnsiTheme="minorHAnsi" w:cstheme="minorHAnsi"/>
                <w:i w:val="0"/>
                <w:sz w:val="20"/>
                <w:szCs w:val="20"/>
              </w:rPr>
            </w:r>
            <w:r w:rsidR="008969BA" w:rsidRPr="00846A68">
              <w:rPr>
                <w:rFonts w:asciiTheme="minorHAnsi" w:hAnsiTheme="minorHAnsi" w:cstheme="minorHAnsi"/>
                <w:i w:val="0"/>
                <w:sz w:val="20"/>
                <w:szCs w:val="20"/>
              </w:rPr>
              <w:fldChar w:fldCharType="separate"/>
            </w:r>
            <w:r w:rsidRPr="00846A68">
              <w:rPr>
                <w:rFonts w:asciiTheme="minorHAnsi" w:hAnsiTheme="minorHAnsi" w:cstheme="minorHAnsi"/>
                <w:i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i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i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i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i w:val="0"/>
                <w:noProof/>
                <w:sz w:val="20"/>
                <w:szCs w:val="20"/>
              </w:rPr>
              <w:t> </w:t>
            </w:r>
            <w:r w:rsidR="008969BA" w:rsidRPr="00846A68">
              <w:rPr>
                <w:rFonts w:asciiTheme="minorHAnsi" w:hAnsiTheme="minorHAnsi" w:cstheme="minorHAnsi"/>
                <w:i w:val="0"/>
                <w:sz w:val="20"/>
                <w:szCs w:val="20"/>
              </w:rPr>
              <w:fldChar w:fldCharType="end"/>
            </w:r>
            <w:r w:rsidR="00AA2B95" w:rsidRPr="00846A68">
              <w:rPr>
                <w:rFonts w:asciiTheme="minorHAnsi" w:hAnsiTheme="minorHAnsi" w:cstheme="minorHAnsi"/>
                <w:i w:val="0"/>
                <w:sz w:val="20"/>
                <w:szCs w:val="20"/>
              </w:rPr>
              <w:tab/>
            </w:r>
            <w:r w:rsidRPr="00846A68">
              <w:rPr>
                <w:rFonts w:asciiTheme="minorHAnsi" w:hAnsiTheme="minorHAnsi" w:cstheme="minorHAnsi"/>
                <w:i w:val="0"/>
                <w:sz w:val="20"/>
                <w:szCs w:val="20"/>
              </w:rPr>
              <w:t xml:space="preserve">Signature:  </w:t>
            </w:r>
          </w:p>
        </w:tc>
        <w:tc>
          <w:tcPr>
            <w:tcW w:w="1763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bottom"/>
          </w:tcPr>
          <w:p w:rsidR="00DE0586" w:rsidRPr="00846A68" w:rsidRDefault="00DE0586" w:rsidP="00846A68">
            <w:pPr>
              <w:pStyle w:val="body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6A68">
              <w:rPr>
                <w:rFonts w:asciiTheme="minorHAnsi" w:hAnsiTheme="minorHAnsi" w:cstheme="minorHAnsi"/>
                <w:sz w:val="20"/>
                <w:szCs w:val="20"/>
              </w:rPr>
              <w:t xml:space="preserve">Date:  </w:t>
            </w:r>
            <w:bookmarkStart w:id="4" w:name="Text13"/>
            <w:r w:rsidR="008969BA" w:rsidRPr="00846A6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46A6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8969BA" w:rsidRPr="00846A68">
              <w:rPr>
                <w:rFonts w:asciiTheme="minorHAnsi" w:hAnsiTheme="minorHAnsi" w:cstheme="minorHAnsi"/>
                <w:sz w:val="20"/>
                <w:szCs w:val="20"/>
              </w:rPr>
            </w:r>
            <w:r w:rsidR="008969BA" w:rsidRPr="00846A6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46A6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969BA" w:rsidRPr="00846A6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AA2B95" w:rsidRPr="00846A68" w:rsidRDefault="00AA2B95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697"/>
        <w:gridCol w:w="4664"/>
        <w:gridCol w:w="4009"/>
      </w:tblGrid>
      <w:tr w:rsidR="00846A68" w:rsidRPr="00846A68" w:rsidTr="00846A68">
        <w:trPr>
          <w:trHeight w:val="248"/>
          <w:jc w:val="center"/>
        </w:trPr>
        <w:tc>
          <w:tcPr>
            <w:tcW w:w="1186" w:type="pct"/>
            <w:tcBorders>
              <w:top w:val="single" w:sz="2" w:space="0" w:color="999999"/>
              <w:left w:val="single" w:sz="2" w:space="0" w:color="999999"/>
              <w:right w:val="single" w:sz="2" w:space="0" w:color="999999"/>
            </w:tcBorders>
            <w:shd w:val="clear" w:color="auto" w:fill="E6E6E6"/>
          </w:tcPr>
          <w:p w:rsidR="00846A68" w:rsidRPr="00846A68" w:rsidRDefault="00846A68" w:rsidP="00846A68">
            <w:pPr>
              <w:pStyle w:val="Heading3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6A68">
              <w:rPr>
                <w:rFonts w:asciiTheme="minorHAnsi" w:hAnsiTheme="minorHAnsi" w:cstheme="minorHAnsi"/>
                <w:sz w:val="20"/>
                <w:szCs w:val="20"/>
              </w:rPr>
              <w:t>Host Department Vote:</w:t>
            </w:r>
          </w:p>
        </w:tc>
        <w:bookmarkStart w:id="5" w:name="Text14"/>
        <w:tc>
          <w:tcPr>
            <w:tcW w:w="3814" w:type="pct"/>
            <w:gridSpan w:val="2"/>
            <w:tcBorders>
              <w:top w:val="single" w:sz="2" w:space="0" w:color="999999"/>
              <w:left w:val="single" w:sz="2" w:space="0" w:color="999999"/>
              <w:right w:val="single" w:sz="2" w:space="0" w:color="999999"/>
            </w:tcBorders>
            <w:shd w:val="clear" w:color="auto" w:fill="E6E6E6"/>
          </w:tcPr>
          <w:p w:rsidR="00846A68" w:rsidRPr="00846A68" w:rsidRDefault="00846A68" w:rsidP="00846A68">
            <w:pPr>
              <w:pStyle w:val="Heading3"/>
              <w:spacing w:befor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46A68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46A68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  <w:instrText xml:space="preserve"> FORMTEXT </w:instrText>
            </w:r>
            <w:r w:rsidRPr="00846A68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</w:r>
            <w:r w:rsidRPr="00846A68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  <w:fldChar w:fldCharType="separate"/>
            </w:r>
            <w:r w:rsidRPr="00846A68">
              <w:rPr>
                <w:rFonts w:asciiTheme="minorHAnsi" w:hAnsiTheme="minorHAnsi" w:cstheme="minorHAnsi"/>
                <w:b w:val="0"/>
                <w:caps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b w:val="0"/>
                <w:caps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b w:val="0"/>
                <w:caps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b w:val="0"/>
                <w:caps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b w:val="0"/>
                <w:caps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  <w:fldChar w:fldCharType="end"/>
            </w:r>
            <w:bookmarkEnd w:id="5"/>
            <w:r w:rsidRPr="00846A68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For, </w:t>
            </w:r>
            <w:bookmarkStart w:id="6" w:name="Text17"/>
            <w:r w:rsidRPr="00846A68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46A68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  <w:instrText xml:space="preserve"> FORMTEXT </w:instrText>
            </w:r>
            <w:r w:rsidRPr="00846A68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</w:r>
            <w:r w:rsidRPr="00846A68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  <w:fldChar w:fldCharType="separate"/>
            </w:r>
            <w:r w:rsidRPr="00846A68">
              <w:rPr>
                <w:rFonts w:asciiTheme="minorHAnsi" w:hAnsiTheme="minorHAnsi" w:cstheme="minorHAnsi"/>
                <w:b w:val="0"/>
                <w:caps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b w:val="0"/>
                <w:caps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b w:val="0"/>
                <w:caps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b w:val="0"/>
                <w:caps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b w:val="0"/>
                <w:caps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  <w:fldChar w:fldCharType="end"/>
            </w:r>
            <w:bookmarkEnd w:id="6"/>
            <w:r w:rsidRPr="00846A68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Against,</w:t>
            </w:r>
            <w:r w:rsidRPr="00846A68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  <w:t xml:space="preserve"> </w:t>
            </w:r>
            <w:r w:rsidRPr="00846A68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46A68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  <w:instrText xml:space="preserve"> FORMTEXT </w:instrText>
            </w:r>
            <w:r w:rsidRPr="00846A68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</w:r>
            <w:r w:rsidRPr="00846A68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  <w:fldChar w:fldCharType="separate"/>
            </w:r>
            <w:r w:rsidRPr="00846A68">
              <w:rPr>
                <w:rFonts w:asciiTheme="minorHAnsi" w:hAnsiTheme="minorHAnsi" w:cstheme="minorHAnsi"/>
                <w:b w:val="0"/>
                <w:caps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b w:val="0"/>
                <w:caps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b w:val="0"/>
                <w:caps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b w:val="0"/>
                <w:caps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b w:val="0"/>
                <w:caps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  <w:fldChar w:fldCharType="end"/>
            </w:r>
            <w:r w:rsidRPr="00846A68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  <w:t xml:space="preserve"> </w:t>
            </w:r>
            <w:r w:rsidRPr="00846A68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Abstain, </w:t>
            </w:r>
            <w:bookmarkStart w:id="7" w:name="Text18"/>
            <w:r w:rsidRPr="00846A68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46A68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  <w:instrText xml:space="preserve"> FORMTEXT </w:instrText>
            </w:r>
            <w:r w:rsidRPr="00846A68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</w:r>
            <w:r w:rsidRPr="00846A68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  <w:fldChar w:fldCharType="separate"/>
            </w:r>
            <w:r w:rsidRPr="00846A68">
              <w:rPr>
                <w:rFonts w:asciiTheme="minorHAnsi" w:hAnsiTheme="minorHAnsi" w:cstheme="minorHAnsi"/>
                <w:b w:val="0"/>
                <w:caps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b w:val="0"/>
                <w:caps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b w:val="0"/>
                <w:caps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b w:val="0"/>
                <w:caps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b w:val="0"/>
                <w:caps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  <w:fldChar w:fldCharType="end"/>
            </w:r>
            <w:bookmarkEnd w:id="7"/>
            <w:r w:rsidRPr="00846A68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Unavailable</w:t>
            </w:r>
          </w:p>
        </w:tc>
      </w:tr>
      <w:tr w:rsidR="00846A68" w:rsidRPr="00846A68" w:rsidTr="00846A68">
        <w:trPr>
          <w:trHeight w:val="247"/>
          <w:jc w:val="center"/>
        </w:trPr>
        <w:tc>
          <w:tcPr>
            <w:tcW w:w="1186" w:type="pct"/>
            <w:tcBorders>
              <w:top w:val="single" w:sz="2" w:space="0" w:color="999999"/>
              <w:left w:val="single" w:sz="2" w:space="0" w:color="999999"/>
              <w:right w:val="single" w:sz="2" w:space="0" w:color="999999"/>
            </w:tcBorders>
            <w:shd w:val="clear" w:color="auto" w:fill="E6E6E6"/>
          </w:tcPr>
          <w:p w:rsidR="00846A68" w:rsidRPr="00846A68" w:rsidRDefault="00846A68" w:rsidP="00846A68">
            <w:pPr>
              <w:pStyle w:val="Heading3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6A68">
              <w:rPr>
                <w:rFonts w:asciiTheme="minorHAnsi" w:hAnsiTheme="minorHAnsi" w:cstheme="minorHAnsi"/>
                <w:sz w:val="20"/>
                <w:szCs w:val="20"/>
              </w:rPr>
              <w:t>Advisory Vote:</w:t>
            </w:r>
          </w:p>
        </w:tc>
        <w:tc>
          <w:tcPr>
            <w:tcW w:w="3814" w:type="pct"/>
            <w:gridSpan w:val="2"/>
            <w:tcBorders>
              <w:top w:val="single" w:sz="2" w:space="0" w:color="999999"/>
              <w:left w:val="single" w:sz="2" w:space="0" w:color="999999"/>
              <w:right w:val="single" w:sz="2" w:space="0" w:color="999999"/>
            </w:tcBorders>
            <w:shd w:val="clear" w:color="auto" w:fill="E6E6E6"/>
          </w:tcPr>
          <w:p w:rsidR="00846A68" w:rsidRPr="00846A68" w:rsidRDefault="00846A68" w:rsidP="00846A68">
            <w:pPr>
              <w:pStyle w:val="Heading3"/>
              <w:spacing w:befor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46A68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46A68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  <w:instrText xml:space="preserve"> FORMTEXT </w:instrText>
            </w:r>
            <w:r w:rsidRPr="00846A68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</w:r>
            <w:r w:rsidRPr="00846A68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  <w:fldChar w:fldCharType="separate"/>
            </w:r>
            <w:r w:rsidRPr="00846A68">
              <w:rPr>
                <w:rFonts w:asciiTheme="minorHAnsi" w:hAnsiTheme="minorHAnsi" w:cstheme="minorHAnsi"/>
                <w:b w:val="0"/>
                <w:caps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b w:val="0"/>
                <w:caps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b w:val="0"/>
                <w:caps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b w:val="0"/>
                <w:caps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b w:val="0"/>
                <w:caps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  <w:fldChar w:fldCharType="end"/>
            </w:r>
            <w:r w:rsidRPr="00846A68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For, </w:t>
            </w:r>
            <w:r w:rsidRPr="00846A68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46A68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  <w:instrText xml:space="preserve"> FORMTEXT </w:instrText>
            </w:r>
            <w:r w:rsidRPr="00846A68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</w:r>
            <w:r w:rsidRPr="00846A68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  <w:fldChar w:fldCharType="separate"/>
            </w:r>
            <w:r w:rsidRPr="00846A68">
              <w:rPr>
                <w:rFonts w:asciiTheme="minorHAnsi" w:hAnsiTheme="minorHAnsi" w:cstheme="minorHAnsi"/>
                <w:b w:val="0"/>
                <w:caps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b w:val="0"/>
                <w:caps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b w:val="0"/>
                <w:caps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b w:val="0"/>
                <w:caps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b w:val="0"/>
                <w:caps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  <w:fldChar w:fldCharType="end"/>
            </w:r>
            <w:r w:rsidRPr="00846A68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Against, </w:t>
            </w:r>
            <w:r w:rsidRPr="00846A68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46A68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  <w:instrText xml:space="preserve"> FORMTEXT </w:instrText>
            </w:r>
            <w:r w:rsidRPr="00846A68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</w:r>
            <w:r w:rsidRPr="00846A68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  <w:fldChar w:fldCharType="separate"/>
            </w:r>
            <w:r w:rsidRPr="00846A68">
              <w:rPr>
                <w:rFonts w:asciiTheme="minorHAnsi" w:hAnsiTheme="minorHAnsi" w:cstheme="minorHAnsi"/>
                <w:b w:val="0"/>
                <w:caps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b w:val="0"/>
                <w:caps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b w:val="0"/>
                <w:caps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b w:val="0"/>
                <w:caps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b w:val="0"/>
                <w:caps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  <w:fldChar w:fldCharType="end"/>
            </w:r>
            <w:r w:rsidRPr="00846A68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  <w:t xml:space="preserve"> </w:t>
            </w:r>
            <w:r w:rsidRPr="00846A68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Abstain, </w:t>
            </w:r>
            <w:r w:rsidRPr="00846A68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46A68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  <w:instrText xml:space="preserve"> FORMTEXT </w:instrText>
            </w:r>
            <w:r w:rsidRPr="00846A68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</w:r>
            <w:r w:rsidRPr="00846A68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  <w:fldChar w:fldCharType="separate"/>
            </w:r>
            <w:r w:rsidRPr="00846A68">
              <w:rPr>
                <w:rFonts w:asciiTheme="minorHAnsi" w:hAnsiTheme="minorHAnsi" w:cstheme="minorHAnsi"/>
                <w:b w:val="0"/>
                <w:caps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b w:val="0"/>
                <w:caps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b w:val="0"/>
                <w:caps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b w:val="0"/>
                <w:caps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b w:val="0"/>
                <w:caps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  <w:fldChar w:fldCharType="end"/>
            </w:r>
            <w:r w:rsidRPr="00846A68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Unavailable</w:t>
            </w:r>
          </w:p>
        </w:tc>
      </w:tr>
      <w:tr w:rsidR="00846A68" w:rsidRPr="00846A68" w:rsidTr="00846A68">
        <w:trPr>
          <w:trHeight w:val="20"/>
          <w:jc w:val="center"/>
        </w:trPr>
        <w:tc>
          <w:tcPr>
            <w:tcW w:w="1186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:rsidR="00846A68" w:rsidRPr="00846A68" w:rsidRDefault="00846A68" w:rsidP="00846A68">
            <w:pPr>
              <w:pStyle w:val="Heading3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8" w:name="Text15"/>
            <w:r w:rsidRPr="00846A68">
              <w:rPr>
                <w:rFonts w:asciiTheme="minorHAnsi" w:hAnsiTheme="minorHAnsi" w:cstheme="minorHAnsi"/>
                <w:sz w:val="20"/>
                <w:szCs w:val="20"/>
              </w:rPr>
              <w:t>Dates of Appointment:</w:t>
            </w:r>
            <w:bookmarkStart w:id="9" w:name="Text16"/>
            <w:bookmarkEnd w:id="8"/>
          </w:p>
        </w:tc>
        <w:bookmarkEnd w:id="9"/>
        <w:tc>
          <w:tcPr>
            <w:tcW w:w="3814" w:type="pct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:rsidR="00846A68" w:rsidRPr="00846A68" w:rsidRDefault="00846A68" w:rsidP="00AA2B95">
            <w:pPr>
              <w:pStyle w:val="Heading3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6A68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6A68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  <w:instrText xml:space="preserve"> FORMTEXT </w:instrText>
            </w:r>
            <w:r w:rsidRPr="00846A68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</w:r>
            <w:r w:rsidRPr="00846A68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  <w:fldChar w:fldCharType="separate"/>
            </w:r>
            <w:r w:rsidRPr="00846A68">
              <w:rPr>
                <w:rFonts w:asciiTheme="minorHAnsi" w:hAnsiTheme="minorHAnsi" w:cstheme="minorHAnsi"/>
                <w:b w:val="0"/>
                <w:caps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b w:val="0"/>
                <w:caps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b w:val="0"/>
                <w:caps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b w:val="0"/>
                <w:caps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b w:val="0"/>
                <w:caps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  <w:fldChar w:fldCharType="end"/>
            </w:r>
            <w:r w:rsidRPr="00846A68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to </w:t>
            </w:r>
            <w:r w:rsidRPr="00846A68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46A68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  <w:instrText xml:space="preserve"> FORMTEXT </w:instrText>
            </w:r>
            <w:r w:rsidRPr="00846A68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</w:r>
            <w:r w:rsidRPr="00846A68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  <w:fldChar w:fldCharType="separate"/>
            </w:r>
            <w:r w:rsidRPr="00846A68">
              <w:rPr>
                <w:rFonts w:asciiTheme="minorHAnsi" w:hAnsiTheme="minorHAnsi" w:cstheme="minorHAnsi"/>
                <w:b w:val="0"/>
                <w:caps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b w:val="0"/>
                <w:caps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b w:val="0"/>
                <w:caps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b w:val="0"/>
                <w:caps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b w:val="0"/>
                <w:caps w:val="0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  <w:fldChar w:fldCharType="end"/>
            </w:r>
          </w:p>
        </w:tc>
      </w:tr>
      <w:tr w:rsidR="00DE0586" w:rsidRPr="00846A68" w:rsidTr="00AA2B95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DE0586" w:rsidRPr="00846A68" w:rsidRDefault="005558E6" w:rsidP="005558E6">
            <w:pPr>
              <w:pStyle w:val="Heading3"/>
              <w:numPr>
                <w:ilvl w:val="0"/>
                <w:numId w:val="2"/>
              </w:numPr>
              <w:spacing w:befor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58E6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  <w:t>Approval by CFM’s Host Department Chair as Chair of the Department referenced above, my signature below (or attached emailed approval) indicates my approval of</w:t>
            </w:r>
            <w:r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  <w:t xml:space="preserve"> </w:t>
            </w:r>
            <w:r w:rsidRPr="00846A68">
              <w:rPr>
                <w:rFonts w:asciiTheme="minorHAnsi" w:hAnsiTheme="minorHAnsi" w:cstheme="minorHAnsi"/>
                <w:i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46A6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46A68">
              <w:rPr>
                <w:rFonts w:asciiTheme="minorHAnsi" w:hAnsiTheme="minorHAnsi" w:cstheme="minorHAnsi"/>
                <w:i/>
                <w:sz w:val="20"/>
                <w:szCs w:val="20"/>
              </w:rPr>
            </w:r>
            <w:r w:rsidRPr="00846A68">
              <w:rPr>
                <w:rFonts w:asciiTheme="minorHAnsi" w:hAnsiTheme="minorHAnsi" w:cstheme="minorHAnsi"/>
                <w:i/>
                <w:sz w:val="20"/>
                <w:szCs w:val="20"/>
              </w:rPr>
              <w:fldChar w:fldCharType="separate"/>
            </w:r>
            <w:r w:rsidRPr="00846A6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i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5558E6">
              <w:rPr>
                <w:rFonts w:asciiTheme="minorHAnsi" w:hAnsiTheme="minorHAnsi" w:cstheme="minorHAnsi"/>
                <w:b w:val="0"/>
                <w:caps w:val="0"/>
                <w:sz w:val="20"/>
                <w:szCs w:val="20"/>
              </w:rPr>
              <w:t>participating in the department referenced above.</w:t>
            </w:r>
          </w:p>
        </w:tc>
      </w:tr>
      <w:tr w:rsidR="00DE0586" w:rsidRPr="00846A68" w:rsidTr="00846A68">
        <w:trPr>
          <w:trHeight w:val="20"/>
          <w:jc w:val="center"/>
        </w:trPr>
        <w:tc>
          <w:tcPr>
            <w:tcW w:w="3237" w:type="pct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AA2B95" w:rsidRPr="00846A68" w:rsidRDefault="00AA2B95" w:rsidP="00AA2B95">
            <w:pPr>
              <w:pStyle w:val="italic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</w:p>
          <w:p w:rsidR="00DE0586" w:rsidRPr="00846A68" w:rsidRDefault="00AA2B95" w:rsidP="00AA2B95">
            <w:pPr>
              <w:pStyle w:val="italic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846A68">
              <w:rPr>
                <w:rFonts w:asciiTheme="minorHAnsi" w:hAnsiTheme="minorHAnsi" w:cstheme="minorHAnsi"/>
                <w:i w:val="0"/>
                <w:sz w:val="20"/>
                <w:szCs w:val="20"/>
              </w:rPr>
              <w:t xml:space="preserve">Printed Name: </w:t>
            </w:r>
            <w:r w:rsidR="008969BA" w:rsidRPr="00846A68">
              <w:rPr>
                <w:rFonts w:asciiTheme="minorHAnsi" w:hAnsiTheme="minorHAnsi" w:cstheme="minorHAnsi"/>
                <w:i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DE0586" w:rsidRPr="00846A68">
              <w:rPr>
                <w:rFonts w:asciiTheme="minorHAnsi" w:hAnsiTheme="minorHAnsi" w:cstheme="minorHAnsi"/>
                <w:i w:val="0"/>
                <w:sz w:val="20"/>
                <w:szCs w:val="20"/>
              </w:rPr>
              <w:instrText xml:space="preserve"> FORMTEXT </w:instrText>
            </w:r>
            <w:r w:rsidR="008969BA" w:rsidRPr="00846A68">
              <w:rPr>
                <w:rFonts w:asciiTheme="minorHAnsi" w:hAnsiTheme="minorHAnsi" w:cstheme="minorHAnsi"/>
                <w:i w:val="0"/>
                <w:sz w:val="20"/>
                <w:szCs w:val="20"/>
              </w:rPr>
            </w:r>
            <w:r w:rsidR="008969BA" w:rsidRPr="00846A68">
              <w:rPr>
                <w:rFonts w:asciiTheme="minorHAnsi" w:hAnsiTheme="minorHAnsi" w:cstheme="minorHAnsi"/>
                <w:i w:val="0"/>
                <w:sz w:val="20"/>
                <w:szCs w:val="20"/>
              </w:rPr>
              <w:fldChar w:fldCharType="separate"/>
            </w:r>
            <w:r w:rsidR="00DE0586" w:rsidRPr="00846A68">
              <w:rPr>
                <w:rFonts w:asciiTheme="minorHAnsi" w:hAnsiTheme="minorHAnsi" w:cstheme="minorHAnsi"/>
                <w:i w:val="0"/>
                <w:noProof/>
                <w:sz w:val="20"/>
                <w:szCs w:val="20"/>
              </w:rPr>
              <w:t> </w:t>
            </w:r>
            <w:r w:rsidR="00DE0586" w:rsidRPr="00846A68">
              <w:rPr>
                <w:rFonts w:asciiTheme="minorHAnsi" w:hAnsiTheme="minorHAnsi" w:cstheme="minorHAnsi"/>
                <w:i w:val="0"/>
                <w:noProof/>
                <w:sz w:val="20"/>
                <w:szCs w:val="20"/>
              </w:rPr>
              <w:t> </w:t>
            </w:r>
            <w:r w:rsidR="00DE0586" w:rsidRPr="00846A68">
              <w:rPr>
                <w:rFonts w:asciiTheme="minorHAnsi" w:hAnsiTheme="minorHAnsi" w:cstheme="minorHAnsi"/>
                <w:i w:val="0"/>
                <w:noProof/>
                <w:sz w:val="20"/>
                <w:szCs w:val="20"/>
              </w:rPr>
              <w:t> </w:t>
            </w:r>
            <w:r w:rsidR="00DE0586" w:rsidRPr="00846A68">
              <w:rPr>
                <w:rFonts w:asciiTheme="minorHAnsi" w:hAnsiTheme="minorHAnsi" w:cstheme="minorHAnsi"/>
                <w:i w:val="0"/>
                <w:noProof/>
                <w:sz w:val="20"/>
                <w:szCs w:val="20"/>
              </w:rPr>
              <w:t> </w:t>
            </w:r>
            <w:r w:rsidR="00DE0586" w:rsidRPr="00846A68">
              <w:rPr>
                <w:rFonts w:asciiTheme="minorHAnsi" w:hAnsiTheme="minorHAnsi" w:cstheme="minorHAnsi"/>
                <w:i w:val="0"/>
                <w:noProof/>
                <w:sz w:val="20"/>
                <w:szCs w:val="20"/>
              </w:rPr>
              <w:t> </w:t>
            </w:r>
            <w:r w:rsidR="008969BA" w:rsidRPr="00846A68">
              <w:rPr>
                <w:rFonts w:asciiTheme="minorHAnsi" w:hAnsiTheme="minorHAnsi" w:cstheme="minorHAnsi"/>
                <w:i w:val="0"/>
                <w:sz w:val="20"/>
                <w:szCs w:val="20"/>
              </w:rPr>
              <w:fldChar w:fldCharType="end"/>
            </w:r>
            <w:r w:rsidRPr="00846A68">
              <w:rPr>
                <w:rFonts w:asciiTheme="minorHAnsi" w:hAnsiTheme="minorHAnsi" w:cstheme="minorHAnsi"/>
                <w:i w:val="0"/>
                <w:sz w:val="20"/>
                <w:szCs w:val="20"/>
              </w:rPr>
              <w:tab/>
            </w:r>
            <w:r w:rsidR="00DE0586" w:rsidRPr="00846A68">
              <w:rPr>
                <w:rFonts w:asciiTheme="minorHAnsi" w:hAnsiTheme="minorHAnsi" w:cstheme="minorHAnsi"/>
                <w:i w:val="0"/>
                <w:sz w:val="20"/>
                <w:szCs w:val="20"/>
              </w:rPr>
              <w:t xml:space="preserve">Signature:  </w:t>
            </w:r>
          </w:p>
        </w:tc>
        <w:tc>
          <w:tcPr>
            <w:tcW w:w="1763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bottom"/>
          </w:tcPr>
          <w:p w:rsidR="00DE0586" w:rsidRPr="00846A68" w:rsidRDefault="00DE0586" w:rsidP="00846A68">
            <w:pPr>
              <w:pStyle w:val="body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6A68">
              <w:rPr>
                <w:rFonts w:asciiTheme="minorHAnsi" w:hAnsiTheme="minorHAnsi" w:cstheme="minorHAnsi"/>
                <w:sz w:val="20"/>
                <w:szCs w:val="20"/>
              </w:rPr>
              <w:t xml:space="preserve">Date:  </w:t>
            </w:r>
            <w:r w:rsidR="008969BA" w:rsidRPr="00846A6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46A6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8969BA" w:rsidRPr="00846A68">
              <w:rPr>
                <w:rFonts w:asciiTheme="minorHAnsi" w:hAnsiTheme="minorHAnsi" w:cstheme="minorHAnsi"/>
                <w:sz w:val="20"/>
                <w:szCs w:val="20"/>
              </w:rPr>
            </w:r>
            <w:r w:rsidR="008969BA" w:rsidRPr="00846A6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46A6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969BA" w:rsidRPr="00846A6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AA2B95" w:rsidRPr="00846A68" w:rsidRDefault="00AA2B95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7361"/>
        <w:gridCol w:w="4009"/>
      </w:tblGrid>
      <w:tr w:rsidR="00DE0586" w:rsidRPr="00846A68" w:rsidTr="00AA2B95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:rsidR="00DE0586" w:rsidRPr="00846A68" w:rsidRDefault="00DE0586" w:rsidP="00AA2B95">
            <w:pPr>
              <w:pStyle w:val="Heading3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6A68">
              <w:rPr>
                <w:rFonts w:asciiTheme="minorHAnsi" w:hAnsiTheme="minorHAnsi" w:cstheme="minorHAnsi"/>
                <w:sz w:val="20"/>
                <w:szCs w:val="20"/>
              </w:rPr>
              <w:t xml:space="preserve">CNAS Dean’s Approval: </w:t>
            </w:r>
          </w:p>
        </w:tc>
      </w:tr>
      <w:tr w:rsidR="00DE0586" w:rsidRPr="00846A68" w:rsidTr="00AA2B95">
        <w:trPr>
          <w:trHeight w:val="20"/>
          <w:jc w:val="center"/>
        </w:trPr>
        <w:tc>
          <w:tcPr>
            <w:tcW w:w="3237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bottom"/>
          </w:tcPr>
          <w:p w:rsidR="00DE0586" w:rsidRPr="00846A68" w:rsidRDefault="00DE0586" w:rsidP="00AA2B95">
            <w:pPr>
              <w:tabs>
                <w:tab w:val="left" w:pos="50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2B95" w:rsidRPr="00846A68" w:rsidRDefault="00AA2B95" w:rsidP="00AA2B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46A68">
              <w:rPr>
                <w:rFonts w:asciiTheme="minorHAnsi" w:hAnsiTheme="minorHAnsi" w:cstheme="minorHAnsi"/>
                <w:sz w:val="20"/>
                <w:szCs w:val="20"/>
              </w:rPr>
              <w:t xml:space="preserve">Printed Name: </w:t>
            </w:r>
            <w:r w:rsidRPr="00846A6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46A6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46A68">
              <w:rPr>
                <w:rFonts w:asciiTheme="minorHAnsi" w:hAnsiTheme="minorHAnsi" w:cstheme="minorHAnsi"/>
                <w:sz w:val="20"/>
                <w:szCs w:val="20"/>
              </w:rPr>
            </w:r>
            <w:r w:rsidRPr="00846A6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46A6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846A68">
              <w:rPr>
                <w:rFonts w:asciiTheme="minorHAnsi" w:hAnsiTheme="minorHAnsi" w:cstheme="minorHAnsi"/>
                <w:sz w:val="20"/>
                <w:szCs w:val="20"/>
              </w:rPr>
              <w:tab/>
              <w:t>Signature:</w:t>
            </w:r>
          </w:p>
        </w:tc>
        <w:tc>
          <w:tcPr>
            <w:tcW w:w="1763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bottom"/>
          </w:tcPr>
          <w:p w:rsidR="00DE0586" w:rsidRPr="00846A68" w:rsidRDefault="00DE0586" w:rsidP="00AA2B95">
            <w:pPr>
              <w:pStyle w:val="body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6A68">
              <w:rPr>
                <w:rFonts w:asciiTheme="minorHAnsi" w:hAnsiTheme="minorHAnsi" w:cstheme="minorHAnsi"/>
                <w:sz w:val="20"/>
                <w:szCs w:val="20"/>
              </w:rPr>
              <w:t xml:space="preserve">Date:  </w:t>
            </w:r>
            <w:r w:rsidR="008969BA" w:rsidRPr="00846A6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46A6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8969BA" w:rsidRPr="00846A68">
              <w:rPr>
                <w:rFonts w:asciiTheme="minorHAnsi" w:hAnsiTheme="minorHAnsi" w:cstheme="minorHAnsi"/>
                <w:sz w:val="20"/>
                <w:szCs w:val="20"/>
              </w:rPr>
            </w:r>
            <w:r w:rsidR="008969BA" w:rsidRPr="00846A6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46A6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46A6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8969BA" w:rsidRPr="00846A6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153904" w:rsidRPr="00846A68" w:rsidRDefault="00153904" w:rsidP="00AA2B95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846A68">
        <w:rPr>
          <w:rFonts w:asciiTheme="minorHAnsi" w:hAnsiTheme="minorHAnsi" w:cstheme="minorHAnsi"/>
          <w:color w:val="FF0000"/>
          <w:sz w:val="20"/>
          <w:szCs w:val="20"/>
        </w:rPr>
        <w:t xml:space="preserve">Appointments/reappointments are for 2 years for Asst. and Assoc. Professors, and </w:t>
      </w:r>
      <w:r w:rsidR="00882E28" w:rsidRPr="00846A68">
        <w:rPr>
          <w:rFonts w:asciiTheme="minorHAnsi" w:hAnsiTheme="minorHAnsi" w:cstheme="minorHAnsi"/>
          <w:color w:val="FF0000"/>
          <w:sz w:val="20"/>
          <w:szCs w:val="20"/>
        </w:rPr>
        <w:t>3</w:t>
      </w:r>
      <w:r w:rsidRPr="00846A68">
        <w:rPr>
          <w:rFonts w:asciiTheme="minorHAnsi" w:hAnsiTheme="minorHAnsi" w:cstheme="minorHAnsi"/>
          <w:color w:val="FF0000"/>
          <w:sz w:val="20"/>
          <w:szCs w:val="20"/>
        </w:rPr>
        <w:t xml:space="preserve"> years for full Professors</w:t>
      </w:r>
    </w:p>
    <w:p w:rsidR="00DE0586" w:rsidRPr="00846A68" w:rsidRDefault="00DE0586" w:rsidP="00AA2B95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846A68">
        <w:rPr>
          <w:rFonts w:asciiTheme="minorHAnsi" w:hAnsiTheme="minorHAnsi" w:cstheme="minorHAnsi"/>
          <w:sz w:val="20"/>
          <w:szCs w:val="20"/>
        </w:rPr>
        <w:t>To add electronic signatures, unprotect the document.</w:t>
      </w:r>
    </w:p>
    <w:p w:rsidR="005558E6" w:rsidRPr="005558E6" w:rsidRDefault="005558E6" w:rsidP="005558E6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5558E6">
        <w:rPr>
          <w:rFonts w:asciiTheme="minorHAnsi" w:hAnsiTheme="minorHAnsi" w:cstheme="minorHAnsi"/>
          <w:sz w:val="20"/>
          <w:szCs w:val="20"/>
        </w:rPr>
        <w:t>Once approved, please send a copy of the host department’s appointment letter to the appropriate analyst in the CNAS Dean’s office and to Amanda Wong in the Graduate Division.</w:t>
      </w:r>
    </w:p>
    <w:sectPr w:rsidR="005558E6" w:rsidRPr="005558E6" w:rsidSect="006204ED">
      <w:headerReference w:type="default" r:id="rId7"/>
      <w:footerReference w:type="default" r:id="rId8"/>
      <w:pgSz w:w="12240" w:h="15840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18C" w:rsidRDefault="008B418C">
      <w:r>
        <w:separator/>
      </w:r>
    </w:p>
  </w:endnote>
  <w:endnote w:type="continuationSeparator" w:id="0">
    <w:p w:rsidR="008B418C" w:rsidRDefault="008B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D53" w:rsidRPr="00C02D53" w:rsidRDefault="00C02D53" w:rsidP="00C02D53">
    <w:pPr>
      <w:pStyle w:val="Footer"/>
      <w:rPr>
        <w:rFonts w:asciiTheme="minorHAnsi" w:hAnsiTheme="minorHAnsi" w:cstheme="minorHAnsi"/>
        <w:i/>
        <w:sz w:val="16"/>
        <w:szCs w:val="16"/>
      </w:rPr>
    </w:pPr>
    <w:r w:rsidRPr="00C02D53">
      <w:rPr>
        <w:rFonts w:asciiTheme="minorHAnsi" w:hAnsiTheme="minorHAnsi" w:cstheme="minorHAnsi"/>
        <w:i/>
        <w:color w:val="FF0000"/>
        <w:sz w:val="16"/>
        <w:szCs w:val="16"/>
      </w:rPr>
      <w:t>Please allow 5 – 7 business days for Dean’s approval (at least 45 days if union notification is required).</w:t>
    </w:r>
    <w:r w:rsidRPr="00C02D53">
      <w:rPr>
        <w:rFonts w:asciiTheme="minorHAnsi" w:hAnsiTheme="minorHAnsi" w:cstheme="minorHAnsi"/>
        <w:i/>
        <w:sz w:val="16"/>
        <w:szCs w:val="16"/>
      </w:rPr>
      <w:t xml:space="preserve">  Updated 11-07-18</w:t>
    </w:r>
  </w:p>
  <w:p w:rsidR="006A17C6" w:rsidRPr="00C02D53" w:rsidRDefault="00C02D53" w:rsidP="00C02D53">
    <w:pPr>
      <w:pStyle w:val="Footer"/>
      <w:rPr>
        <w:rFonts w:asciiTheme="minorHAnsi" w:hAnsiTheme="minorHAnsi" w:cstheme="minorHAnsi"/>
        <w:i/>
        <w:color w:val="FF0000"/>
        <w:sz w:val="16"/>
        <w:szCs w:val="16"/>
      </w:rPr>
    </w:pPr>
    <w:r w:rsidRPr="00C02D53">
      <w:rPr>
        <w:rFonts w:asciiTheme="minorHAnsi" w:hAnsiTheme="minorHAnsi" w:cstheme="minorHAnsi"/>
        <w:i/>
        <w:sz w:val="16"/>
        <w:szCs w:val="16"/>
      </w:rPr>
      <w:t>NOTE: If union notification is required, the approval process may take up to the number days required to notify the union per the bargaining unit agreement.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18C" w:rsidRDefault="008B418C">
      <w:r>
        <w:separator/>
      </w:r>
    </w:p>
  </w:footnote>
  <w:footnote w:type="continuationSeparator" w:id="0">
    <w:p w:rsidR="008B418C" w:rsidRDefault="008B4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586" w:rsidRPr="00C02D53" w:rsidRDefault="00DE0586" w:rsidP="006204ED">
    <w:pPr>
      <w:pStyle w:val="Header"/>
      <w:pBdr>
        <w:bottom w:val="thickThinSmallGap" w:sz="24" w:space="1" w:color="622423"/>
      </w:pBdr>
      <w:tabs>
        <w:tab w:val="clear" w:pos="4680"/>
        <w:tab w:val="clear" w:pos="9360"/>
      </w:tabs>
      <w:jc w:val="center"/>
      <w:rPr>
        <w:rFonts w:asciiTheme="minorHAnsi" w:hAnsiTheme="minorHAnsi" w:cstheme="minorHAnsi"/>
        <w:sz w:val="24"/>
        <w:szCs w:val="32"/>
      </w:rPr>
    </w:pPr>
    <w:r w:rsidRPr="00C02D53">
      <w:rPr>
        <w:rFonts w:asciiTheme="minorHAnsi" w:hAnsiTheme="minorHAnsi" w:cstheme="minorHAnsi"/>
        <w:sz w:val="24"/>
        <w:szCs w:val="32"/>
      </w:rPr>
      <w:t>Cooperating Faculty Member (CFM) outside CNAS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14F5B"/>
    <w:multiLevelType w:val="hybridMultilevel"/>
    <w:tmpl w:val="3B268750"/>
    <w:lvl w:ilvl="0" w:tplc="837CC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42A69"/>
    <w:multiLevelType w:val="hybridMultilevel"/>
    <w:tmpl w:val="64A44DE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5380706"/>
    <w:multiLevelType w:val="hybridMultilevel"/>
    <w:tmpl w:val="5600D84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F88755D"/>
    <w:multiLevelType w:val="hybridMultilevel"/>
    <w:tmpl w:val="89BC8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6140B"/>
    <w:multiLevelType w:val="hybridMultilevel"/>
    <w:tmpl w:val="D092EF32"/>
    <w:lvl w:ilvl="0" w:tplc="144884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34"/>
    <w:rsid w:val="000454C1"/>
    <w:rsid w:val="00050024"/>
    <w:rsid w:val="00084600"/>
    <w:rsid w:val="000C6005"/>
    <w:rsid w:val="000D1153"/>
    <w:rsid w:val="000E7D5D"/>
    <w:rsid w:val="001262FE"/>
    <w:rsid w:val="00153904"/>
    <w:rsid w:val="001946B5"/>
    <w:rsid w:val="001A0539"/>
    <w:rsid w:val="001F1D87"/>
    <w:rsid w:val="001F20E4"/>
    <w:rsid w:val="0022066F"/>
    <w:rsid w:val="0025255F"/>
    <w:rsid w:val="0028537B"/>
    <w:rsid w:val="002F356B"/>
    <w:rsid w:val="00316707"/>
    <w:rsid w:val="003206FC"/>
    <w:rsid w:val="00326AFD"/>
    <w:rsid w:val="00330528"/>
    <w:rsid w:val="00334658"/>
    <w:rsid w:val="00386573"/>
    <w:rsid w:val="003B3DAE"/>
    <w:rsid w:val="003C0CBA"/>
    <w:rsid w:val="00405EE5"/>
    <w:rsid w:val="004165A3"/>
    <w:rsid w:val="004478D6"/>
    <w:rsid w:val="0047755D"/>
    <w:rsid w:val="004800F0"/>
    <w:rsid w:val="004909B3"/>
    <w:rsid w:val="004F12AA"/>
    <w:rsid w:val="00513C1E"/>
    <w:rsid w:val="005272DB"/>
    <w:rsid w:val="0053526A"/>
    <w:rsid w:val="00554FC3"/>
    <w:rsid w:val="005558E6"/>
    <w:rsid w:val="0058377A"/>
    <w:rsid w:val="00612027"/>
    <w:rsid w:val="0061301F"/>
    <w:rsid w:val="006204ED"/>
    <w:rsid w:val="00630000"/>
    <w:rsid w:val="00633E10"/>
    <w:rsid w:val="0068163B"/>
    <w:rsid w:val="00683E79"/>
    <w:rsid w:val="006A17C6"/>
    <w:rsid w:val="006C245C"/>
    <w:rsid w:val="006D1E89"/>
    <w:rsid w:val="006E0D09"/>
    <w:rsid w:val="007044F4"/>
    <w:rsid w:val="00711A01"/>
    <w:rsid w:val="00721A66"/>
    <w:rsid w:val="00722B88"/>
    <w:rsid w:val="007271A4"/>
    <w:rsid w:val="00737161"/>
    <w:rsid w:val="00750BF2"/>
    <w:rsid w:val="007869A6"/>
    <w:rsid w:val="007F348B"/>
    <w:rsid w:val="007F7F10"/>
    <w:rsid w:val="00837717"/>
    <w:rsid w:val="00846A68"/>
    <w:rsid w:val="008474A9"/>
    <w:rsid w:val="00882E28"/>
    <w:rsid w:val="00883A91"/>
    <w:rsid w:val="008969BA"/>
    <w:rsid w:val="008B418C"/>
    <w:rsid w:val="008E6126"/>
    <w:rsid w:val="00924417"/>
    <w:rsid w:val="00930BE2"/>
    <w:rsid w:val="00934805"/>
    <w:rsid w:val="009375D6"/>
    <w:rsid w:val="00945997"/>
    <w:rsid w:val="00964EFA"/>
    <w:rsid w:val="009B127E"/>
    <w:rsid w:val="009B1B83"/>
    <w:rsid w:val="009B561A"/>
    <w:rsid w:val="009E3A95"/>
    <w:rsid w:val="00A177E8"/>
    <w:rsid w:val="00A23E28"/>
    <w:rsid w:val="00A3410C"/>
    <w:rsid w:val="00A46A22"/>
    <w:rsid w:val="00A61899"/>
    <w:rsid w:val="00A909F2"/>
    <w:rsid w:val="00A923ED"/>
    <w:rsid w:val="00AA2B95"/>
    <w:rsid w:val="00AC421A"/>
    <w:rsid w:val="00AC5D31"/>
    <w:rsid w:val="00B02421"/>
    <w:rsid w:val="00B14DDC"/>
    <w:rsid w:val="00B17134"/>
    <w:rsid w:val="00B469E9"/>
    <w:rsid w:val="00B65F36"/>
    <w:rsid w:val="00B744EE"/>
    <w:rsid w:val="00BB026C"/>
    <w:rsid w:val="00BC0B53"/>
    <w:rsid w:val="00BC233D"/>
    <w:rsid w:val="00BE51F1"/>
    <w:rsid w:val="00C02D53"/>
    <w:rsid w:val="00C11671"/>
    <w:rsid w:val="00C126A0"/>
    <w:rsid w:val="00C231CA"/>
    <w:rsid w:val="00C46015"/>
    <w:rsid w:val="00C51342"/>
    <w:rsid w:val="00C554B1"/>
    <w:rsid w:val="00C65959"/>
    <w:rsid w:val="00C664A8"/>
    <w:rsid w:val="00C71169"/>
    <w:rsid w:val="00CB46A6"/>
    <w:rsid w:val="00CC4CCF"/>
    <w:rsid w:val="00D30066"/>
    <w:rsid w:val="00D4648B"/>
    <w:rsid w:val="00D86CB2"/>
    <w:rsid w:val="00D86D7C"/>
    <w:rsid w:val="00DA1947"/>
    <w:rsid w:val="00DB7A3F"/>
    <w:rsid w:val="00DD7B40"/>
    <w:rsid w:val="00DE0586"/>
    <w:rsid w:val="00DE2C39"/>
    <w:rsid w:val="00E40315"/>
    <w:rsid w:val="00E55B0C"/>
    <w:rsid w:val="00ED3847"/>
    <w:rsid w:val="00ED6D87"/>
    <w:rsid w:val="00F821E1"/>
    <w:rsid w:val="00FA6984"/>
    <w:rsid w:val="00FB0825"/>
    <w:rsid w:val="00FE4B48"/>
    <w:rsid w:val="00FE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868A7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825"/>
    <w:rPr>
      <w:rFonts w:ascii="Book Antiqua" w:hAnsi="Book Antiqua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6AFD"/>
    <w:pPr>
      <w:outlineLvl w:val="0"/>
    </w:pPr>
    <w:rPr>
      <w:sz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5255F"/>
    <w:pPr>
      <w:spacing w:before="120"/>
      <w:outlineLvl w:val="1"/>
    </w:pPr>
    <w:rPr>
      <w:caps/>
      <w:spacing w:val="10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23ED"/>
    <w:pPr>
      <w:spacing w:before="40"/>
      <w:outlineLvl w:val="2"/>
    </w:pPr>
    <w:rPr>
      <w:b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F821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F821E1"/>
    <w:rPr>
      <w:rFonts w:ascii="Book Antiqua" w:hAnsi="Book Antiqua" w:cs="Times New Roman"/>
      <w:sz w:val="24"/>
      <w:szCs w:val="24"/>
    </w:rPr>
  </w:style>
  <w:style w:type="paragraph" w:customStyle="1" w:styleId="body">
    <w:name w:val="body"/>
    <w:basedOn w:val="Normal"/>
    <w:uiPriority w:val="99"/>
    <w:rsid w:val="00326AFD"/>
    <w:pPr>
      <w:spacing w:before="80"/>
    </w:pPr>
    <w:rPr>
      <w:spacing w:val="10"/>
      <w:szCs w:val="18"/>
    </w:rPr>
  </w:style>
  <w:style w:type="paragraph" w:customStyle="1" w:styleId="italic">
    <w:name w:val="italic"/>
    <w:basedOn w:val="Normal"/>
    <w:uiPriority w:val="99"/>
    <w:rsid w:val="00FB0825"/>
    <w:rPr>
      <w:i/>
      <w:spacing w:val="10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513C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F821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F821E1"/>
    <w:rPr>
      <w:rFonts w:ascii="Book Antiqua" w:hAnsi="Book Antiqua" w:cs="Times New Roman"/>
      <w:sz w:val="24"/>
      <w:szCs w:val="24"/>
    </w:rPr>
  </w:style>
  <w:style w:type="character" w:styleId="PlaceholderText">
    <w:name w:val="Placeholder Text"/>
    <w:uiPriority w:val="99"/>
    <w:semiHidden/>
    <w:rsid w:val="00E55B0C"/>
    <w:rPr>
      <w:rFonts w:cs="Times New Roman"/>
      <w:color w:val="808080"/>
    </w:rPr>
  </w:style>
  <w:style w:type="paragraph" w:styleId="ListParagraph">
    <w:name w:val="List Paragraph"/>
    <w:basedOn w:val="Normal"/>
    <w:uiPriority w:val="99"/>
    <w:qFormat/>
    <w:rsid w:val="00DA1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udent\Application%20Data\Microsoft\Templates\Student%20disciplinary%20action%20for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2634769D1E240D1A3DABAE855993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637DE-D468-46FE-BCE9-7AFC0BAB8DA6}"/>
      </w:docPartPr>
      <w:docPartBody>
        <w:p w:rsidR="00D21D97" w:rsidRDefault="00CE5B16" w:rsidP="00CE5B16">
          <w:pPr>
            <w:pStyle w:val="F2634769D1E240D1A3DABAE8559937CB"/>
          </w:pPr>
          <w:r w:rsidRPr="00007F78">
            <w:rPr>
              <w:rFonts w:cstheme="minorHAnsi"/>
              <w:sz w:val="20"/>
              <w:szCs w:val="20"/>
            </w:rPr>
            <w:fldChar w:fldCharType="begin">
              <w:ffData>
                <w:name w:val="Text13"/>
                <w:enabled/>
                <w:calcOnExit w:val="0"/>
                <w:textInput/>
              </w:ffData>
            </w:fldChar>
          </w:r>
          <w:r w:rsidRPr="00007F78">
            <w:rPr>
              <w:rFonts w:cstheme="minorHAnsi"/>
              <w:sz w:val="20"/>
              <w:szCs w:val="20"/>
            </w:rPr>
            <w:instrText xml:space="preserve"> FORMTEXT </w:instrText>
          </w:r>
          <w:r w:rsidRPr="00007F78">
            <w:rPr>
              <w:rFonts w:cstheme="minorHAnsi"/>
              <w:sz w:val="20"/>
              <w:szCs w:val="20"/>
            </w:rPr>
          </w:r>
          <w:r w:rsidRPr="00007F78">
            <w:rPr>
              <w:rFonts w:cstheme="minorHAnsi"/>
              <w:sz w:val="20"/>
              <w:szCs w:val="20"/>
            </w:rPr>
            <w:fldChar w:fldCharType="separate"/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 w:rsidRPr="00007F78">
            <w:rPr>
              <w:rFonts w:cstheme="minorHAnsi"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16"/>
    <w:rsid w:val="00CE5B16"/>
    <w:rsid w:val="00D2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634769D1E240D1A3DABAE8559937CB">
    <w:name w:val="F2634769D1E240D1A3DABAE8559937CB"/>
    <w:rsid w:val="00CE5B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Student disciplinary action form</Template>
  <TotalTime>0</TotalTime>
  <Pages>1</Pages>
  <Words>349</Words>
  <Characters>1733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Cooperating Faculty Member (CFM) outside CNAS</vt:lpstr>
    </vt:vector>
  </TitlesOfParts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Cooperating Faculty Member (CFM) outside CNAS</dc:title>
  <dc:creator/>
  <cp:lastModifiedBy/>
  <cp:revision>1</cp:revision>
  <cp:lastPrinted>2010-10-27T21:15:00Z</cp:lastPrinted>
  <dcterms:created xsi:type="dcterms:W3CDTF">2019-03-04T23:36:00Z</dcterms:created>
  <dcterms:modified xsi:type="dcterms:W3CDTF">2019-03-04T23:58:00Z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TC010183901033</vt:lpwstr>
  </property>
</Properties>
</file>