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B7" w:rsidRPr="00A17E11" w:rsidRDefault="004340B7" w:rsidP="004340B7">
      <w:pPr>
        <w:rPr>
          <w:b/>
          <w:sz w:val="20"/>
          <w:szCs w:val="20"/>
        </w:rPr>
      </w:pPr>
    </w:p>
    <w:p w:rsidR="004340B7" w:rsidRPr="00A17E11" w:rsidRDefault="004340B7" w:rsidP="004340B7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Cs w:val="20"/>
        </w:rPr>
        <w:t xml:space="preserve">Date: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205859760"/>
          <w:placeholder>
            <w:docPart w:val="28ACA049CB46452A82DDA8C535A25F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bookmarkStart w:id="0" w:name="bkDate"/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fldChar w:fldCharType="begin">
              <w:ffData>
                <w:name w:val="bkDate"/>
                <w:enabled/>
                <w:calcOnExit w:val="0"/>
                <w:helpText w:type="text" w:val="Enter date as mm/dd/yyyy."/>
                <w:statusText w:type="text" w:val="Enter date as mm/dd/yyyy."/>
                <w:textInput>
                  <w:type w:val="date"/>
                </w:textInput>
              </w:ffData>
            </w:fldChar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instrText xml:space="preserve"> FORMTEXT </w:instrText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fldChar w:fldCharType="separate"/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t> </w:t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t> </w:t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t> </w:t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t> </w:t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t> </w:t>
          </w:r>
          <w:r w:rsidR="003D65F0" w:rsidRPr="00A17E11">
            <w:rPr>
              <w:rFonts w:asciiTheme="minorHAnsi" w:hAnsiTheme="minorHAnsi" w:cstheme="minorHAnsi"/>
              <w:b/>
              <w:sz w:val="20"/>
              <w:szCs w:val="20"/>
            </w:rPr>
            <w:fldChar w:fldCharType="end"/>
          </w:r>
          <w:bookmarkEnd w:id="0"/>
        </w:sdtContent>
      </w:sdt>
      <w:r w:rsidRPr="00A17E1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603CD" w:rsidRPr="00A17E11" w:rsidRDefault="004603CD" w:rsidP="004340B7">
      <w:pPr>
        <w:rPr>
          <w:rFonts w:asciiTheme="minorHAnsi" w:hAnsiTheme="minorHAnsi" w:cstheme="minorHAnsi"/>
          <w:b/>
          <w:sz w:val="20"/>
          <w:szCs w:val="20"/>
        </w:rPr>
      </w:pPr>
    </w:p>
    <w:p w:rsidR="004603CD" w:rsidRPr="00A17E11" w:rsidRDefault="004603CD" w:rsidP="004340B7">
      <w:pPr>
        <w:rPr>
          <w:rFonts w:asciiTheme="minorHAnsi" w:hAnsiTheme="minorHAnsi" w:cstheme="minorHAnsi"/>
          <w:b/>
          <w:szCs w:val="20"/>
        </w:rPr>
      </w:pPr>
      <w:r w:rsidRPr="00A17E11">
        <w:rPr>
          <w:rFonts w:asciiTheme="minorHAnsi" w:hAnsiTheme="minorHAnsi" w:cstheme="minorHAnsi"/>
          <w:b/>
          <w:szCs w:val="20"/>
        </w:rPr>
        <w:t>To:</w:t>
      </w:r>
      <w:r w:rsidRPr="00A17E11">
        <w:rPr>
          <w:rFonts w:asciiTheme="minorHAnsi" w:hAnsiTheme="minorHAnsi" w:cstheme="minorHAnsi"/>
          <w:b/>
          <w:szCs w:val="20"/>
        </w:rPr>
        <w:tab/>
      </w:r>
      <w:r w:rsidR="00427414" w:rsidRPr="00A17E11">
        <w:rPr>
          <w:rFonts w:asciiTheme="minorHAnsi" w:hAnsiTheme="minorHAnsi" w:cstheme="minorHAnsi"/>
          <w:b/>
          <w:szCs w:val="20"/>
        </w:rPr>
        <w:t>Ameae M. Walker</w:t>
      </w:r>
    </w:p>
    <w:p w:rsidR="004603CD" w:rsidRPr="00A17E11" w:rsidRDefault="004603CD" w:rsidP="004340B7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Cs w:val="20"/>
        </w:rPr>
        <w:tab/>
        <w:t>Vice Provost for Academic Personnel</w:t>
      </w:r>
    </w:p>
    <w:p w:rsidR="004603CD" w:rsidRPr="00A17E11" w:rsidRDefault="004603CD" w:rsidP="004340B7">
      <w:pPr>
        <w:rPr>
          <w:rFonts w:asciiTheme="minorHAnsi" w:hAnsiTheme="minorHAnsi" w:cstheme="minorHAnsi"/>
          <w:b/>
          <w:sz w:val="20"/>
          <w:szCs w:val="20"/>
        </w:rPr>
      </w:pPr>
    </w:p>
    <w:p w:rsidR="004603CD" w:rsidRPr="00A17E11" w:rsidRDefault="004603CD" w:rsidP="004340B7">
      <w:pPr>
        <w:rPr>
          <w:rFonts w:asciiTheme="minorHAnsi" w:hAnsiTheme="minorHAnsi" w:cstheme="minorHAnsi"/>
          <w:b/>
          <w:szCs w:val="20"/>
        </w:rPr>
      </w:pPr>
      <w:r w:rsidRPr="00A17E11">
        <w:rPr>
          <w:rFonts w:asciiTheme="minorHAnsi" w:hAnsiTheme="minorHAnsi" w:cstheme="minorHAnsi"/>
          <w:b/>
          <w:szCs w:val="20"/>
        </w:rPr>
        <w:t>Via:</w:t>
      </w:r>
      <w:r w:rsidRPr="00A17E11">
        <w:rPr>
          <w:rFonts w:asciiTheme="minorHAnsi" w:hAnsiTheme="minorHAnsi" w:cstheme="minorHAnsi"/>
          <w:b/>
          <w:szCs w:val="20"/>
        </w:rPr>
        <w:tab/>
      </w:r>
      <w:bookmarkStart w:id="1" w:name="bkDean"/>
      <w:r w:rsidR="00F44577" w:rsidRPr="00A17E11">
        <w:rPr>
          <w:rFonts w:asciiTheme="minorHAnsi" w:hAnsiTheme="minorHAnsi" w:cstheme="minorHAnsi"/>
          <w:b/>
          <w:szCs w:val="20"/>
        </w:rPr>
        <w:t>Kathryn Uhrich</w:t>
      </w:r>
      <w:r w:rsidR="00BB7612" w:rsidRPr="00A17E11">
        <w:rPr>
          <w:rFonts w:asciiTheme="minorHAnsi" w:hAnsiTheme="minorHAnsi" w:cstheme="minorHAnsi"/>
          <w:b/>
          <w:szCs w:val="20"/>
        </w:rPr>
        <w:t>, Dean</w:t>
      </w:r>
      <w:bookmarkEnd w:id="1"/>
    </w:p>
    <w:p w:rsidR="004603CD" w:rsidRPr="00A17E11" w:rsidRDefault="004603CD" w:rsidP="004340B7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Cs w:val="20"/>
        </w:rPr>
        <w:tab/>
      </w:r>
      <w:bookmarkStart w:id="2" w:name="bkOrganization"/>
      <w:r w:rsidR="00234139" w:rsidRPr="00A17E11">
        <w:rPr>
          <w:rFonts w:asciiTheme="minorHAnsi" w:hAnsiTheme="minorHAnsi" w:cstheme="minorHAnsi"/>
          <w:b/>
          <w:szCs w:val="20"/>
        </w:rPr>
        <w:fldChar w:fldCharType="begin">
          <w:ffData>
            <w:name w:val="bkOrganization"/>
            <w:enabled/>
            <w:calcOnExit w:val="0"/>
            <w:helpText w:type="text" w:val="Select College, School or Program Name"/>
            <w:statusText w:type="text" w:val="Select College, School or Program Name"/>
            <w:ddList>
              <w:result w:val="3"/>
              <w:listEntry w:val="Anderson Graduate School of Management"/>
              <w:listEntry w:val="Bourns College of Engineering"/>
              <w:listEntry w:val="College of Humanities, Arts and Social Sciences"/>
              <w:listEntry w:val="College of Natural and Agricultural Sciences"/>
              <w:listEntry w:val="Division of Biomedical Sciences"/>
              <w:listEntry w:val="Graduate School of Education"/>
              <w:listEntry w:val="Undergraduate Education"/>
            </w:ddList>
          </w:ffData>
        </w:fldChar>
      </w:r>
      <w:r w:rsidR="00A02389" w:rsidRPr="00A17E11">
        <w:rPr>
          <w:rFonts w:asciiTheme="minorHAnsi" w:hAnsiTheme="minorHAnsi" w:cstheme="minorHAnsi"/>
          <w:b/>
          <w:szCs w:val="20"/>
        </w:rPr>
        <w:instrText xml:space="preserve"> FORMDROPDOWN </w:instrText>
      </w:r>
      <w:r w:rsidR="00A17E11" w:rsidRPr="00A17E11">
        <w:rPr>
          <w:rFonts w:asciiTheme="minorHAnsi" w:hAnsiTheme="minorHAnsi" w:cstheme="minorHAnsi"/>
          <w:b/>
          <w:szCs w:val="20"/>
        </w:rPr>
      </w:r>
      <w:r w:rsidR="00A17E11" w:rsidRPr="00A17E11">
        <w:rPr>
          <w:rFonts w:asciiTheme="minorHAnsi" w:hAnsiTheme="minorHAnsi" w:cstheme="minorHAnsi"/>
          <w:b/>
          <w:szCs w:val="20"/>
        </w:rPr>
        <w:fldChar w:fldCharType="separate"/>
      </w:r>
      <w:r w:rsidR="00234139" w:rsidRPr="00A17E11">
        <w:rPr>
          <w:rFonts w:asciiTheme="minorHAnsi" w:hAnsiTheme="minorHAnsi" w:cstheme="minorHAnsi"/>
          <w:b/>
          <w:szCs w:val="20"/>
        </w:rPr>
        <w:fldChar w:fldCharType="end"/>
      </w:r>
      <w:bookmarkEnd w:id="2"/>
    </w:p>
    <w:p w:rsidR="006F3AA6" w:rsidRPr="00A17E11" w:rsidRDefault="006F3AA6" w:rsidP="004340B7">
      <w:pPr>
        <w:rPr>
          <w:rFonts w:asciiTheme="minorHAnsi" w:hAnsiTheme="minorHAnsi" w:cstheme="minorHAnsi"/>
          <w:b/>
          <w:sz w:val="20"/>
          <w:szCs w:val="20"/>
        </w:rPr>
      </w:pPr>
    </w:p>
    <w:p w:rsidR="004603CD" w:rsidRPr="00A17E11" w:rsidRDefault="004603CD" w:rsidP="004603CD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Cs w:val="20"/>
        </w:rPr>
        <w:t>From:</w:t>
      </w:r>
      <w:r w:rsidRPr="00A17E11">
        <w:rPr>
          <w:rFonts w:asciiTheme="minorHAnsi" w:hAnsiTheme="minorHAnsi" w:cstheme="minorHAnsi"/>
          <w:b/>
          <w:sz w:val="20"/>
          <w:szCs w:val="20"/>
        </w:rPr>
        <w:tab/>
      </w:r>
      <w:bookmarkStart w:id="3" w:name="bkDeptChair"/>
      <w:r w:rsidR="00234139" w:rsidRPr="00A17E11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bkDeptChair"/>
            <w:enabled/>
            <w:calcOnExit w:val="0"/>
            <w:textInput/>
          </w:ffData>
        </w:fldChar>
      </w:r>
      <w:r w:rsidR="006F3AA6" w:rsidRPr="00A17E11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="00234139" w:rsidRPr="00A17E11">
        <w:rPr>
          <w:rFonts w:asciiTheme="minorHAnsi" w:hAnsiTheme="minorHAnsi" w:cstheme="minorHAnsi"/>
          <w:b/>
          <w:sz w:val="20"/>
          <w:szCs w:val="20"/>
        </w:rPr>
      </w:r>
      <w:r w:rsidR="00234139" w:rsidRPr="00A17E1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234139" w:rsidRPr="00A17E11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3"/>
    </w:p>
    <w:p w:rsidR="004603CD" w:rsidRPr="00A17E11" w:rsidRDefault="004603CD" w:rsidP="004603CD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 w:val="20"/>
          <w:szCs w:val="20"/>
        </w:rPr>
        <w:tab/>
      </w:r>
      <w:bookmarkStart w:id="4" w:name="bkDept"/>
      <w:r w:rsidR="00234139" w:rsidRPr="00A17E11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bkDept"/>
            <w:enabled/>
            <w:calcOnExit w:val="0"/>
            <w:textInput/>
          </w:ffData>
        </w:fldChar>
      </w:r>
      <w:r w:rsidR="006F3AA6" w:rsidRPr="00A17E11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="00234139" w:rsidRPr="00A17E11">
        <w:rPr>
          <w:rFonts w:asciiTheme="minorHAnsi" w:hAnsiTheme="minorHAnsi" w:cstheme="minorHAnsi"/>
          <w:b/>
          <w:sz w:val="20"/>
          <w:szCs w:val="20"/>
        </w:rPr>
      </w:r>
      <w:r w:rsidR="00234139" w:rsidRPr="00A17E1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F3AA6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234139" w:rsidRPr="00A17E11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4"/>
    </w:p>
    <w:p w:rsidR="004603CD" w:rsidRPr="00A17E11" w:rsidRDefault="004603CD" w:rsidP="004603CD">
      <w:pPr>
        <w:rPr>
          <w:rFonts w:asciiTheme="minorHAnsi" w:hAnsiTheme="minorHAnsi" w:cstheme="minorHAnsi"/>
          <w:b/>
          <w:sz w:val="20"/>
          <w:szCs w:val="20"/>
        </w:rPr>
      </w:pPr>
    </w:p>
    <w:p w:rsidR="004603CD" w:rsidRPr="00A17E11" w:rsidRDefault="00E53F0B" w:rsidP="004603CD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 w:val="20"/>
          <w:szCs w:val="20"/>
        </w:rPr>
        <w:t>I request that the following Instructional Workload Course values be assigned: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494"/>
        <w:gridCol w:w="3860"/>
        <w:gridCol w:w="989"/>
        <w:gridCol w:w="989"/>
        <w:gridCol w:w="1050"/>
      </w:tblGrid>
      <w:tr w:rsidR="00011D63" w:rsidRPr="00A17E11" w:rsidTr="003D65F0">
        <w:tc>
          <w:tcPr>
            <w:tcW w:w="433" w:type="pct"/>
          </w:tcPr>
          <w:p w:rsidR="00167C85" w:rsidRPr="00A17E11" w:rsidRDefault="00167C85" w:rsidP="004603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Enter Alpha-Numeric Course Number</w:t>
            </w:r>
          </w:p>
        </w:tc>
        <w:tc>
          <w:tcPr>
            <w:tcW w:w="1537" w:type="pct"/>
          </w:tcPr>
          <w:p w:rsidR="00167C85" w:rsidRPr="00A17E11" w:rsidRDefault="00167C85" w:rsidP="004603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Enter Course Title</w:t>
            </w:r>
          </w:p>
        </w:tc>
        <w:tc>
          <w:tcPr>
            <w:tcW w:w="1698" w:type="pct"/>
          </w:tcPr>
          <w:p w:rsidR="00167C85" w:rsidRPr="00A17E11" w:rsidRDefault="00167C85" w:rsidP="00A17E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Select Type of Activity</w:t>
            </w:r>
          </w:p>
        </w:tc>
        <w:tc>
          <w:tcPr>
            <w:tcW w:w="435" w:type="pct"/>
          </w:tcPr>
          <w:p w:rsidR="00167C85" w:rsidRPr="00A17E11" w:rsidRDefault="00167C85" w:rsidP="00E53F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Enter Course Credit in Units</w:t>
            </w:r>
          </w:p>
        </w:tc>
        <w:tc>
          <w:tcPr>
            <w:tcW w:w="435" w:type="pct"/>
          </w:tcPr>
          <w:p w:rsidR="00167C85" w:rsidRPr="00A17E11" w:rsidRDefault="00167C85" w:rsidP="00E53F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Enter IWC Value</w:t>
            </w:r>
          </w:p>
        </w:tc>
        <w:tc>
          <w:tcPr>
            <w:tcW w:w="462" w:type="pct"/>
          </w:tcPr>
          <w:p w:rsidR="00167C85" w:rsidRPr="00A17E11" w:rsidRDefault="00167C85" w:rsidP="00B570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Check if this is a New Course*</w:t>
            </w:r>
          </w:p>
        </w:tc>
      </w:tr>
      <w:bookmarkStart w:id="5" w:name="bkCourseNo"/>
      <w:tr w:rsidR="003D65F0" w:rsidRPr="00A17E11" w:rsidTr="003D65F0">
        <w:tc>
          <w:tcPr>
            <w:tcW w:w="433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CourseN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bookmarkStart w:id="6" w:name="_GoBack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bookmarkEnd w:id="6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37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bookmarkStart w:id="8" w:name="Dropdown1"/>
        <w:tc>
          <w:tcPr>
            <w:tcW w:w="1698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type of activity from Drop Down list."/>
                  <w:statusText w:type="text" w:val="Select type of activity from Drop Down list."/>
                  <w:ddList>
                    <w:listEntry w:val="Select one:"/>
                    <w:listEntry w:val="Lecture"/>
                    <w:listEntry w:val="Discussion Section"/>
                    <w:listEntry w:val="TA Supervision"/>
                    <w:listEntry w:val="TA Supervision, each additional"/>
                    <w:listEntry w:val="Lab - Dry"/>
                    <w:listEntry w:val="Lab - Wet"/>
                    <w:listEntry w:val="Program Coordination"/>
                    <w:listEntry w:val="Studio Instruction"/>
                    <w:listEntry w:val="Clinical Instruction"/>
                    <w:listEntry w:val="Additional Prep - New Course"/>
                    <w:listEntry w:val="Other"/>
                  </w:ddLis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FORMDROPDOWN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2" w:type="pct"/>
          </w:tcPr>
          <w:p w:rsidR="003D65F0" w:rsidRPr="00A17E11" w:rsidRDefault="003D65F0" w:rsidP="003D65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3D65F0" w:rsidRPr="00A17E11" w:rsidTr="003D65F0">
        <w:tc>
          <w:tcPr>
            <w:tcW w:w="433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7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98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lect type of activity from Drop Down list."/>
                  <w:statusText w:type="text" w:val="Select type of activity from Drop Down list."/>
                  <w:ddList>
                    <w:listEntry w:val="Select one:"/>
                    <w:listEntry w:val="Lecture"/>
                    <w:listEntry w:val="Discussion Section"/>
                    <w:listEntry w:val="TA Supervision"/>
                    <w:listEntry w:val="TA Supervision, each additional"/>
                    <w:listEntry w:val="Lab - Dry"/>
                    <w:listEntry w:val="Lab - Wet"/>
                    <w:listEntry w:val="Program Coordination"/>
                    <w:listEntry w:val="Studio Instruction"/>
                    <w:listEntry w:val="Clinical Instruction"/>
                    <w:listEntry w:val="Additional Prep - New Course"/>
                    <w:listEntry w:val="Other"/>
                  </w:ddLis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FORMDROPDOWN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2" w:type="pct"/>
          </w:tcPr>
          <w:p w:rsidR="003D65F0" w:rsidRPr="00A17E11" w:rsidRDefault="003D65F0" w:rsidP="003D65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7"/>
      <w:tr w:rsidR="003D65F0" w:rsidRPr="00A17E11" w:rsidTr="003D65F0">
        <w:tc>
          <w:tcPr>
            <w:tcW w:w="433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37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98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lect type of activity from Drop Down list."/>
                  <w:statusText w:type="text" w:val="Select type of activity from Drop Down list."/>
                  <w:ddList>
                    <w:listEntry w:val="Select one:"/>
                    <w:listEntry w:val="Lecture"/>
                    <w:listEntry w:val="Discussion Section"/>
                    <w:listEntry w:val="TA Supervision"/>
                    <w:listEntry w:val="TA Supervision, each additional"/>
                    <w:listEntry w:val="Lab - Dry"/>
                    <w:listEntry w:val="Lab - Wet"/>
                    <w:listEntry w:val="Program Coordination"/>
                    <w:listEntry w:val="Studio Instruction"/>
                    <w:listEntry w:val="Clinical Instruction"/>
                    <w:listEntry w:val="Additional Prep - New Course"/>
                    <w:listEntry w:val="Other"/>
                  </w:ddLis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FORMDROPDOWN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2" w:type="pct"/>
          </w:tcPr>
          <w:p w:rsidR="003D65F0" w:rsidRPr="00A17E11" w:rsidRDefault="003D65F0" w:rsidP="003D65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bookmarkStart w:id="15" w:name="Text8"/>
      <w:tr w:rsidR="003D65F0" w:rsidRPr="00A17E11" w:rsidTr="003D65F0">
        <w:tc>
          <w:tcPr>
            <w:tcW w:w="433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37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98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lect type of activity from Drop Down list."/>
                  <w:statusText w:type="text" w:val="Select type of activity from Drop Down list."/>
                  <w:ddList>
                    <w:listEntry w:val="Select one:"/>
                    <w:listEntry w:val="Lecture"/>
                    <w:listEntry w:val="Discussion Section"/>
                    <w:listEntry w:val="TA Supervision"/>
                    <w:listEntry w:val="TA Supervision, each additional"/>
                    <w:listEntry w:val="Lab - Dry"/>
                    <w:listEntry w:val="Lab - Wet"/>
                    <w:listEntry w:val="Program Coordination"/>
                    <w:listEntry w:val="Studio Instruction"/>
                    <w:listEntry w:val="Clinical Instruction"/>
                    <w:listEntry w:val="Additional Prep - New Course"/>
                    <w:listEntry w:val="Other"/>
                  </w:ddLis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FORMDROPDOWN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2" w:type="pct"/>
          </w:tcPr>
          <w:p w:rsidR="003D65F0" w:rsidRPr="00A17E11" w:rsidRDefault="003D65F0" w:rsidP="003D65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9"/>
      <w:tr w:rsidR="003D65F0" w:rsidRPr="00A17E11" w:rsidTr="003D65F0">
        <w:tc>
          <w:tcPr>
            <w:tcW w:w="433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37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98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lect type of activity from Drop Down list."/>
                  <w:statusText w:type="text" w:val="Select type of activity from Drop Down list."/>
                  <w:ddList>
                    <w:listEntry w:val="Select one:"/>
                    <w:listEntry w:val="Lecture"/>
                    <w:listEntry w:val="Discussion Section"/>
                    <w:listEntry w:val="TA Supervision"/>
                    <w:listEntry w:val="TA Supervision, each additional"/>
                    <w:listEntry w:val="Lab - Dry"/>
                    <w:listEntry w:val="Lab - Wet"/>
                    <w:listEntry w:val="Program Coordination"/>
                    <w:listEntry w:val="Studio Instruction"/>
                    <w:listEntry w:val="Clinical Instruction"/>
                    <w:listEntry w:val="Additional Prep - New Course"/>
                    <w:listEntry w:val="Other"/>
                  </w:ddLis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FORMDROPDOWN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2" w:type="pct"/>
          </w:tcPr>
          <w:p w:rsidR="003D65F0" w:rsidRPr="00A17E11" w:rsidRDefault="003D65F0" w:rsidP="003D65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Text10"/>
      <w:tr w:rsidR="003D65F0" w:rsidRPr="00A17E11" w:rsidTr="003D65F0">
        <w:tc>
          <w:tcPr>
            <w:tcW w:w="433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37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98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lect type of activity from Drop Down list."/>
                  <w:statusText w:type="text" w:val="Select type of activity from Drop Down list."/>
                  <w:ddList>
                    <w:listEntry w:val="Select one:"/>
                    <w:listEntry w:val="Lecture"/>
                    <w:listEntry w:val="Discussion Section"/>
                    <w:listEntry w:val="TA Supervision"/>
                    <w:listEntry w:val="TA Supervision, each additional"/>
                    <w:listEntry w:val="Lab - Dry"/>
                    <w:listEntry w:val="Lab - Wet"/>
                    <w:listEntry w:val="Program Coordination"/>
                    <w:listEntry w:val="Studio Instruction"/>
                    <w:listEntry w:val="Clinical Instruction"/>
                    <w:listEntry w:val="Additional Prep - New Course"/>
                    <w:listEntry w:val="Other"/>
                  </w:ddLis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FORMDROPDOWN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2" w:type="pct"/>
          </w:tcPr>
          <w:p w:rsidR="003D65F0" w:rsidRPr="00A17E11" w:rsidRDefault="003D65F0" w:rsidP="003D65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1"/>
      <w:tr w:rsidR="003D65F0" w:rsidRPr="00A17E11" w:rsidTr="003D65F0">
        <w:tc>
          <w:tcPr>
            <w:tcW w:w="433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37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98" w:type="pct"/>
          </w:tcPr>
          <w:p w:rsidR="003D65F0" w:rsidRPr="00A17E11" w:rsidRDefault="003D65F0" w:rsidP="003D6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elect type of activity from Drop Down list."/>
                  <w:statusText w:type="text" w:val="Select type of activity from Drop Down list."/>
                  <w:ddList>
                    <w:listEntry w:val="Select one:"/>
                    <w:listEntry w:val="Lecture"/>
                    <w:listEntry w:val="Discussion Section"/>
                    <w:listEntry w:val="TA Supervision"/>
                    <w:listEntry w:val="TA Supervision, each additional"/>
                    <w:listEntry w:val="Lab - Dry"/>
                    <w:listEntry w:val="Lab - Wet"/>
                    <w:listEntry w:val="Program Coordination"/>
                    <w:listEntry w:val="Studio Instruction"/>
                    <w:listEntry w:val="Clinical Instruction"/>
                    <w:listEntry w:val="Additional Prep - New Course"/>
                    <w:listEntry w:val="Other"/>
                  </w:ddLis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FORMDROPDOWN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</w:tcPr>
          <w:p w:rsidR="003D65F0" w:rsidRPr="00A17E11" w:rsidRDefault="003D65F0" w:rsidP="003D65F0">
            <w:pPr>
              <w:rPr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bkDate"/>
                  <w:enabled/>
                  <w:calcOnExit w:val="0"/>
                  <w:helpText w:type="text" w:val="Enter date as mm/dd/yyyy."/>
                  <w:statusText w:type="text" w:val="Enter date as mm/dd/yyyy."/>
                  <w:textInput>
                    <w:type w:val="date"/>
                  </w:textInput>
                </w:ffData>
              </w:fldCha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2" w:type="pct"/>
          </w:tcPr>
          <w:p w:rsidR="003D65F0" w:rsidRPr="00A17E11" w:rsidRDefault="003D65F0" w:rsidP="003D65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17E1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E53F0B" w:rsidRPr="00A17E11" w:rsidRDefault="00E53F0B" w:rsidP="004603CD">
      <w:pPr>
        <w:rPr>
          <w:b/>
          <w:sz w:val="20"/>
          <w:szCs w:val="20"/>
        </w:rPr>
      </w:pPr>
    </w:p>
    <w:p w:rsidR="00637BA8" w:rsidRPr="00A17E11" w:rsidRDefault="009568D5" w:rsidP="003D65F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 w:val="20"/>
          <w:szCs w:val="20"/>
        </w:rPr>
        <w:t>* IWC requests related to New Courses must be accompanied by Academic Senate approval, or a copy of the request for Academic Senate Approval.</w:t>
      </w:r>
    </w:p>
    <w:p w:rsidR="009568D5" w:rsidRPr="00A17E11" w:rsidRDefault="003D65F0" w:rsidP="004603CD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bkDate"/>
            <w:enabled/>
            <w:calcOnExit w:val="0"/>
            <w:helpText w:type="text" w:val="Enter date as mm/dd/yyyy."/>
            <w:statusText w:type="text" w:val="Enter date as mm/dd/yyyy."/>
            <w:textInput>
              <w:type w:val="date"/>
            </w:textInput>
          </w:ffData>
        </w:fldChar>
      </w:r>
      <w:r w:rsidRPr="00A17E11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Pr="00A17E11">
        <w:rPr>
          <w:rFonts w:asciiTheme="minorHAnsi" w:hAnsiTheme="minorHAnsi" w:cstheme="minorHAnsi"/>
          <w:b/>
          <w:sz w:val="20"/>
          <w:szCs w:val="20"/>
        </w:rPr>
      </w:r>
      <w:r w:rsidRPr="00A17E1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A17E11">
        <w:rPr>
          <w:rFonts w:asciiTheme="minorHAnsi" w:hAnsiTheme="minorHAnsi" w:cstheme="minorHAnsi"/>
          <w:b/>
          <w:sz w:val="20"/>
          <w:szCs w:val="20"/>
        </w:rPr>
        <w:t> </w:t>
      </w:r>
      <w:r w:rsidRPr="00A17E11">
        <w:rPr>
          <w:rFonts w:asciiTheme="minorHAnsi" w:hAnsiTheme="minorHAnsi" w:cstheme="minorHAnsi"/>
          <w:b/>
          <w:sz w:val="20"/>
          <w:szCs w:val="20"/>
        </w:rPr>
        <w:t> </w:t>
      </w:r>
      <w:r w:rsidRPr="00A17E11">
        <w:rPr>
          <w:rFonts w:asciiTheme="minorHAnsi" w:hAnsiTheme="minorHAnsi" w:cstheme="minorHAnsi"/>
          <w:b/>
          <w:sz w:val="20"/>
          <w:szCs w:val="20"/>
        </w:rPr>
        <w:t> </w:t>
      </w:r>
      <w:r w:rsidRPr="00A17E11">
        <w:rPr>
          <w:rFonts w:asciiTheme="minorHAnsi" w:hAnsiTheme="minorHAnsi" w:cstheme="minorHAnsi"/>
          <w:b/>
          <w:sz w:val="20"/>
          <w:szCs w:val="20"/>
        </w:rPr>
        <w:t> </w:t>
      </w:r>
      <w:r w:rsidRPr="00A17E11">
        <w:rPr>
          <w:rFonts w:asciiTheme="minorHAnsi" w:hAnsiTheme="minorHAnsi" w:cstheme="minorHAnsi"/>
          <w:b/>
          <w:sz w:val="20"/>
          <w:szCs w:val="20"/>
        </w:rPr>
        <w:t> </w:t>
      </w:r>
      <w:r w:rsidRPr="00A17E11">
        <w:rPr>
          <w:rFonts w:asciiTheme="minorHAnsi" w:hAnsiTheme="minorHAnsi" w:cstheme="minorHAnsi"/>
          <w:b/>
          <w:sz w:val="20"/>
          <w:szCs w:val="20"/>
        </w:rPr>
        <w:fldChar w:fldCharType="end"/>
      </w:r>
    </w:p>
    <w:p w:rsidR="009568D5" w:rsidRPr="00A17E11" w:rsidRDefault="009568D5" w:rsidP="004603CD">
      <w:pPr>
        <w:rPr>
          <w:rFonts w:asciiTheme="minorHAnsi" w:hAnsiTheme="minorHAnsi" w:cstheme="minorHAnsi"/>
          <w:b/>
          <w:sz w:val="20"/>
          <w:szCs w:val="20"/>
        </w:rPr>
      </w:pPr>
    </w:p>
    <w:p w:rsidR="00637BA8" w:rsidRPr="00A17E11" w:rsidRDefault="00637BA8" w:rsidP="004603CD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 w:val="20"/>
          <w:szCs w:val="20"/>
        </w:rPr>
        <w:t>If there are special circumstances related to any of the requests shown above, please enter that information here:</w:t>
      </w:r>
    </w:p>
    <w:p w:rsidR="00637BA8" w:rsidRPr="00A17E11" w:rsidRDefault="00234139" w:rsidP="004603CD">
      <w:pPr>
        <w:rPr>
          <w:rFonts w:asciiTheme="minorHAnsi" w:hAnsiTheme="minorHAnsi" w:cstheme="minorHAnsi"/>
          <w:b/>
          <w:sz w:val="20"/>
          <w:szCs w:val="20"/>
        </w:rPr>
      </w:pPr>
      <w:r w:rsidRPr="00A17E11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637BA8" w:rsidRPr="00A17E11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Pr="00A17E11">
        <w:rPr>
          <w:rFonts w:asciiTheme="minorHAnsi" w:hAnsiTheme="minorHAnsi" w:cstheme="minorHAnsi"/>
          <w:b/>
          <w:sz w:val="20"/>
          <w:szCs w:val="20"/>
        </w:rPr>
      </w:r>
      <w:r w:rsidRPr="00A17E1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637BA8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37BA8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37BA8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37BA8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637BA8" w:rsidRPr="00A17E11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A17E11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27"/>
    </w:p>
    <w:sectPr w:rsidR="00637BA8" w:rsidRPr="00A17E11" w:rsidSect="003D65F0">
      <w:headerReference w:type="default" r:id="rId7"/>
      <w:footerReference w:type="default" r:id="rId8"/>
      <w:pgSz w:w="12240" w:h="15840" w:code="1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0C" w:rsidRDefault="0018360C">
      <w:r>
        <w:separator/>
      </w:r>
    </w:p>
  </w:endnote>
  <w:endnote w:type="continuationSeparator" w:id="0">
    <w:p w:rsidR="0018360C" w:rsidRDefault="0018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E2A" w:rsidRPr="003F3213" w:rsidRDefault="003F3213" w:rsidP="003D65F0">
    <w:pPr>
      <w:pStyle w:val="Footer"/>
      <w:tabs>
        <w:tab w:val="clear" w:pos="8640"/>
      </w:tabs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20"/>
        <w:szCs w:val="20"/>
      </w:rPr>
      <w:t xml:space="preserve">Created by </w:t>
    </w:r>
    <w:r w:rsidR="005713BE" w:rsidRPr="003F3213">
      <w:rPr>
        <w:rFonts w:asciiTheme="minorHAnsi" w:hAnsiTheme="minorHAnsi" w:cstheme="minorHAnsi"/>
        <w:sz w:val="20"/>
        <w:szCs w:val="20"/>
      </w:rPr>
      <w:t>APO 6/2008</w:t>
    </w:r>
    <w:r w:rsidR="00F511E7" w:rsidRPr="003F321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F511E7" w:rsidRPr="003F3213">
        <w:rPr>
          <w:rStyle w:val="Hyperlink"/>
          <w:rFonts w:asciiTheme="minorHAnsi" w:hAnsiTheme="minorHAnsi" w:cstheme="minorHAnsi"/>
          <w:sz w:val="20"/>
          <w:szCs w:val="20"/>
        </w:rPr>
        <w:t>http://academicpersonnel.ucr.edu/resources/IWC%20on-line%20form.doc</w:t>
      </w:r>
    </w:hyperlink>
    <w:r w:rsidR="003D65F0">
      <w:rPr>
        <w:rFonts w:asciiTheme="minorHAnsi" w:hAnsiTheme="minorHAnsi" w:cstheme="minorHAnsi"/>
        <w:sz w:val="20"/>
        <w:szCs w:val="20"/>
      </w:rPr>
      <w:tab/>
    </w:r>
    <w:r w:rsidR="00427414">
      <w:rPr>
        <w:rFonts w:asciiTheme="minorHAnsi" w:hAnsiTheme="minorHAnsi" w:cstheme="minorHAnsi"/>
        <w:sz w:val="18"/>
        <w:szCs w:val="18"/>
      </w:rPr>
      <w:t>APSU/ja</w:t>
    </w:r>
    <w:r w:rsidR="003D65F0">
      <w:rPr>
        <w:rFonts w:asciiTheme="minorHAnsi" w:hAnsiTheme="minorHAnsi" w:cstheme="minorHAnsi"/>
        <w:sz w:val="18"/>
        <w:szCs w:val="18"/>
      </w:rPr>
      <w:tab/>
    </w:r>
    <w:r w:rsidR="003D65F0" w:rsidRPr="003F3213">
      <w:rPr>
        <w:rFonts w:asciiTheme="minorHAnsi" w:hAnsiTheme="minorHAnsi" w:cstheme="minorHAnsi"/>
        <w:i/>
        <w:sz w:val="18"/>
        <w:szCs w:val="18"/>
      </w:rPr>
      <w:t>Updated:  0</w:t>
    </w:r>
    <w:r w:rsidR="003D65F0">
      <w:rPr>
        <w:rFonts w:asciiTheme="minorHAnsi" w:hAnsiTheme="minorHAnsi" w:cstheme="minorHAnsi"/>
        <w:i/>
        <w:sz w:val="18"/>
        <w:szCs w:val="18"/>
      </w:rPr>
      <w:t>5/19/1</w:t>
    </w:r>
    <w:r w:rsidRPr="003F3213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0C" w:rsidRDefault="0018360C">
      <w:r>
        <w:separator/>
      </w:r>
    </w:p>
  </w:footnote>
  <w:footnote w:type="continuationSeparator" w:id="0">
    <w:p w:rsidR="0018360C" w:rsidRDefault="0018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F0" w:rsidRPr="003D65F0" w:rsidRDefault="003D65F0" w:rsidP="003D65F0">
    <w:pPr>
      <w:jc w:val="center"/>
      <w:rPr>
        <w:rFonts w:asciiTheme="minorHAnsi" w:hAnsiTheme="minorHAnsi" w:cstheme="minorHAnsi"/>
        <w:b/>
        <w:szCs w:val="40"/>
      </w:rPr>
    </w:pPr>
    <w:r w:rsidRPr="003D65F0">
      <w:rPr>
        <w:rFonts w:asciiTheme="minorHAnsi" w:hAnsiTheme="minorHAnsi" w:cstheme="minorHAnsi"/>
        <w:b/>
        <w:szCs w:val="40"/>
      </w:rPr>
      <w:t>IWC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57"/>
    <w:rsid w:val="000002CF"/>
    <w:rsid w:val="00001E25"/>
    <w:rsid w:val="0001086F"/>
    <w:rsid w:val="00011D63"/>
    <w:rsid w:val="00013A25"/>
    <w:rsid w:val="00013CA1"/>
    <w:rsid w:val="00015FA4"/>
    <w:rsid w:val="00027E0D"/>
    <w:rsid w:val="00027F12"/>
    <w:rsid w:val="00034EED"/>
    <w:rsid w:val="00043646"/>
    <w:rsid w:val="00045928"/>
    <w:rsid w:val="00051236"/>
    <w:rsid w:val="00053989"/>
    <w:rsid w:val="00056BA1"/>
    <w:rsid w:val="00056E97"/>
    <w:rsid w:val="00060A09"/>
    <w:rsid w:val="000654C3"/>
    <w:rsid w:val="00065C1E"/>
    <w:rsid w:val="00067B5B"/>
    <w:rsid w:val="000701E5"/>
    <w:rsid w:val="00073194"/>
    <w:rsid w:val="0008287E"/>
    <w:rsid w:val="00086573"/>
    <w:rsid w:val="0009082D"/>
    <w:rsid w:val="00094D8B"/>
    <w:rsid w:val="00096500"/>
    <w:rsid w:val="00096755"/>
    <w:rsid w:val="000A068F"/>
    <w:rsid w:val="000A1239"/>
    <w:rsid w:val="000A292C"/>
    <w:rsid w:val="000A2EE9"/>
    <w:rsid w:val="000A4E36"/>
    <w:rsid w:val="000B1E0B"/>
    <w:rsid w:val="000B2200"/>
    <w:rsid w:val="000B59B8"/>
    <w:rsid w:val="000B5EE0"/>
    <w:rsid w:val="000C35D2"/>
    <w:rsid w:val="000C371E"/>
    <w:rsid w:val="000C3733"/>
    <w:rsid w:val="000C4748"/>
    <w:rsid w:val="000D5892"/>
    <w:rsid w:val="000D6ABB"/>
    <w:rsid w:val="000E38EF"/>
    <w:rsid w:val="000F2AF3"/>
    <w:rsid w:val="000F4B16"/>
    <w:rsid w:val="000F655F"/>
    <w:rsid w:val="000F79CC"/>
    <w:rsid w:val="001046DC"/>
    <w:rsid w:val="0010606F"/>
    <w:rsid w:val="001069DF"/>
    <w:rsid w:val="001077CB"/>
    <w:rsid w:val="001132A4"/>
    <w:rsid w:val="00120A4A"/>
    <w:rsid w:val="0012177F"/>
    <w:rsid w:val="00126A8E"/>
    <w:rsid w:val="001321C5"/>
    <w:rsid w:val="00134950"/>
    <w:rsid w:val="001512FD"/>
    <w:rsid w:val="0015584A"/>
    <w:rsid w:val="00160777"/>
    <w:rsid w:val="001617A2"/>
    <w:rsid w:val="00161BD6"/>
    <w:rsid w:val="001636B2"/>
    <w:rsid w:val="00163978"/>
    <w:rsid w:val="001640FA"/>
    <w:rsid w:val="00167C85"/>
    <w:rsid w:val="00172CB8"/>
    <w:rsid w:val="00175201"/>
    <w:rsid w:val="0018360C"/>
    <w:rsid w:val="00185410"/>
    <w:rsid w:val="0019042D"/>
    <w:rsid w:val="0019072F"/>
    <w:rsid w:val="0019140F"/>
    <w:rsid w:val="00191CB1"/>
    <w:rsid w:val="00191E2A"/>
    <w:rsid w:val="00197C3A"/>
    <w:rsid w:val="001A4536"/>
    <w:rsid w:val="001A5261"/>
    <w:rsid w:val="001B3774"/>
    <w:rsid w:val="001B3DF3"/>
    <w:rsid w:val="001B46CA"/>
    <w:rsid w:val="001B4B5A"/>
    <w:rsid w:val="001B5358"/>
    <w:rsid w:val="001B7DD9"/>
    <w:rsid w:val="001C0BCB"/>
    <w:rsid w:val="001C28D3"/>
    <w:rsid w:val="001C45B8"/>
    <w:rsid w:val="001C478D"/>
    <w:rsid w:val="001E78E0"/>
    <w:rsid w:val="001F1F59"/>
    <w:rsid w:val="001F48B8"/>
    <w:rsid w:val="001F552C"/>
    <w:rsid w:val="001F7287"/>
    <w:rsid w:val="001F7760"/>
    <w:rsid w:val="0020278E"/>
    <w:rsid w:val="00202F9D"/>
    <w:rsid w:val="00206559"/>
    <w:rsid w:val="00207184"/>
    <w:rsid w:val="00214757"/>
    <w:rsid w:val="00217228"/>
    <w:rsid w:val="00222980"/>
    <w:rsid w:val="00230DEB"/>
    <w:rsid w:val="0023397E"/>
    <w:rsid w:val="00234139"/>
    <w:rsid w:val="00234B99"/>
    <w:rsid w:val="00235227"/>
    <w:rsid w:val="00240BA9"/>
    <w:rsid w:val="00242594"/>
    <w:rsid w:val="0024790F"/>
    <w:rsid w:val="0025032C"/>
    <w:rsid w:val="00251066"/>
    <w:rsid w:val="0025193A"/>
    <w:rsid w:val="002854B7"/>
    <w:rsid w:val="002923D5"/>
    <w:rsid w:val="00296E57"/>
    <w:rsid w:val="002A1144"/>
    <w:rsid w:val="002A7B22"/>
    <w:rsid w:val="002B0B59"/>
    <w:rsid w:val="002B0BCD"/>
    <w:rsid w:val="002B7AF3"/>
    <w:rsid w:val="002C4B5C"/>
    <w:rsid w:val="002D1DEE"/>
    <w:rsid w:val="002E27BC"/>
    <w:rsid w:val="002E4B7B"/>
    <w:rsid w:val="002E61B2"/>
    <w:rsid w:val="002F173C"/>
    <w:rsid w:val="002F3CF1"/>
    <w:rsid w:val="002F7DC8"/>
    <w:rsid w:val="00302CF8"/>
    <w:rsid w:val="00305F34"/>
    <w:rsid w:val="00306369"/>
    <w:rsid w:val="003069E2"/>
    <w:rsid w:val="00313E56"/>
    <w:rsid w:val="00313F70"/>
    <w:rsid w:val="00322982"/>
    <w:rsid w:val="00327EED"/>
    <w:rsid w:val="00336DEA"/>
    <w:rsid w:val="00337E9E"/>
    <w:rsid w:val="00355747"/>
    <w:rsid w:val="00356CDA"/>
    <w:rsid w:val="00357263"/>
    <w:rsid w:val="003600E0"/>
    <w:rsid w:val="00366A2A"/>
    <w:rsid w:val="00371B6E"/>
    <w:rsid w:val="00374F49"/>
    <w:rsid w:val="00383AEF"/>
    <w:rsid w:val="00383F0E"/>
    <w:rsid w:val="00387C4B"/>
    <w:rsid w:val="003A4E48"/>
    <w:rsid w:val="003A6410"/>
    <w:rsid w:val="003A6F44"/>
    <w:rsid w:val="003B3A88"/>
    <w:rsid w:val="003B5A43"/>
    <w:rsid w:val="003D05AF"/>
    <w:rsid w:val="003D1877"/>
    <w:rsid w:val="003D65F0"/>
    <w:rsid w:val="003D6BA0"/>
    <w:rsid w:val="003E6585"/>
    <w:rsid w:val="003F01E6"/>
    <w:rsid w:val="003F1578"/>
    <w:rsid w:val="003F30FB"/>
    <w:rsid w:val="003F3213"/>
    <w:rsid w:val="003F7F4A"/>
    <w:rsid w:val="00406F38"/>
    <w:rsid w:val="00410B97"/>
    <w:rsid w:val="00411B31"/>
    <w:rsid w:val="00412BBA"/>
    <w:rsid w:val="00412D1F"/>
    <w:rsid w:val="004235E1"/>
    <w:rsid w:val="00424BE9"/>
    <w:rsid w:val="00427414"/>
    <w:rsid w:val="004340B7"/>
    <w:rsid w:val="00434D20"/>
    <w:rsid w:val="00436BE7"/>
    <w:rsid w:val="00446009"/>
    <w:rsid w:val="00447CEC"/>
    <w:rsid w:val="00453EAB"/>
    <w:rsid w:val="004603CD"/>
    <w:rsid w:val="0046198F"/>
    <w:rsid w:val="00461C6D"/>
    <w:rsid w:val="0046605F"/>
    <w:rsid w:val="00471494"/>
    <w:rsid w:val="00477C83"/>
    <w:rsid w:val="004942BC"/>
    <w:rsid w:val="004A0505"/>
    <w:rsid w:val="004A5E77"/>
    <w:rsid w:val="004A7853"/>
    <w:rsid w:val="004B1893"/>
    <w:rsid w:val="004C03EC"/>
    <w:rsid w:val="004C59DC"/>
    <w:rsid w:val="004D113F"/>
    <w:rsid w:val="004D32C6"/>
    <w:rsid w:val="004D44A6"/>
    <w:rsid w:val="004D6BC2"/>
    <w:rsid w:val="004D7AD2"/>
    <w:rsid w:val="004E065A"/>
    <w:rsid w:val="004E4038"/>
    <w:rsid w:val="004E4A89"/>
    <w:rsid w:val="004E7402"/>
    <w:rsid w:val="004F4047"/>
    <w:rsid w:val="004F5522"/>
    <w:rsid w:val="005002C5"/>
    <w:rsid w:val="0050692D"/>
    <w:rsid w:val="005118E8"/>
    <w:rsid w:val="005221B6"/>
    <w:rsid w:val="005234C2"/>
    <w:rsid w:val="00523960"/>
    <w:rsid w:val="00540BDA"/>
    <w:rsid w:val="00544763"/>
    <w:rsid w:val="00545918"/>
    <w:rsid w:val="00553B3B"/>
    <w:rsid w:val="005569CD"/>
    <w:rsid w:val="005621A2"/>
    <w:rsid w:val="0056661B"/>
    <w:rsid w:val="005713BE"/>
    <w:rsid w:val="0057190B"/>
    <w:rsid w:val="0058133E"/>
    <w:rsid w:val="00582484"/>
    <w:rsid w:val="00583178"/>
    <w:rsid w:val="005850C5"/>
    <w:rsid w:val="005854CE"/>
    <w:rsid w:val="0058631A"/>
    <w:rsid w:val="005912B8"/>
    <w:rsid w:val="00592BC2"/>
    <w:rsid w:val="00597C5F"/>
    <w:rsid w:val="005A0013"/>
    <w:rsid w:val="005A014E"/>
    <w:rsid w:val="005B114D"/>
    <w:rsid w:val="005B1731"/>
    <w:rsid w:val="005B2756"/>
    <w:rsid w:val="005B59AA"/>
    <w:rsid w:val="005D3720"/>
    <w:rsid w:val="005D5CC0"/>
    <w:rsid w:val="005D5FAD"/>
    <w:rsid w:val="005D6933"/>
    <w:rsid w:val="005E0A25"/>
    <w:rsid w:val="005F293A"/>
    <w:rsid w:val="005F2C73"/>
    <w:rsid w:val="005F6731"/>
    <w:rsid w:val="006051E9"/>
    <w:rsid w:val="00606098"/>
    <w:rsid w:val="00607D2A"/>
    <w:rsid w:val="00611E26"/>
    <w:rsid w:val="006133B6"/>
    <w:rsid w:val="0061375B"/>
    <w:rsid w:val="00613B19"/>
    <w:rsid w:val="00614CC9"/>
    <w:rsid w:val="006173DC"/>
    <w:rsid w:val="00622505"/>
    <w:rsid w:val="00625A20"/>
    <w:rsid w:val="0063019F"/>
    <w:rsid w:val="006308BC"/>
    <w:rsid w:val="00633180"/>
    <w:rsid w:val="00636F29"/>
    <w:rsid w:val="00637BA8"/>
    <w:rsid w:val="00640FCF"/>
    <w:rsid w:val="00644414"/>
    <w:rsid w:val="006468B4"/>
    <w:rsid w:val="006517DC"/>
    <w:rsid w:val="006525E7"/>
    <w:rsid w:val="00653778"/>
    <w:rsid w:val="00654CC8"/>
    <w:rsid w:val="00660788"/>
    <w:rsid w:val="0066417D"/>
    <w:rsid w:val="0066628D"/>
    <w:rsid w:val="00671820"/>
    <w:rsid w:val="00675589"/>
    <w:rsid w:val="006768A8"/>
    <w:rsid w:val="00676B1B"/>
    <w:rsid w:val="00676F0D"/>
    <w:rsid w:val="0068092E"/>
    <w:rsid w:val="00686B7C"/>
    <w:rsid w:val="00687A63"/>
    <w:rsid w:val="00691070"/>
    <w:rsid w:val="00694CC3"/>
    <w:rsid w:val="006A57EA"/>
    <w:rsid w:val="006A67DD"/>
    <w:rsid w:val="006B7B8B"/>
    <w:rsid w:val="006C45EB"/>
    <w:rsid w:val="006C7E2E"/>
    <w:rsid w:val="006D1703"/>
    <w:rsid w:val="006D258E"/>
    <w:rsid w:val="006D5DB8"/>
    <w:rsid w:val="006D611C"/>
    <w:rsid w:val="006E0382"/>
    <w:rsid w:val="006E27E5"/>
    <w:rsid w:val="006E6FD2"/>
    <w:rsid w:val="006F0CA4"/>
    <w:rsid w:val="006F23E6"/>
    <w:rsid w:val="006F2C15"/>
    <w:rsid w:val="006F3AA6"/>
    <w:rsid w:val="007142DF"/>
    <w:rsid w:val="007146B6"/>
    <w:rsid w:val="00720937"/>
    <w:rsid w:val="00732727"/>
    <w:rsid w:val="00734BBC"/>
    <w:rsid w:val="0073568D"/>
    <w:rsid w:val="007372B1"/>
    <w:rsid w:val="007412D9"/>
    <w:rsid w:val="007443C8"/>
    <w:rsid w:val="007450F9"/>
    <w:rsid w:val="00751107"/>
    <w:rsid w:val="00757F83"/>
    <w:rsid w:val="0076091A"/>
    <w:rsid w:val="00761FC7"/>
    <w:rsid w:val="007624B0"/>
    <w:rsid w:val="007625FF"/>
    <w:rsid w:val="00767CED"/>
    <w:rsid w:val="00777583"/>
    <w:rsid w:val="0079068A"/>
    <w:rsid w:val="00791418"/>
    <w:rsid w:val="007919D9"/>
    <w:rsid w:val="007A1B35"/>
    <w:rsid w:val="007B368B"/>
    <w:rsid w:val="007B38B0"/>
    <w:rsid w:val="007B6832"/>
    <w:rsid w:val="007B6AEA"/>
    <w:rsid w:val="007B6FB1"/>
    <w:rsid w:val="007B7CAF"/>
    <w:rsid w:val="007C0BA4"/>
    <w:rsid w:val="007C46CA"/>
    <w:rsid w:val="007C7046"/>
    <w:rsid w:val="007D3142"/>
    <w:rsid w:val="007E0E0C"/>
    <w:rsid w:val="007E2C65"/>
    <w:rsid w:val="007E3D33"/>
    <w:rsid w:val="007E3E88"/>
    <w:rsid w:val="007E59E6"/>
    <w:rsid w:val="007E742C"/>
    <w:rsid w:val="007E7467"/>
    <w:rsid w:val="007F24CB"/>
    <w:rsid w:val="007F54AA"/>
    <w:rsid w:val="008004A3"/>
    <w:rsid w:val="00800AD0"/>
    <w:rsid w:val="008110E1"/>
    <w:rsid w:val="00812DFA"/>
    <w:rsid w:val="00814247"/>
    <w:rsid w:val="00820A43"/>
    <w:rsid w:val="00823834"/>
    <w:rsid w:val="008243C9"/>
    <w:rsid w:val="00833E98"/>
    <w:rsid w:val="00835502"/>
    <w:rsid w:val="008414D0"/>
    <w:rsid w:val="00851061"/>
    <w:rsid w:val="00851B49"/>
    <w:rsid w:val="0085314D"/>
    <w:rsid w:val="0086017E"/>
    <w:rsid w:val="00864DFC"/>
    <w:rsid w:val="00865B87"/>
    <w:rsid w:val="00873902"/>
    <w:rsid w:val="00873A1B"/>
    <w:rsid w:val="0087501E"/>
    <w:rsid w:val="008751F3"/>
    <w:rsid w:val="00880353"/>
    <w:rsid w:val="008805AB"/>
    <w:rsid w:val="00881A6F"/>
    <w:rsid w:val="00881D36"/>
    <w:rsid w:val="008836D4"/>
    <w:rsid w:val="00884192"/>
    <w:rsid w:val="00891E17"/>
    <w:rsid w:val="008954B8"/>
    <w:rsid w:val="008A0504"/>
    <w:rsid w:val="008A264C"/>
    <w:rsid w:val="008A3214"/>
    <w:rsid w:val="008A4BC5"/>
    <w:rsid w:val="008B4090"/>
    <w:rsid w:val="008B7EF7"/>
    <w:rsid w:val="008D242F"/>
    <w:rsid w:val="008E5575"/>
    <w:rsid w:val="008E78F2"/>
    <w:rsid w:val="008F0735"/>
    <w:rsid w:val="008F0A98"/>
    <w:rsid w:val="008F119E"/>
    <w:rsid w:val="008F149F"/>
    <w:rsid w:val="0090264F"/>
    <w:rsid w:val="00907D16"/>
    <w:rsid w:val="00910524"/>
    <w:rsid w:val="009137F2"/>
    <w:rsid w:val="009138B0"/>
    <w:rsid w:val="00913EDE"/>
    <w:rsid w:val="00915450"/>
    <w:rsid w:val="00921034"/>
    <w:rsid w:val="00922366"/>
    <w:rsid w:val="0092560B"/>
    <w:rsid w:val="00925F55"/>
    <w:rsid w:val="00931F08"/>
    <w:rsid w:val="009329A1"/>
    <w:rsid w:val="00932F5E"/>
    <w:rsid w:val="0093422F"/>
    <w:rsid w:val="0093655D"/>
    <w:rsid w:val="00937695"/>
    <w:rsid w:val="009405E5"/>
    <w:rsid w:val="00941229"/>
    <w:rsid w:val="00956417"/>
    <w:rsid w:val="009568D5"/>
    <w:rsid w:val="00961D5C"/>
    <w:rsid w:val="009623F4"/>
    <w:rsid w:val="0096267C"/>
    <w:rsid w:val="00974129"/>
    <w:rsid w:val="009758A6"/>
    <w:rsid w:val="00981F52"/>
    <w:rsid w:val="009846C0"/>
    <w:rsid w:val="00994D35"/>
    <w:rsid w:val="00997427"/>
    <w:rsid w:val="009A315D"/>
    <w:rsid w:val="009B06EE"/>
    <w:rsid w:val="009B0A94"/>
    <w:rsid w:val="009B172D"/>
    <w:rsid w:val="009B3AD7"/>
    <w:rsid w:val="009B5D9E"/>
    <w:rsid w:val="009C4D19"/>
    <w:rsid w:val="009D09CA"/>
    <w:rsid w:val="009D2D6D"/>
    <w:rsid w:val="009D595D"/>
    <w:rsid w:val="009D7581"/>
    <w:rsid w:val="009E0CE8"/>
    <w:rsid w:val="009E3A4A"/>
    <w:rsid w:val="009F14F5"/>
    <w:rsid w:val="009F3DAF"/>
    <w:rsid w:val="00A02389"/>
    <w:rsid w:val="00A04B6C"/>
    <w:rsid w:val="00A04F9D"/>
    <w:rsid w:val="00A14709"/>
    <w:rsid w:val="00A17A55"/>
    <w:rsid w:val="00A17E11"/>
    <w:rsid w:val="00A208C6"/>
    <w:rsid w:val="00A20EDB"/>
    <w:rsid w:val="00A23F18"/>
    <w:rsid w:val="00A249C7"/>
    <w:rsid w:val="00A35C7F"/>
    <w:rsid w:val="00A42577"/>
    <w:rsid w:val="00A4399D"/>
    <w:rsid w:val="00A44AF8"/>
    <w:rsid w:val="00A44C6F"/>
    <w:rsid w:val="00A44ED1"/>
    <w:rsid w:val="00A458B7"/>
    <w:rsid w:val="00A47B18"/>
    <w:rsid w:val="00A52E84"/>
    <w:rsid w:val="00A66A23"/>
    <w:rsid w:val="00A71B3F"/>
    <w:rsid w:val="00A806AE"/>
    <w:rsid w:val="00A876BE"/>
    <w:rsid w:val="00A92CBE"/>
    <w:rsid w:val="00A93E1F"/>
    <w:rsid w:val="00AA68BF"/>
    <w:rsid w:val="00AA7B48"/>
    <w:rsid w:val="00AB2149"/>
    <w:rsid w:val="00AB5E62"/>
    <w:rsid w:val="00AC4196"/>
    <w:rsid w:val="00AD3623"/>
    <w:rsid w:val="00AE0950"/>
    <w:rsid w:val="00AE677D"/>
    <w:rsid w:val="00AF5E6C"/>
    <w:rsid w:val="00B01AA6"/>
    <w:rsid w:val="00B05955"/>
    <w:rsid w:val="00B1480E"/>
    <w:rsid w:val="00B178EF"/>
    <w:rsid w:val="00B21A54"/>
    <w:rsid w:val="00B23C89"/>
    <w:rsid w:val="00B24E0F"/>
    <w:rsid w:val="00B31646"/>
    <w:rsid w:val="00B32FA6"/>
    <w:rsid w:val="00B35484"/>
    <w:rsid w:val="00B40DAD"/>
    <w:rsid w:val="00B412F5"/>
    <w:rsid w:val="00B42139"/>
    <w:rsid w:val="00B46AEE"/>
    <w:rsid w:val="00B52C3E"/>
    <w:rsid w:val="00B556E8"/>
    <w:rsid w:val="00B57029"/>
    <w:rsid w:val="00B60158"/>
    <w:rsid w:val="00B606F1"/>
    <w:rsid w:val="00B6212C"/>
    <w:rsid w:val="00B641A6"/>
    <w:rsid w:val="00B65528"/>
    <w:rsid w:val="00B71315"/>
    <w:rsid w:val="00B74CF4"/>
    <w:rsid w:val="00B75428"/>
    <w:rsid w:val="00B77CBD"/>
    <w:rsid w:val="00B83865"/>
    <w:rsid w:val="00B84E01"/>
    <w:rsid w:val="00BA0197"/>
    <w:rsid w:val="00BA5007"/>
    <w:rsid w:val="00BB161F"/>
    <w:rsid w:val="00BB7612"/>
    <w:rsid w:val="00BC1122"/>
    <w:rsid w:val="00BC19D0"/>
    <w:rsid w:val="00BC3C0A"/>
    <w:rsid w:val="00BC4934"/>
    <w:rsid w:val="00BD0540"/>
    <w:rsid w:val="00BD1B77"/>
    <w:rsid w:val="00BD3DA1"/>
    <w:rsid w:val="00BD6973"/>
    <w:rsid w:val="00BE2FB2"/>
    <w:rsid w:val="00BE44BC"/>
    <w:rsid w:val="00BE7F0D"/>
    <w:rsid w:val="00BF264E"/>
    <w:rsid w:val="00BF286C"/>
    <w:rsid w:val="00BF33EC"/>
    <w:rsid w:val="00BF5997"/>
    <w:rsid w:val="00C04164"/>
    <w:rsid w:val="00C1737E"/>
    <w:rsid w:val="00C229C2"/>
    <w:rsid w:val="00C240FB"/>
    <w:rsid w:val="00C24946"/>
    <w:rsid w:val="00C24C84"/>
    <w:rsid w:val="00C25D50"/>
    <w:rsid w:val="00C26C84"/>
    <w:rsid w:val="00C34E14"/>
    <w:rsid w:val="00C35DE4"/>
    <w:rsid w:val="00C4774C"/>
    <w:rsid w:val="00C50DE5"/>
    <w:rsid w:val="00C52711"/>
    <w:rsid w:val="00C57AF7"/>
    <w:rsid w:val="00C6339F"/>
    <w:rsid w:val="00C64BA5"/>
    <w:rsid w:val="00C65703"/>
    <w:rsid w:val="00C66635"/>
    <w:rsid w:val="00C66A0F"/>
    <w:rsid w:val="00C711AA"/>
    <w:rsid w:val="00C748DD"/>
    <w:rsid w:val="00C814CA"/>
    <w:rsid w:val="00C81B25"/>
    <w:rsid w:val="00C85D72"/>
    <w:rsid w:val="00C8682A"/>
    <w:rsid w:val="00C960BE"/>
    <w:rsid w:val="00C962F2"/>
    <w:rsid w:val="00CA3F90"/>
    <w:rsid w:val="00CA5DD5"/>
    <w:rsid w:val="00CA64AF"/>
    <w:rsid w:val="00CA747B"/>
    <w:rsid w:val="00CA78BC"/>
    <w:rsid w:val="00CA7932"/>
    <w:rsid w:val="00CB0C9F"/>
    <w:rsid w:val="00CB0DEE"/>
    <w:rsid w:val="00CB1214"/>
    <w:rsid w:val="00CB1AD6"/>
    <w:rsid w:val="00CB62DA"/>
    <w:rsid w:val="00CC0DD6"/>
    <w:rsid w:val="00CC10CE"/>
    <w:rsid w:val="00CC1ABF"/>
    <w:rsid w:val="00CC3F4C"/>
    <w:rsid w:val="00CC4E96"/>
    <w:rsid w:val="00CC5128"/>
    <w:rsid w:val="00CD21BF"/>
    <w:rsid w:val="00CD245B"/>
    <w:rsid w:val="00CD594B"/>
    <w:rsid w:val="00CD6851"/>
    <w:rsid w:val="00CE7101"/>
    <w:rsid w:val="00CE717A"/>
    <w:rsid w:val="00CF2E14"/>
    <w:rsid w:val="00D008A7"/>
    <w:rsid w:val="00D011A8"/>
    <w:rsid w:val="00D02722"/>
    <w:rsid w:val="00D11F52"/>
    <w:rsid w:val="00D12E79"/>
    <w:rsid w:val="00D2028F"/>
    <w:rsid w:val="00D2380C"/>
    <w:rsid w:val="00D2447D"/>
    <w:rsid w:val="00D25C63"/>
    <w:rsid w:val="00D337E5"/>
    <w:rsid w:val="00D368D8"/>
    <w:rsid w:val="00D43C2F"/>
    <w:rsid w:val="00D458AA"/>
    <w:rsid w:val="00D533BD"/>
    <w:rsid w:val="00D557A4"/>
    <w:rsid w:val="00D60FDA"/>
    <w:rsid w:val="00D64F55"/>
    <w:rsid w:val="00D67081"/>
    <w:rsid w:val="00D732B6"/>
    <w:rsid w:val="00D748A5"/>
    <w:rsid w:val="00D7509A"/>
    <w:rsid w:val="00D77199"/>
    <w:rsid w:val="00D84D94"/>
    <w:rsid w:val="00D91CCC"/>
    <w:rsid w:val="00DA3F01"/>
    <w:rsid w:val="00DC25E7"/>
    <w:rsid w:val="00DC3473"/>
    <w:rsid w:val="00DC4E9D"/>
    <w:rsid w:val="00DC5230"/>
    <w:rsid w:val="00DC6691"/>
    <w:rsid w:val="00DD022D"/>
    <w:rsid w:val="00DD067E"/>
    <w:rsid w:val="00DD463B"/>
    <w:rsid w:val="00DD4751"/>
    <w:rsid w:val="00DD543E"/>
    <w:rsid w:val="00DD545E"/>
    <w:rsid w:val="00DD5A46"/>
    <w:rsid w:val="00DE05A3"/>
    <w:rsid w:val="00DE1719"/>
    <w:rsid w:val="00DE37B5"/>
    <w:rsid w:val="00DE415D"/>
    <w:rsid w:val="00DE4278"/>
    <w:rsid w:val="00DF2111"/>
    <w:rsid w:val="00DF3E3A"/>
    <w:rsid w:val="00DF40DA"/>
    <w:rsid w:val="00DF540E"/>
    <w:rsid w:val="00DF72E3"/>
    <w:rsid w:val="00DF778C"/>
    <w:rsid w:val="00DF7F6A"/>
    <w:rsid w:val="00E03320"/>
    <w:rsid w:val="00E059FD"/>
    <w:rsid w:val="00E077D4"/>
    <w:rsid w:val="00E13112"/>
    <w:rsid w:val="00E14982"/>
    <w:rsid w:val="00E14A40"/>
    <w:rsid w:val="00E14B9E"/>
    <w:rsid w:val="00E25E2D"/>
    <w:rsid w:val="00E26835"/>
    <w:rsid w:val="00E309FB"/>
    <w:rsid w:val="00E32677"/>
    <w:rsid w:val="00E332FC"/>
    <w:rsid w:val="00E34BF0"/>
    <w:rsid w:val="00E34E3E"/>
    <w:rsid w:val="00E369A7"/>
    <w:rsid w:val="00E42653"/>
    <w:rsid w:val="00E427FF"/>
    <w:rsid w:val="00E4533A"/>
    <w:rsid w:val="00E5016D"/>
    <w:rsid w:val="00E52359"/>
    <w:rsid w:val="00E53F0B"/>
    <w:rsid w:val="00E674EF"/>
    <w:rsid w:val="00E70B34"/>
    <w:rsid w:val="00E80669"/>
    <w:rsid w:val="00E87C59"/>
    <w:rsid w:val="00E96400"/>
    <w:rsid w:val="00E973DB"/>
    <w:rsid w:val="00EA32D1"/>
    <w:rsid w:val="00EA4C64"/>
    <w:rsid w:val="00EB176C"/>
    <w:rsid w:val="00EB38EA"/>
    <w:rsid w:val="00EB4EDB"/>
    <w:rsid w:val="00EB6809"/>
    <w:rsid w:val="00EB7D84"/>
    <w:rsid w:val="00EC44D4"/>
    <w:rsid w:val="00EC45A6"/>
    <w:rsid w:val="00EC4FE0"/>
    <w:rsid w:val="00EE2202"/>
    <w:rsid w:val="00EF14B5"/>
    <w:rsid w:val="00EF152A"/>
    <w:rsid w:val="00EF1E87"/>
    <w:rsid w:val="00EF394B"/>
    <w:rsid w:val="00EF5E5C"/>
    <w:rsid w:val="00F00DAE"/>
    <w:rsid w:val="00F06170"/>
    <w:rsid w:val="00F118C1"/>
    <w:rsid w:val="00F130CB"/>
    <w:rsid w:val="00F13245"/>
    <w:rsid w:val="00F16270"/>
    <w:rsid w:val="00F16B1F"/>
    <w:rsid w:val="00F44577"/>
    <w:rsid w:val="00F50403"/>
    <w:rsid w:val="00F511E7"/>
    <w:rsid w:val="00F52F58"/>
    <w:rsid w:val="00F530E9"/>
    <w:rsid w:val="00F55A43"/>
    <w:rsid w:val="00F620C2"/>
    <w:rsid w:val="00F6527A"/>
    <w:rsid w:val="00F66964"/>
    <w:rsid w:val="00F66B73"/>
    <w:rsid w:val="00F70129"/>
    <w:rsid w:val="00F863D8"/>
    <w:rsid w:val="00F86FEE"/>
    <w:rsid w:val="00F92902"/>
    <w:rsid w:val="00F92D5F"/>
    <w:rsid w:val="00F943B3"/>
    <w:rsid w:val="00F96CB2"/>
    <w:rsid w:val="00FA27BA"/>
    <w:rsid w:val="00FA3E86"/>
    <w:rsid w:val="00FA487B"/>
    <w:rsid w:val="00FA7FA3"/>
    <w:rsid w:val="00FB37BC"/>
    <w:rsid w:val="00FB4624"/>
    <w:rsid w:val="00FB676F"/>
    <w:rsid w:val="00FC41FD"/>
    <w:rsid w:val="00FD0EF4"/>
    <w:rsid w:val="00FD61FA"/>
    <w:rsid w:val="00FE21F4"/>
    <w:rsid w:val="00FE61C7"/>
    <w:rsid w:val="00FF1F01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DAE2F"/>
  <w15:docId w15:val="{21534588-BD45-43D7-B859-EB4D816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Base">
    <w:name w:val="TOC Base"/>
    <w:basedOn w:val="Normal"/>
    <w:autoRedefine/>
    <w:rsid w:val="00F16270"/>
    <w:pPr>
      <w:widowControl w:val="0"/>
      <w:tabs>
        <w:tab w:val="right" w:pos="720"/>
        <w:tab w:val="right" w:pos="9360"/>
      </w:tabs>
      <w:adjustRightInd w:val="0"/>
      <w:spacing w:after="240" w:line="220" w:lineRule="atLeast"/>
      <w:jc w:val="both"/>
      <w:textAlignment w:val="baseline"/>
    </w:pPr>
    <w:rPr>
      <w:rFonts w:ascii="Garamond" w:hAnsi="Garamond"/>
      <w:sz w:val="22"/>
      <w:szCs w:val="20"/>
    </w:rPr>
  </w:style>
  <w:style w:type="table" w:styleId="TableGrid">
    <w:name w:val="Table Grid"/>
    <w:basedOn w:val="TableNormal"/>
    <w:rsid w:val="00E5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21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1A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511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73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9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6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cademicpersonnel.ucr.edu/resources/IWC%20on-line%20form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My%20Documents\Forms\IWC_Request_FORM_06-200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ACA049CB46452A82DDA8C535A2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847E-C297-472F-956E-68DA6BD7ECFD}"/>
      </w:docPartPr>
      <w:docPartBody>
        <w:bookmarkStart w:id="0" w:name="bkDate"/>
        <w:p w:rsidR="00000000" w:rsidRDefault="00101CCD" w:rsidP="00101CCD">
          <w:pPr>
            <w:pStyle w:val="28ACA049CB46452A82DDA8C535A25F06"/>
          </w:pPr>
          <w:r w:rsidRPr="003F3213">
            <w:rPr>
              <w:rFonts w:asciiTheme="minorHAnsi" w:hAnsiTheme="minorHAnsi" w:cstheme="minorHAnsi"/>
              <w:b/>
            </w:rPr>
            <w:fldChar w:fldCharType="begin">
              <w:ffData>
                <w:name w:val="bkDate"/>
                <w:enabled/>
                <w:calcOnExit w:val="0"/>
                <w:helpText w:type="text" w:val="Enter date as mm/dd/yyyy."/>
                <w:statusText w:type="text" w:val="Enter date as mm/dd/yyyy."/>
                <w:textInput>
                  <w:type w:val="date"/>
                </w:textInput>
              </w:ffData>
            </w:fldChar>
          </w:r>
          <w:r w:rsidRPr="003F3213">
            <w:rPr>
              <w:rFonts w:asciiTheme="minorHAnsi" w:hAnsiTheme="minorHAnsi" w:cstheme="minorHAnsi"/>
              <w:b/>
            </w:rPr>
            <w:instrText xml:space="preserve"> FORMTEXT </w:instrText>
          </w:r>
          <w:r w:rsidRPr="003F3213">
            <w:rPr>
              <w:rFonts w:asciiTheme="minorHAnsi" w:hAnsiTheme="minorHAnsi" w:cstheme="minorHAnsi"/>
              <w:b/>
            </w:rPr>
          </w:r>
          <w:r w:rsidRPr="003F3213">
            <w:rPr>
              <w:rFonts w:asciiTheme="minorHAnsi" w:hAnsiTheme="minorHAnsi" w:cstheme="minorHAnsi"/>
              <w:b/>
            </w:rPr>
            <w:fldChar w:fldCharType="separate"/>
          </w:r>
          <w:r>
            <w:rPr>
              <w:rFonts w:asciiTheme="minorHAnsi" w:hAnsiTheme="minorHAnsi" w:cstheme="minorHAnsi"/>
              <w:b/>
            </w:rPr>
            <w:t> </w:t>
          </w:r>
          <w:r>
            <w:rPr>
              <w:rFonts w:asciiTheme="minorHAnsi" w:hAnsiTheme="minorHAnsi" w:cstheme="minorHAnsi"/>
              <w:b/>
            </w:rPr>
            <w:t> </w:t>
          </w:r>
          <w:r>
            <w:rPr>
              <w:rFonts w:asciiTheme="minorHAnsi" w:hAnsiTheme="minorHAnsi" w:cstheme="minorHAnsi"/>
              <w:b/>
            </w:rPr>
            <w:t> </w:t>
          </w:r>
          <w:r>
            <w:rPr>
              <w:rFonts w:asciiTheme="minorHAnsi" w:hAnsiTheme="minorHAnsi" w:cstheme="minorHAnsi"/>
              <w:b/>
            </w:rPr>
            <w:t> </w:t>
          </w:r>
          <w:r>
            <w:rPr>
              <w:rFonts w:asciiTheme="minorHAnsi" w:hAnsiTheme="minorHAnsi" w:cstheme="minorHAnsi"/>
              <w:b/>
            </w:rPr>
            <w:t> </w:t>
          </w:r>
          <w:r w:rsidRPr="003F3213">
            <w:rPr>
              <w:rFonts w:asciiTheme="minorHAnsi" w:hAnsiTheme="minorHAnsi" w:cstheme="minorHAnsi"/>
              <w:b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CD"/>
    <w:rsid w:val="0010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CCD"/>
    <w:rPr>
      <w:color w:val="808080"/>
    </w:rPr>
  </w:style>
  <w:style w:type="paragraph" w:customStyle="1" w:styleId="28ACA049CB46452A82DDA8C535A25F06">
    <w:name w:val="28ACA049CB46452A82DDA8C535A25F06"/>
    <w:rsid w:val="0010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CC7F-CBCA-4FDE-B1B8-D58877DD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IWC_Request_FORM_06-2008</Template>
  <TotalTime>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IWC Request Form</vt:lpstr>
    </vt:vector>
  </TitlesOfParts>
  <Company>UCR</Company>
  <LinksUpToDate>false</LinksUpToDate>
  <CharactersWithSpaces>1546</CharactersWithSpaces>
  <SharedDoc>false</SharedDoc>
  <HLinks>
    <vt:vector size="6" baseType="variant"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http://academicpersonnel.ucr.edu/resources/IWC on-line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IWC Request Form</dc:title>
  <dc:creator>Carmela Torres</dc:creator>
  <cp:lastModifiedBy>Eric M Chong</cp:lastModifiedBy>
  <cp:revision>6</cp:revision>
  <cp:lastPrinted>2009-09-18T20:27:00Z</cp:lastPrinted>
  <dcterms:created xsi:type="dcterms:W3CDTF">2016-01-04T17:18:00Z</dcterms:created>
  <dcterms:modified xsi:type="dcterms:W3CDTF">2019-03-05T18:15:00Z</dcterms:modified>
</cp:coreProperties>
</file>