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1350"/>
        <w:gridCol w:w="2160"/>
        <w:gridCol w:w="3780"/>
      </w:tblGrid>
      <w:tr w:rsidR="00ED4B24" w:rsidRPr="00F2080C" w:rsidTr="00F2080C">
        <w:tc>
          <w:tcPr>
            <w:tcW w:w="3865" w:type="dxa"/>
          </w:tcPr>
          <w:p w:rsidR="00ED4B24" w:rsidRPr="00F2080C" w:rsidRDefault="00591498" w:rsidP="00F2080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4770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E24770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62615" w:rsidRPr="00F2080C">
              <w:rPr>
                <w:rFonts w:asciiTheme="minorHAnsi" w:hAnsiTheme="minorHAnsi" w:cstheme="minorHAnsi"/>
                <w:b/>
                <w:sz w:val="20"/>
                <w:szCs w:val="20"/>
              </w:rPr>
              <w:t>APPOINTMENT:</w:t>
            </w:r>
            <w:r w:rsidR="00D62615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7B1" w:rsidRPr="00F2080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(Complete A</w:t>
            </w:r>
            <w:r w:rsidR="00A37EE1" w:rsidRPr="00F2080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B, D</w:t>
            </w:r>
            <w:r w:rsidR="008A27B1" w:rsidRPr="00F2080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-G)</w:t>
            </w:r>
            <w:r w:rsidR="00ED4B24" w:rsidRPr="00F2080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290" w:type="dxa"/>
            <w:gridSpan w:val="3"/>
          </w:tcPr>
          <w:p w:rsidR="00ED4B24" w:rsidRPr="00F2080C" w:rsidRDefault="00591498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770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E24770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="00ED4B24" w:rsidRPr="00F2080C">
              <w:rPr>
                <w:rFonts w:asciiTheme="minorHAnsi" w:hAnsiTheme="minorHAnsi" w:cstheme="minorHAnsi"/>
                <w:b/>
                <w:sz w:val="20"/>
                <w:szCs w:val="20"/>
              </w:rPr>
              <w:t>REAPPOINTMENT:</w:t>
            </w:r>
            <w:r w:rsidR="00D62615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7B1" w:rsidRPr="00F2080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(Complete A ,</w:t>
            </w:r>
            <w:r w:rsidR="00A37EE1" w:rsidRPr="00F2080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C-</w:t>
            </w:r>
            <w:r w:rsidR="005433E7" w:rsidRPr="00F2080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</w:t>
            </w:r>
            <w:r w:rsidR="008A27B1" w:rsidRPr="00F2080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5C708A" w:rsidRPr="00F2080C" w:rsidTr="00F2080C">
        <w:tc>
          <w:tcPr>
            <w:tcW w:w="3865" w:type="dxa"/>
          </w:tcPr>
          <w:p w:rsidR="00F2080C" w:rsidRPr="00F2080C" w:rsidRDefault="005C708A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>Department Name</w:t>
            </w:r>
            <w:r w:rsidR="001E0F86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&amp; Code</w:t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:rsidR="005C708A" w:rsidRPr="00F2080C" w:rsidRDefault="00CD60A2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00E4D17E44254B989E35F894A4A8CC1F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510" w:type="dxa"/>
            <w:gridSpan w:val="2"/>
          </w:tcPr>
          <w:p w:rsidR="00F2080C" w:rsidRPr="00F2080C" w:rsidRDefault="005C708A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>Dept. Contact:</w:t>
            </w:r>
          </w:p>
          <w:p w:rsidR="005C708A" w:rsidRPr="00F2080C" w:rsidRDefault="005C708A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:rsidR="00F2080C" w:rsidRPr="00F2080C" w:rsidRDefault="005C708A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F2080C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>hone #:</w:t>
            </w:r>
          </w:p>
          <w:p w:rsidR="005C708A" w:rsidRPr="00F2080C" w:rsidRDefault="005C708A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02E97" w:rsidRPr="00F2080C" w:rsidTr="00F2080C">
        <w:tc>
          <w:tcPr>
            <w:tcW w:w="3865" w:type="dxa"/>
          </w:tcPr>
          <w:p w:rsidR="00F2080C" w:rsidRPr="00F2080C" w:rsidRDefault="00A02E97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Candidate’s Name (Last, First)</w:t>
            </w:r>
            <w:r w:rsidR="00F2080C" w:rsidRPr="00F2080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02E97" w:rsidRPr="00F2080C" w:rsidRDefault="00A02E97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10" w:type="dxa"/>
            <w:gridSpan w:val="2"/>
          </w:tcPr>
          <w:p w:rsidR="00F2080C" w:rsidRPr="00F2080C" w:rsidRDefault="00610D52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Text35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Employee ID #:</w:t>
            </w:r>
          </w:p>
          <w:p w:rsidR="00A02E97" w:rsidRPr="00F2080C" w:rsidRDefault="00610D52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3780" w:type="dxa"/>
          </w:tcPr>
          <w:p w:rsidR="00F2080C" w:rsidRPr="00F2080C" w:rsidRDefault="00610D52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Candidate’s email address</w:t>
            </w:r>
            <w:r w:rsidR="00F2080C" w:rsidRPr="00F2080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02E97" w:rsidRPr="00F2080C" w:rsidRDefault="00610D52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10D52" w:rsidRPr="00F2080C" w:rsidTr="00F2080C">
        <w:tc>
          <w:tcPr>
            <w:tcW w:w="3865" w:type="dxa"/>
          </w:tcPr>
          <w:p w:rsidR="00F2080C" w:rsidRPr="00F2080C" w:rsidRDefault="00610D52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Extension #:</w:t>
            </w:r>
          </w:p>
          <w:p w:rsidR="00610D52" w:rsidRPr="00F2080C" w:rsidRDefault="00610D52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2"/>
          </w:tcPr>
          <w:p w:rsidR="00F2080C" w:rsidRPr="00F2080C" w:rsidRDefault="00610D52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Candidate’s Bldg/Office/Lab:</w:t>
            </w:r>
          </w:p>
          <w:p w:rsidR="00610D52" w:rsidRPr="00F2080C" w:rsidRDefault="00610D52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:rsidR="00F2080C" w:rsidRPr="00F2080C" w:rsidRDefault="00610D52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Candidate’s phone #:</w:t>
            </w:r>
          </w:p>
          <w:p w:rsidR="00610D52" w:rsidRPr="00F2080C" w:rsidRDefault="00610D52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C491E" w:rsidRPr="00F2080C" w:rsidTr="00F2080C">
        <w:tc>
          <w:tcPr>
            <w:tcW w:w="3865" w:type="dxa"/>
          </w:tcPr>
          <w:p w:rsidR="00AC491E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Visa Type: </w:t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  <w:p w:rsidR="00B50A5C" w:rsidRPr="00F2080C" w:rsidRDefault="00B50A5C" w:rsidP="00F2080C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I</w:t>
            </w:r>
            <w:r w:rsidR="00DC24FA" w:rsidRPr="00F2080C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f HIB, attach email from ISC re:</w:t>
            </w:r>
            <w:r w:rsidRPr="00F2080C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 prevailing wages</w:t>
            </w:r>
          </w:p>
        </w:tc>
        <w:tc>
          <w:tcPr>
            <w:tcW w:w="3510" w:type="dxa"/>
            <w:gridSpan w:val="2"/>
          </w:tcPr>
          <w:p w:rsidR="00AC491E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Visa Expiration: </w:t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3780" w:type="dxa"/>
          </w:tcPr>
          <w:p w:rsidR="00AC491E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Visa Request ID#: </w:t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C491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C491E" w:rsidRPr="00F2080C" w:rsidTr="00B167BA">
        <w:tc>
          <w:tcPr>
            <w:tcW w:w="11155" w:type="dxa"/>
            <w:gridSpan w:val="4"/>
          </w:tcPr>
          <w:p w:rsidR="00AC491E" w:rsidRPr="00F2080C" w:rsidRDefault="00AC491E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Need Lab Safety Training?</w:t>
            </w:r>
            <w:proofErr w:type="gramEnd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08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Yes </w:t>
            </w:r>
            <w:r w:rsidRPr="00F208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08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D60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D60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No </w:t>
            </w:r>
            <w:r w:rsidRPr="00F208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08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D60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D60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If already taken, when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F2080C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0D51" w:rsidRPr="00F2080C">
              <w:rPr>
                <w:rFonts w:asciiTheme="minorHAnsi" w:hAnsiTheme="minorHAnsi" w:cstheme="minorHAnsi"/>
                <w:sz w:val="20"/>
                <w:szCs w:val="20"/>
              </w:rPr>
              <w:t>(month/year)</w:t>
            </w:r>
          </w:p>
        </w:tc>
      </w:tr>
      <w:tr w:rsidR="00F2080C" w:rsidRPr="00F2080C" w:rsidTr="00F2080C">
        <w:tc>
          <w:tcPr>
            <w:tcW w:w="5215" w:type="dxa"/>
            <w:gridSpan w:val="2"/>
            <w:tcBorders>
              <w:bottom w:val="single" w:sz="4" w:space="0" w:color="auto"/>
            </w:tcBorders>
          </w:tcPr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Supervisor’s Name: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</w:tcPr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Misc. Notes: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B4552F" w:rsidRPr="00F2080C" w:rsidRDefault="00B4552F" w:rsidP="00F2080C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F2080C">
        <w:rPr>
          <w:rFonts w:asciiTheme="minorHAnsi" w:hAnsiTheme="minorHAnsi" w:cstheme="minorHAnsi"/>
          <w:b/>
          <w:sz w:val="20"/>
          <w:szCs w:val="20"/>
        </w:rPr>
        <w:t xml:space="preserve">RECRUITMENT - </w:t>
      </w:r>
      <w:r w:rsidRPr="00F2080C">
        <w:rPr>
          <w:rFonts w:asciiTheme="minorHAnsi" w:hAnsiTheme="minorHAnsi" w:cstheme="minorHAnsi"/>
          <w:sz w:val="20"/>
          <w:szCs w:val="20"/>
        </w:rPr>
        <w:t>Please check appropriate box (</w:t>
      </w:r>
      <w:r w:rsidRPr="00F2080C">
        <w:rPr>
          <w:rFonts w:asciiTheme="minorHAnsi" w:hAnsiTheme="minorHAnsi" w:cstheme="minorHAnsi"/>
          <w:b/>
          <w:sz w:val="20"/>
          <w:szCs w:val="20"/>
        </w:rPr>
        <w:t>refer to “UCR Academic Recruitments – Search and Search Waiver Requirements”</w:t>
      </w:r>
      <w:r w:rsidRPr="00F2080C">
        <w:rPr>
          <w:rFonts w:asciiTheme="minorHAnsi" w:hAnsiTheme="minorHAnsi" w:cstheme="minorHAnsi"/>
          <w:sz w:val="20"/>
          <w:szCs w:val="20"/>
        </w:rPr>
        <w:t>)</w:t>
      </w:r>
    </w:p>
    <w:p w:rsidR="00F2080C" w:rsidRPr="00F2080C" w:rsidRDefault="00B4552F" w:rsidP="00F2080C">
      <w:pPr>
        <w:tabs>
          <w:tab w:val="left" w:pos="45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F2080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80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Cs/>
          <w:sz w:val="20"/>
          <w:szCs w:val="20"/>
        </w:rPr>
      </w:r>
      <w:r w:rsidR="00CD60A2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A12617" w:rsidRPr="00F2080C">
        <w:rPr>
          <w:rFonts w:asciiTheme="minorHAnsi" w:hAnsiTheme="minorHAnsi" w:cstheme="minorHAnsi"/>
          <w:sz w:val="20"/>
          <w:szCs w:val="20"/>
        </w:rPr>
        <w:t xml:space="preserve"> </w:t>
      </w:r>
      <w:r w:rsidRPr="00F2080C">
        <w:rPr>
          <w:rFonts w:asciiTheme="minorHAnsi" w:hAnsiTheme="minorHAnsi" w:cstheme="minorHAnsi"/>
          <w:sz w:val="20"/>
          <w:szCs w:val="20"/>
        </w:rPr>
        <w:t xml:space="preserve">Recruitment </w:t>
      </w:r>
      <w:r w:rsidR="003020E2" w:rsidRPr="00F2080C">
        <w:rPr>
          <w:rFonts w:asciiTheme="minorHAnsi" w:hAnsiTheme="minorHAnsi" w:cstheme="minorHAnsi"/>
          <w:sz w:val="20"/>
          <w:szCs w:val="20"/>
        </w:rPr>
        <w:t>processed</w:t>
      </w:r>
      <w:r w:rsidRPr="00F2080C">
        <w:rPr>
          <w:rFonts w:asciiTheme="minorHAnsi" w:hAnsiTheme="minorHAnsi" w:cstheme="minorHAnsi"/>
          <w:sz w:val="20"/>
          <w:szCs w:val="20"/>
        </w:rPr>
        <w:t xml:space="preserve"> </w:t>
      </w:r>
      <w:r w:rsidR="00EF3DFD" w:rsidRPr="00F2080C">
        <w:rPr>
          <w:rFonts w:asciiTheme="minorHAnsi" w:hAnsiTheme="minorHAnsi" w:cstheme="minorHAnsi"/>
          <w:sz w:val="20"/>
          <w:szCs w:val="20"/>
        </w:rPr>
        <w:t>(include AP Recruit JFP # or MathJobs #</w:t>
      </w:r>
      <w:proofErr w:type="gramStart"/>
      <w:r w:rsidR="00EF3DFD" w:rsidRPr="00F2080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End"/>
      <w:r w:rsidR="00EF3DFD" w:rsidRPr="00F2080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F3DFD" w:rsidRPr="00F2080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EF3DFD" w:rsidRPr="00F2080C">
        <w:rPr>
          <w:rFonts w:asciiTheme="minorHAnsi" w:hAnsiTheme="minorHAnsi" w:cstheme="minorHAnsi"/>
          <w:sz w:val="20"/>
          <w:szCs w:val="20"/>
        </w:rPr>
      </w:r>
      <w:r w:rsidR="00EF3DFD" w:rsidRPr="00F2080C">
        <w:rPr>
          <w:rFonts w:asciiTheme="minorHAnsi" w:hAnsiTheme="minorHAnsi" w:cstheme="minorHAnsi"/>
          <w:sz w:val="20"/>
          <w:szCs w:val="20"/>
        </w:rPr>
        <w:fldChar w:fldCharType="separate"/>
      </w:r>
      <w:r w:rsidR="00EF3DFD" w:rsidRPr="00F2080C">
        <w:rPr>
          <w:b/>
          <w:noProof/>
          <w:sz w:val="20"/>
          <w:szCs w:val="20"/>
        </w:rPr>
        <w:t> </w:t>
      </w:r>
      <w:r w:rsidR="00EF3DFD" w:rsidRPr="00F2080C">
        <w:rPr>
          <w:b/>
          <w:noProof/>
          <w:sz w:val="20"/>
          <w:szCs w:val="20"/>
        </w:rPr>
        <w:t> </w:t>
      </w:r>
      <w:r w:rsidR="00EF3DFD" w:rsidRPr="00F2080C">
        <w:rPr>
          <w:b/>
          <w:noProof/>
          <w:sz w:val="20"/>
          <w:szCs w:val="20"/>
        </w:rPr>
        <w:t> </w:t>
      </w:r>
      <w:r w:rsidR="00EF3DFD" w:rsidRPr="00F2080C">
        <w:rPr>
          <w:b/>
          <w:noProof/>
          <w:sz w:val="20"/>
          <w:szCs w:val="20"/>
        </w:rPr>
        <w:t> </w:t>
      </w:r>
      <w:r w:rsidR="00EF3DFD" w:rsidRPr="00F2080C">
        <w:rPr>
          <w:b/>
          <w:noProof/>
          <w:sz w:val="20"/>
          <w:szCs w:val="20"/>
        </w:rPr>
        <w:t> </w:t>
      </w:r>
      <w:r w:rsidR="00EF3DFD" w:rsidRPr="00F2080C">
        <w:rPr>
          <w:rFonts w:asciiTheme="minorHAnsi" w:hAnsiTheme="minorHAnsi" w:cstheme="minorHAnsi"/>
          <w:sz w:val="20"/>
          <w:szCs w:val="20"/>
        </w:rPr>
        <w:fldChar w:fldCharType="end"/>
      </w:r>
      <w:r w:rsidR="00EF3DFD" w:rsidRPr="00F2080C">
        <w:rPr>
          <w:rFonts w:asciiTheme="minorHAnsi" w:hAnsiTheme="minorHAnsi" w:cstheme="minorHAnsi"/>
          <w:sz w:val="20"/>
          <w:szCs w:val="20"/>
        </w:rPr>
        <w:t xml:space="preserve">) </w:t>
      </w:r>
      <w:r w:rsidR="00072C51" w:rsidRPr="00F2080C">
        <w:rPr>
          <w:rFonts w:asciiTheme="minorHAnsi" w:hAnsiTheme="minorHAnsi" w:cstheme="minorHAnsi"/>
          <w:sz w:val="20"/>
          <w:szCs w:val="20"/>
        </w:rPr>
        <w:t xml:space="preserve"> </w:t>
      </w:r>
      <w:r w:rsidRPr="00F2080C">
        <w:rPr>
          <w:rFonts w:asciiTheme="minorHAnsi" w:hAnsiTheme="minorHAnsi" w:cstheme="minorHAnsi"/>
          <w:sz w:val="20"/>
          <w:szCs w:val="20"/>
        </w:rPr>
        <w:t xml:space="preserve">  </w:t>
      </w:r>
      <w:r w:rsidRPr="00F2080C">
        <w:rPr>
          <w:rFonts w:asciiTheme="minorHAnsi" w:hAnsiTheme="minorHAnsi" w:cstheme="minorHAnsi"/>
          <w:sz w:val="20"/>
          <w:szCs w:val="20"/>
        </w:rPr>
        <w:br/>
      </w:r>
      <w:r w:rsidRPr="00F2080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80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Cs/>
          <w:sz w:val="20"/>
          <w:szCs w:val="20"/>
        </w:rPr>
      </w:r>
      <w:r w:rsidR="00CD60A2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F2080C">
        <w:rPr>
          <w:rFonts w:asciiTheme="minorHAnsi" w:hAnsiTheme="minorHAnsi" w:cstheme="minorHAnsi"/>
          <w:bCs/>
          <w:sz w:val="20"/>
          <w:szCs w:val="20"/>
        </w:rPr>
        <w:t xml:space="preserve"> No </w:t>
      </w:r>
      <w:r w:rsidRPr="00F2080C">
        <w:rPr>
          <w:rFonts w:asciiTheme="minorHAnsi" w:hAnsiTheme="minorHAnsi" w:cstheme="minorHAnsi"/>
          <w:sz w:val="20"/>
          <w:szCs w:val="20"/>
        </w:rPr>
        <w:t xml:space="preserve">waiver required </w:t>
      </w:r>
      <w:r w:rsidRPr="00F2080C">
        <w:rPr>
          <w:rFonts w:asciiTheme="minorHAnsi" w:hAnsiTheme="minorHAnsi" w:cstheme="minorHAnsi"/>
          <w:bCs/>
          <w:sz w:val="20"/>
          <w:szCs w:val="20"/>
        </w:rPr>
        <w:t>(appt/subsequent reappts are less than 2 years) Initiate recruitment</w:t>
      </w:r>
      <w:r w:rsidRPr="00F2080C">
        <w:rPr>
          <w:rFonts w:asciiTheme="minorHAnsi" w:hAnsiTheme="minorHAnsi" w:cstheme="minorHAnsi"/>
          <w:sz w:val="20"/>
          <w:szCs w:val="20"/>
        </w:rPr>
        <w:t xml:space="preserve"> on</w:t>
      </w:r>
      <w:r w:rsidR="00A12617" w:rsidRPr="00F2080C">
        <w:rPr>
          <w:rFonts w:asciiTheme="minorHAnsi" w:hAnsiTheme="minorHAnsi" w:cstheme="minorHAnsi"/>
          <w:sz w:val="20"/>
          <w:szCs w:val="20"/>
        </w:rPr>
        <w:t xml:space="preserve"> </w:t>
      </w:r>
      <w:r w:rsidR="00A12617" w:rsidRPr="00F2080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12617" w:rsidRPr="00F2080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A12617" w:rsidRPr="00F2080C">
        <w:rPr>
          <w:rFonts w:asciiTheme="minorHAnsi" w:hAnsiTheme="minorHAnsi" w:cstheme="minorHAnsi"/>
          <w:sz w:val="20"/>
          <w:szCs w:val="20"/>
        </w:rPr>
      </w:r>
      <w:r w:rsidR="00A12617" w:rsidRPr="00F2080C">
        <w:rPr>
          <w:rFonts w:asciiTheme="minorHAnsi" w:hAnsiTheme="minorHAnsi" w:cstheme="minorHAnsi"/>
          <w:sz w:val="20"/>
          <w:szCs w:val="20"/>
        </w:rPr>
        <w:fldChar w:fldCharType="separate"/>
      </w:r>
      <w:r w:rsidR="00A12617" w:rsidRPr="00F2080C">
        <w:rPr>
          <w:noProof/>
          <w:sz w:val="20"/>
          <w:szCs w:val="20"/>
        </w:rPr>
        <w:t> </w:t>
      </w:r>
      <w:r w:rsidR="00A12617" w:rsidRPr="00F2080C">
        <w:rPr>
          <w:noProof/>
          <w:sz w:val="20"/>
          <w:szCs w:val="20"/>
        </w:rPr>
        <w:t> </w:t>
      </w:r>
      <w:r w:rsidR="00A12617" w:rsidRPr="00F2080C">
        <w:rPr>
          <w:noProof/>
          <w:sz w:val="20"/>
          <w:szCs w:val="20"/>
        </w:rPr>
        <w:t> </w:t>
      </w:r>
      <w:r w:rsidR="00A12617" w:rsidRPr="00F2080C">
        <w:rPr>
          <w:noProof/>
          <w:sz w:val="20"/>
          <w:szCs w:val="20"/>
        </w:rPr>
        <w:t> </w:t>
      </w:r>
      <w:r w:rsidR="00A12617" w:rsidRPr="00F2080C">
        <w:rPr>
          <w:noProof/>
          <w:sz w:val="20"/>
          <w:szCs w:val="20"/>
        </w:rPr>
        <w:t> </w:t>
      </w:r>
      <w:r w:rsidR="00A12617" w:rsidRPr="00F2080C">
        <w:rPr>
          <w:rFonts w:asciiTheme="minorHAnsi" w:hAnsiTheme="minorHAnsi" w:cstheme="minorHAnsi"/>
          <w:sz w:val="20"/>
          <w:szCs w:val="20"/>
        </w:rPr>
        <w:fldChar w:fldCharType="end"/>
      </w:r>
      <w:r w:rsidR="00A12617" w:rsidRPr="00F2080C">
        <w:rPr>
          <w:rFonts w:asciiTheme="minorHAnsi" w:hAnsiTheme="minorHAnsi" w:cstheme="minorHAnsi"/>
          <w:color w:val="FF0000"/>
          <w:sz w:val="20"/>
          <w:szCs w:val="20"/>
        </w:rPr>
        <w:t xml:space="preserve"> (Date:</w:t>
      </w:r>
      <w:r w:rsidR="00A02E97" w:rsidRPr="00F2080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A12617" w:rsidRPr="00F2080C">
        <w:rPr>
          <w:rFonts w:asciiTheme="minorHAnsi" w:hAnsiTheme="minorHAnsi" w:cstheme="minorHAnsi"/>
          <w:color w:val="FF0000"/>
          <w:sz w:val="20"/>
          <w:szCs w:val="20"/>
        </w:rPr>
        <w:t>18 mos from initial appointment)</w:t>
      </w:r>
    </w:p>
    <w:p w:rsidR="00F2080C" w:rsidRDefault="00B4552F" w:rsidP="00F2080C">
      <w:pPr>
        <w:tabs>
          <w:tab w:val="left" w:pos="450"/>
        </w:tabs>
        <w:rPr>
          <w:rFonts w:asciiTheme="minorHAnsi" w:hAnsiTheme="minorHAnsi" w:cstheme="minorHAnsi"/>
          <w:sz w:val="20"/>
          <w:szCs w:val="20"/>
        </w:rPr>
      </w:pPr>
      <w:r w:rsidRPr="00F2080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80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Cs/>
          <w:sz w:val="20"/>
          <w:szCs w:val="20"/>
        </w:rPr>
      </w:r>
      <w:r w:rsidR="00CD60A2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F20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2080C">
        <w:rPr>
          <w:rFonts w:asciiTheme="minorHAnsi" w:hAnsiTheme="minorHAnsi" w:cstheme="minorHAnsi"/>
          <w:sz w:val="20"/>
          <w:szCs w:val="20"/>
        </w:rPr>
        <w:t xml:space="preserve">No Recruitment required – give justification: </w:t>
      </w:r>
      <w:r w:rsidRPr="00F2080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2080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F2080C">
        <w:rPr>
          <w:rFonts w:asciiTheme="minorHAnsi" w:hAnsiTheme="minorHAnsi" w:cstheme="minorHAnsi"/>
          <w:sz w:val="20"/>
          <w:szCs w:val="20"/>
        </w:rPr>
      </w:r>
      <w:r w:rsidRPr="00F2080C">
        <w:rPr>
          <w:rFonts w:asciiTheme="minorHAnsi" w:hAnsiTheme="minorHAnsi" w:cstheme="minorHAnsi"/>
          <w:sz w:val="20"/>
          <w:szCs w:val="20"/>
        </w:rPr>
        <w:fldChar w:fldCharType="separate"/>
      </w:r>
      <w:r w:rsidRPr="00F2080C">
        <w:rPr>
          <w:noProof/>
          <w:sz w:val="20"/>
          <w:szCs w:val="20"/>
        </w:rPr>
        <w:t> </w:t>
      </w:r>
      <w:r w:rsidRPr="00F2080C">
        <w:rPr>
          <w:noProof/>
          <w:sz w:val="20"/>
          <w:szCs w:val="20"/>
        </w:rPr>
        <w:t> </w:t>
      </w:r>
      <w:r w:rsidRPr="00F2080C">
        <w:rPr>
          <w:noProof/>
          <w:sz w:val="20"/>
          <w:szCs w:val="20"/>
        </w:rPr>
        <w:t> </w:t>
      </w:r>
      <w:r w:rsidRPr="00F2080C">
        <w:rPr>
          <w:noProof/>
          <w:sz w:val="20"/>
          <w:szCs w:val="20"/>
        </w:rPr>
        <w:t> </w:t>
      </w:r>
      <w:r w:rsidRPr="00F2080C">
        <w:rPr>
          <w:noProof/>
          <w:sz w:val="20"/>
          <w:szCs w:val="20"/>
        </w:rPr>
        <w:t> </w:t>
      </w:r>
      <w:r w:rsidRPr="00F2080C">
        <w:rPr>
          <w:rFonts w:asciiTheme="minorHAnsi" w:hAnsiTheme="minorHAnsi" w:cstheme="minorHAnsi"/>
          <w:sz w:val="20"/>
          <w:szCs w:val="20"/>
        </w:rPr>
        <w:fldChar w:fldCharType="end"/>
      </w:r>
    </w:p>
    <w:p w:rsidR="00F2080C" w:rsidRPr="00F2080C" w:rsidRDefault="00904AB9" w:rsidP="00F2080C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F2080C">
        <w:rPr>
          <w:rFonts w:asciiTheme="minorHAnsi" w:hAnsiTheme="minorHAnsi" w:cstheme="minorHAnsi"/>
          <w:b/>
          <w:sz w:val="20"/>
          <w:szCs w:val="20"/>
        </w:rPr>
        <w:t>APPOINTMENT</w:t>
      </w:r>
      <w:r w:rsidR="00350E1C" w:rsidRPr="00F2080C">
        <w:rPr>
          <w:rFonts w:asciiTheme="minorHAnsi" w:hAnsiTheme="minorHAnsi" w:cstheme="minorHAnsi"/>
          <w:sz w:val="20"/>
          <w:szCs w:val="20"/>
        </w:rPr>
        <w:t xml:space="preserve"> - </w:t>
      </w:r>
      <w:r w:rsidR="00B55575" w:rsidRPr="00F2080C">
        <w:rPr>
          <w:rFonts w:asciiTheme="minorHAnsi" w:hAnsiTheme="minorHAnsi" w:cstheme="minorHAnsi"/>
          <w:sz w:val="20"/>
          <w:szCs w:val="20"/>
        </w:rPr>
        <w:t>Please include the following</w:t>
      </w:r>
      <w:r w:rsidR="00350E1C" w:rsidRPr="00F2080C">
        <w:rPr>
          <w:rFonts w:asciiTheme="minorHAnsi" w:hAnsiTheme="minorHAnsi" w:cstheme="minorHAnsi"/>
          <w:sz w:val="20"/>
          <w:szCs w:val="20"/>
        </w:rPr>
        <w:t xml:space="preserve"> documents:</w:t>
      </w:r>
    </w:p>
    <w:p w:rsidR="00350E1C" w:rsidRPr="00F2080C" w:rsidRDefault="00591498" w:rsidP="00F2080C">
      <w:pPr>
        <w:rPr>
          <w:rFonts w:asciiTheme="minorHAnsi" w:hAnsiTheme="minorHAnsi" w:cstheme="minorHAnsi"/>
          <w:b/>
          <w:sz w:val="20"/>
          <w:szCs w:val="20"/>
        </w:rPr>
      </w:pPr>
      <w:r w:rsidRPr="00F2080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E1C" w:rsidRPr="00F2080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Cs/>
          <w:sz w:val="20"/>
          <w:szCs w:val="20"/>
        </w:rPr>
      </w:r>
      <w:r w:rsidR="00CD60A2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350E1C" w:rsidRPr="00F2080C">
        <w:rPr>
          <w:rFonts w:asciiTheme="minorHAnsi" w:hAnsiTheme="minorHAnsi" w:cstheme="minorHAnsi"/>
          <w:sz w:val="20"/>
          <w:szCs w:val="20"/>
        </w:rPr>
        <w:t xml:space="preserve"> </w:t>
      </w:r>
      <w:r w:rsidR="005A271E" w:rsidRPr="00F2080C">
        <w:rPr>
          <w:rFonts w:asciiTheme="minorHAnsi" w:hAnsiTheme="minorHAnsi" w:cstheme="minorHAnsi"/>
          <w:b/>
          <w:sz w:val="20"/>
          <w:szCs w:val="20"/>
        </w:rPr>
        <w:t>APSU</w:t>
      </w:r>
      <w:r w:rsidR="00350E1C" w:rsidRPr="00F2080C">
        <w:rPr>
          <w:rFonts w:asciiTheme="minorHAnsi" w:hAnsiTheme="minorHAnsi" w:cstheme="minorHAnsi"/>
          <w:b/>
          <w:sz w:val="20"/>
          <w:szCs w:val="20"/>
        </w:rPr>
        <w:t xml:space="preserve"> Bio/Bib, </w:t>
      </w:r>
      <w:r w:rsidR="00350E1C" w:rsidRPr="00F2080C">
        <w:rPr>
          <w:rFonts w:asciiTheme="minorHAnsi" w:hAnsiTheme="minorHAnsi" w:cstheme="minorHAnsi"/>
          <w:sz w:val="20"/>
          <w:szCs w:val="20"/>
        </w:rPr>
        <w:t>signed</w:t>
      </w:r>
      <w:r w:rsidR="00F2080C" w:rsidRPr="00F2080C">
        <w:rPr>
          <w:rFonts w:asciiTheme="minorHAnsi" w:hAnsiTheme="minorHAnsi" w:cstheme="minorHAnsi"/>
          <w:sz w:val="20"/>
          <w:szCs w:val="20"/>
        </w:rPr>
        <w:t xml:space="preserve"> </w:t>
      </w:r>
      <w:r w:rsidRPr="00F2080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E1C" w:rsidRPr="00F2080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Cs/>
          <w:sz w:val="20"/>
          <w:szCs w:val="20"/>
        </w:rPr>
      </w:r>
      <w:r w:rsidR="00CD60A2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350E1C" w:rsidRPr="00F2080C">
        <w:rPr>
          <w:rFonts w:asciiTheme="minorHAnsi" w:hAnsiTheme="minorHAnsi" w:cstheme="minorHAnsi"/>
          <w:sz w:val="20"/>
          <w:szCs w:val="20"/>
        </w:rPr>
        <w:t xml:space="preserve"> </w:t>
      </w:r>
      <w:r w:rsidR="00350E1C" w:rsidRPr="00F2080C">
        <w:rPr>
          <w:rFonts w:asciiTheme="minorHAnsi" w:hAnsiTheme="minorHAnsi" w:cstheme="minorHAnsi"/>
          <w:b/>
          <w:sz w:val="20"/>
          <w:szCs w:val="20"/>
        </w:rPr>
        <w:t>three</w:t>
      </w:r>
      <w:r w:rsidR="00350E1C" w:rsidRPr="00F2080C">
        <w:rPr>
          <w:rFonts w:asciiTheme="minorHAnsi" w:hAnsiTheme="minorHAnsi" w:cstheme="minorHAnsi"/>
          <w:sz w:val="20"/>
          <w:szCs w:val="20"/>
        </w:rPr>
        <w:t xml:space="preserve"> letters of reference</w:t>
      </w:r>
      <w:r w:rsidR="00E1666C" w:rsidRPr="00F2080C">
        <w:rPr>
          <w:rFonts w:asciiTheme="minorHAnsi" w:hAnsiTheme="minorHAnsi" w:cstheme="minorHAnsi"/>
          <w:sz w:val="20"/>
          <w:szCs w:val="20"/>
        </w:rPr>
        <w:t xml:space="preserve"> (P.I. cannot be one of the ltr. writers)</w:t>
      </w:r>
      <w:r w:rsidR="00F2080C" w:rsidRPr="00F20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25A14" w:rsidRPr="00F2080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25A14" w:rsidRPr="00F2080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Cs/>
          <w:sz w:val="20"/>
          <w:szCs w:val="20"/>
        </w:rPr>
      </w:r>
      <w:r w:rsidR="00CD60A2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="00525A14" w:rsidRPr="00F2080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525A14" w:rsidRPr="00F2080C">
        <w:rPr>
          <w:rFonts w:asciiTheme="minorHAnsi" w:hAnsiTheme="minorHAnsi" w:cstheme="minorHAnsi"/>
          <w:bCs/>
          <w:sz w:val="20"/>
          <w:szCs w:val="20"/>
        </w:rPr>
        <w:t xml:space="preserve"> Copy of Ph.D. or equivalent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5"/>
        <w:gridCol w:w="2160"/>
        <w:gridCol w:w="2160"/>
      </w:tblGrid>
      <w:tr w:rsidR="00F2080C" w:rsidRPr="00F2080C" w:rsidTr="00BC0075">
        <w:trPr>
          <w:trHeight w:val="208"/>
        </w:trPr>
        <w:tc>
          <w:tcPr>
            <w:tcW w:w="6835" w:type="dxa"/>
          </w:tcPr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Research AY (TC 3203)"/>
                    <w:listEntry w:val="Research AY NEX (TC 3173)"/>
                    <w:listEntry w:val="Research AY 1/9 (TC 3205)"/>
                    <w:listEntry w:val="Research AY 1/9 NEX (TC 3175)"/>
                    <w:listEntry w:val="Research FY (TC 3200)"/>
                    <w:listEntry w:val="Research FY NEX (TC 3170)"/>
                    <w:listEntry w:val="Research Recalled (TC 3209)"/>
                    <w:listEntry w:val="Associate Research AY (TC 3213)"/>
                    <w:listEntry w:val="Associate Research FY (TC 3210)"/>
                    <w:listEntry w:val="Associate Research AY NEX (TC 3183)"/>
                    <w:listEntry w:val="Associate Research FY NEX (TC 3180)"/>
                    <w:listEntry w:val="Associate Research AY 1/9 (TC 3215)"/>
                    <w:listEntry w:val="Associatte Research AY NEX 1/9 (TC 3185)"/>
                    <w:listEntry w:val="Assistant Research AY (TC 3223)"/>
                    <w:listEntry w:val="Assistant Research FY (TC 3220)"/>
                    <w:listEntry w:val="Assistant Research AY NEX (TC 3193)"/>
                    <w:listEntry w:val="Assistant Research FY NEX (TC 3190)"/>
                    <w:listEntry w:val="Assistant Research AY 1/9 (TC 3225)"/>
                    <w:listEntry w:val="Assistant Research AY NEX 1/9 (TC 3195)"/>
                  </w:ddList>
                </w:ffData>
              </w:fldChar>
            </w:r>
            <w:bookmarkStart w:id="4" w:name="Dropdown1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CD60A2">
              <w:rPr>
                <w:rFonts w:asciiTheme="minorHAnsi" w:hAnsiTheme="minorHAnsi" w:cstheme="minorHAnsi"/>
                <w:sz w:val="20"/>
                <w:szCs w:val="20"/>
              </w:rPr>
            </w:r>
            <w:r w:rsidR="00CD60A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Research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Step:</w:t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% of Time:</w:t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911DE" w:rsidRPr="00F2080C" w:rsidTr="00B167BA">
        <w:trPr>
          <w:trHeight w:val="414"/>
        </w:trPr>
        <w:tc>
          <w:tcPr>
            <w:tcW w:w="6835" w:type="dxa"/>
          </w:tcPr>
          <w:p w:rsidR="00F2080C" w:rsidRPr="00F2080C" w:rsidRDefault="006911DE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Appointment Dates: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6911DE" w:rsidRPr="00F2080C" w:rsidRDefault="006911DE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Pr="00F2080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</w:t>
            </w:r>
          </w:p>
          <w:p w:rsidR="006911DE" w:rsidRPr="00F2080C" w:rsidRDefault="006911DE" w:rsidP="00F2080C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Length of appt. 2 years or more? 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id w:val="76072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80C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F2080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id w:val="12478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80C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  <w:p w:rsidR="006911DE" w:rsidRPr="00F2080C" w:rsidRDefault="006911DE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If yes, recruitment </w:t>
            </w:r>
            <w:proofErr w:type="gramStart"/>
            <w:r w:rsidRPr="00F2080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must be processed</w:t>
            </w:r>
            <w:proofErr w:type="gramEnd"/>
            <w:r w:rsidRPr="00F2080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before appt. can be made.</w:t>
            </w:r>
          </w:p>
        </w:tc>
        <w:tc>
          <w:tcPr>
            <w:tcW w:w="4320" w:type="dxa"/>
            <w:gridSpan w:val="2"/>
          </w:tcPr>
          <w:p w:rsidR="000B5B5D" w:rsidRPr="00F2080C" w:rsidRDefault="000B5B5D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(Select One Box)</w:t>
            </w:r>
          </w:p>
          <w:p w:rsidR="006911DE" w:rsidRPr="00F2080C" w:rsidRDefault="002A705F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  <w:t>Annual Salary:  $</w:t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911D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911D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911D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911D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911D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  <w:p w:rsidR="006911DE" w:rsidRPr="00F2080C" w:rsidRDefault="002A705F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  <w:t>Hourly Rate</w:t>
            </w:r>
            <w:r w:rsidR="00117ED7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(Non-Exempt only)</w:t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  <w:t>: $</w:t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911D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911D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911D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911D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911DE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911DE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911DE" w:rsidRPr="00F2080C" w:rsidTr="00B167BA">
        <w:trPr>
          <w:trHeight w:val="1052"/>
        </w:trPr>
        <w:tc>
          <w:tcPr>
            <w:tcW w:w="11155" w:type="dxa"/>
            <w:gridSpan w:val="3"/>
          </w:tcPr>
          <w:p w:rsidR="006911DE" w:rsidRPr="00F2080C" w:rsidRDefault="006911DE" w:rsidP="00F2080C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Criteria for Appointment based on previous experience (must address each of the following): </w:t>
            </w:r>
          </w:p>
          <w:p w:rsidR="000B4403" w:rsidRPr="00F2080C" w:rsidRDefault="006911DE" w:rsidP="00F2080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Research qualifications and accomplishments equivalent to those for the Professor series;</w:t>
            </w:r>
          </w:p>
          <w:p w:rsidR="006911DE" w:rsidRPr="00F2080C" w:rsidRDefault="006911DE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0B4403" w:rsidRPr="00F2080C" w:rsidRDefault="006911DE" w:rsidP="00F2080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Professional competence and activity equivalent to those for the Professor series;</w:t>
            </w:r>
          </w:p>
          <w:p w:rsidR="006911DE" w:rsidRPr="00F2080C" w:rsidRDefault="006911DE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0B4403" w:rsidRPr="00F2080C" w:rsidRDefault="006911DE" w:rsidP="00F2080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University and/or public service (an Assistant Researcher is not required to participate in service activities);</w:t>
            </w:r>
          </w:p>
          <w:p w:rsidR="006911DE" w:rsidRPr="00F2080C" w:rsidRDefault="006911DE" w:rsidP="00F208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F2080C" w:rsidRPr="00F2080C" w:rsidRDefault="00350E1C" w:rsidP="00F2080C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F2080C">
        <w:rPr>
          <w:rFonts w:asciiTheme="minorHAnsi" w:hAnsiTheme="minorHAnsi" w:cstheme="minorHAnsi"/>
          <w:b/>
          <w:sz w:val="20"/>
          <w:szCs w:val="20"/>
        </w:rPr>
        <w:t>RE</w:t>
      </w:r>
      <w:r w:rsidR="00904AB9" w:rsidRPr="00F2080C">
        <w:rPr>
          <w:rFonts w:asciiTheme="minorHAnsi" w:hAnsiTheme="minorHAnsi" w:cstheme="minorHAnsi"/>
          <w:b/>
          <w:sz w:val="20"/>
          <w:szCs w:val="20"/>
        </w:rPr>
        <w:t>APPOINTMENT</w:t>
      </w:r>
      <w:r w:rsidRPr="00F2080C">
        <w:rPr>
          <w:rFonts w:asciiTheme="minorHAnsi" w:hAnsiTheme="minorHAnsi" w:cstheme="minorHAnsi"/>
          <w:sz w:val="20"/>
          <w:szCs w:val="20"/>
        </w:rPr>
        <w:t xml:space="preserve"> – Please </w:t>
      </w:r>
      <w:r w:rsidR="00CF0FC8" w:rsidRPr="00F2080C">
        <w:rPr>
          <w:rFonts w:asciiTheme="minorHAnsi" w:hAnsiTheme="minorHAnsi" w:cstheme="minorHAnsi"/>
          <w:sz w:val="20"/>
          <w:szCs w:val="20"/>
        </w:rPr>
        <w:t>include the following documents</w:t>
      </w:r>
      <w:r w:rsidR="00F2080C" w:rsidRPr="00F2080C">
        <w:rPr>
          <w:rFonts w:asciiTheme="minorHAnsi" w:hAnsiTheme="minorHAnsi" w:cstheme="minorHAnsi"/>
          <w:sz w:val="20"/>
          <w:szCs w:val="20"/>
        </w:rPr>
        <w:t>:</w:t>
      </w:r>
    </w:p>
    <w:p w:rsidR="00350E1C" w:rsidRPr="00F2080C" w:rsidRDefault="00591498" w:rsidP="00F2080C">
      <w:pPr>
        <w:rPr>
          <w:rFonts w:asciiTheme="minorHAnsi" w:hAnsiTheme="minorHAnsi" w:cstheme="minorHAnsi"/>
          <w:b/>
          <w:sz w:val="20"/>
          <w:szCs w:val="20"/>
        </w:rPr>
      </w:pPr>
      <w:r w:rsidRPr="00F2080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E1C" w:rsidRPr="00F2080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sz w:val="20"/>
          <w:szCs w:val="20"/>
        </w:rPr>
      </w:r>
      <w:r w:rsidR="00CD60A2">
        <w:rPr>
          <w:rFonts w:asciiTheme="minorHAnsi" w:hAnsiTheme="minorHAnsi" w:cstheme="minorHAnsi"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sz w:val="20"/>
          <w:szCs w:val="20"/>
        </w:rPr>
        <w:fldChar w:fldCharType="end"/>
      </w:r>
      <w:r w:rsidR="00350E1C" w:rsidRPr="00F2080C">
        <w:rPr>
          <w:rFonts w:asciiTheme="minorHAnsi" w:hAnsiTheme="minorHAnsi" w:cstheme="minorHAnsi"/>
          <w:sz w:val="20"/>
          <w:szCs w:val="20"/>
        </w:rPr>
        <w:t xml:space="preserve">  </w:t>
      </w:r>
      <w:r w:rsidR="005A271E" w:rsidRPr="00F2080C">
        <w:rPr>
          <w:rFonts w:asciiTheme="minorHAnsi" w:hAnsiTheme="minorHAnsi" w:cstheme="minorHAnsi"/>
          <w:sz w:val="20"/>
          <w:szCs w:val="20"/>
        </w:rPr>
        <w:t>APSU</w:t>
      </w:r>
      <w:r w:rsidR="00076FB4" w:rsidRPr="00F2080C">
        <w:rPr>
          <w:rFonts w:asciiTheme="minorHAnsi" w:hAnsiTheme="minorHAnsi" w:cstheme="minorHAnsi"/>
          <w:sz w:val="20"/>
          <w:szCs w:val="20"/>
        </w:rPr>
        <w:t xml:space="preserve"> Bio/Bib, </w:t>
      </w:r>
      <w:r w:rsidR="00350E1C" w:rsidRPr="00F2080C">
        <w:rPr>
          <w:rFonts w:asciiTheme="minorHAnsi" w:hAnsiTheme="minorHAnsi" w:cstheme="minorHAnsi"/>
          <w:sz w:val="20"/>
          <w:szCs w:val="20"/>
        </w:rPr>
        <w:t xml:space="preserve">updated/signed </w:t>
      </w:r>
      <w:r w:rsidR="000D3A19" w:rsidRPr="00F2080C">
        <w:rPr>
          <w:rFonts w:asciiTheme="minorHAnsi" w:hAnsiTheme="minorHAnsi" w:cstheme="minorHAnsi"/>
          <w:sz w:val="20"/>
          <w:szCs w:val="20"/>
        </w:rPr>
        <w:t>(1</w:t>
      </w:r>
      <w:r w:rsidR="00A36DB6" w:rsidRPr="00F2080C">
        <w:rPr>
          <w:rFonts w:asciiTheme="minorHAnsi" w:hAnsiTheme="minorHAnsi" w:cstheme="minorHAnsi"/>
          <w:sz w:val="20"/>
          <w:szCs w:val="20"/>
        </w:rPr>
        <w:t xml:space="preserve"> </w:t>
      </w:r>
      <w:r w:rsidR="000D3A19" w:rsidRPr="00F2080C">
        <w:rPr>
          <w:rFonts w:asciiTheme="minorHAnsi" w:hAnsiTheme="minorHAnsi" w:cstheme="minorHAnsi"/>
          <w:sz w:val="20"/>
          <w:szCs w:val="20"/>
        </w:rPr>
        <w:t>per year)</w:t>
      </w:r>
      <w:r w:rsidR="00616207" w:rsidRPr="00F2080C">
        <w:rPr>
          <w:rFonts w:asciiTheme="minorHAnsi" w:hAnsiTheme="minorHAnsi" w:cstheme="minorHAnsi"/>
          <w:sz w:val="20"/>
          <w:szCs w:val="20"/>
        </w:rPr>
        <w:t xml:space="preserve"> </w:t>
      </w:r>
      <w:r w:rsidR="00076FB4" w:rsidRPr="00F2080C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5"/>
        <w:gridCol w:w="2306"/>
        <w:gridCol w:w="3004"/>
      </w:tblGrid>
      <w:tr w:rsidR="00F2080C" w:rsidRPr="00F2080C" w:rsidTr="00F2080C">
        <w:tc>
          <w:tcPr>
            <w:tcW w:w="5845" w:type="dxa"/>
          </w:tcPr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Research AY (TC 3203)"/>
                    <w:listEntry w:val="Research AY NEX (TC 3173)"/>
                    <w:listEntry w:val="Research AY 1/9 (TC 3205)"/>
                    <w:listEntry w:val="Research AY 1/9 NEX (TC 3175)"/>
                    <w:listEntry w:val="Research FY (TC 3200)"/>
                    <w:listEntry w:val="Research FY NEX (TC 3170)"/>
                    <w:listEntry w:val="Research Recalled (TC 3209)"/>
                    <w:listEntry w:val="Associate Research AY (TC 3213)"/>
                    <w:listEntry w:val="Associate Research FY (3210)"/>
                    <w:listEntry w:val="Associate Research AY NEX (TC 3183)"/>
                    <w:listEntry w:val="Associate Research FY NEX (TC 3180)"/>
                    <w:listEntry w:val="Associate Research AY 1/9 (TC 3215)"/>
                    <w:listEntry w:val="Associate Research AY 1/9 NEX (TC 3185)"/>
                    <w:listEntry w:val="Assistant Research AY (TC 3223)"/>
                    <w:listEntry w:val="Assistant Research FY (TC 3220)"/>
                    <w:listEntry w:val="Assistant Research AY NEX (TC 3193)"/>
                    <w:listEntry w:val="Assistant Research FY NEX (TC 3190)"/>
                    <w:listEntry w:val="Assistant Research AY 1/9 (TC 3225)"/>
                    <w:listEntry w:val="Assistant Research AY 1/9 NEX (TC 3195)"/>
                  </w:ddList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CD60A2">
              <w:rPr>
                <w:rFonts w:asciiTheme="minorHAnsi" w:hAnsiTheme="minorHAnsi" w:cstheme="minorHAnsi"/>
                <w:sz w:val="20"/>
                <w:szCs w:val="20"/>
              </w:rPr>
            </w:r>
            <w:r w:rsidR="00CD60A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Research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06" w:type="dxa"/>
          </w:tcPr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Step:</w:t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</w:tcPr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% of Time:</w:t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F2080C" w:rsidRPr="00F2080C" w:rsidTr="00F2080C">
        <w:tc>
          <w:tcPr>
            <w:tcW w:w="5845" w:type="dxa"/>
          </w:tcPr>
          <w:p w:rsidR="00F2080C" w:rsidRPr="00F2080C" w:rsidRDefault="00F2080C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Reappointment Dates: </w:t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7"/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to  </w:t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Pr="00F2080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</w:t>
            </w:r>
          </w:p>
        </w:tc>
        <w:tc>
          <w:tcPr>
            <w:tcW w:w="5310" w:type="dxa"/>
            <w:gridSpan w:val="2"/>
          </w:tcPr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(Select One Box)</w:t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Current Annual Salary:  $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CD60A2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Current Hourly Rate (Non-Exempt only): $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2080C" w:rsidRPr="00F2080C" w:rsidTr="00B167BA">
        <w:tc>
          <w:tcPr>
            <w:tcW w:w="11155" w:type="dxa"/>
            <w:gridSpan w:val="3"/>
          </w:tcPr>
          <w:p w:rsidR="00F2080C" w:rsidRPr="00F2080C" w:rsidRDefault="00F2080C" w:rsidP="00F2080C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Criteria for Reappointment based on work completed since appointment/reappt.(must address each of the following): </w:t>
            </w:r>
          </w:p>
          <w:p w:rsidR="00F2080C" w:rsidRPr="00F2080C" w:rsidRDefault="00F2080C" w:rsidP="00F2080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Research qualifications and accomplishments equivalent to those for the Professor series;</w:t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F2080C" w:rsidRPr="00F2080C" w:rsidRDefault="00F2080C" w:rsidP="00F2080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Professional competence and activity equivalent to those for the Professor series;</w:t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F2080C" w:rsidRPr="00F2080C" w:rsidRDefault="00F2080C" w:rsidP="00F2080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University and/or public service (an Assistant Researcher is not required to participate in service activities);</w:t>
            </w:r>
          </w:p>
          <w:p w:rsidR="00F2080C" w:rsidRPr="00F2080C" w:rsidRDefault="00F2080C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1206FB" w:rsidRPr="00F2080C" w:rsidRDefault="000A1E6A" w:rsidP="00F2080C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2080C">
        <w:rPr>
          <w:rFonts w:asciiTheme="minorHAnsi" w:hAnsiTheme="minorHAnsi" w:cstheme="minorHAnsi"/>
          <w:b/>
          <w:sz w:val="20"/>
          <w:szCs w:val="20"/>
        </w:rPr>
        <w:t>FUNDING</w:t>
      </w:r>
      <w:r w:rsidR="00294A09" w:rsidRPr="00F2080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4A09" w:rsidRPr="00F2080C">
        <w:rPr>
          <w:rFonts w:asciiTheme="minorHAnsi" w:hAnsiTheme="minorHAnsi" w:cstheme="minorHAnsi"/>
          <w:b/>
          <w:color w:val="FF0000"/>
          <w:sz w:val="20"/>
          <w:szCs w:val="20"/>
        </w:rPr>
        <w:t>(Please attach email approval from Financial Analyst)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5"/>
        <w:gridCol w:w="2880"/>
        <w:gridCol w:w="2430"/>
      </w:tblGrid>
      <w:tr w:rsidR="00605E34" w:rsidRPr="00F2080C" w:rsidTr="00460DDA">
        <w:tc>
          <w:tcPr>
            <w:tcW w:w="5845" w:type="dxa"/>
          </w:tcPr>
          <w:p w:rsidR="00605E34" w:rsidRPr="00F2080C" w:rsidRDefault="002C270F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Full </w:t>
            </w:r>
            <w:r w:rsidR="0016644E" w:rsidRPr="00F2080C">
              <w:rPr>
                <w:rFonts w:asciiTheme="minorHAnsi" w:hAnsiTheme="minorHAnsi" w:cstheme="minorHAnsi"/>
                <w:sz w:val="20"/>
                <w:szCs w:val="20"/>
              </w:rPr>
              <w:t>Fund</w:t>
            </w:r>
            <w:r w:rsidR="00400D68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Number </w:t>
            </w:r>
          </w:p>
        </w:tc>
        <w:tc>
          <w:tcPr>
            <w:tcW w:w="2880" w:type="dxa"/>
          </w:tcPr>
          <w:p w:rsidR="00605E34" w:rsidRPr="00F2080C" w:rsidRDefault="00605E34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="00400D68" w:rsidRPr="00F2080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350E1C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0D68" w:rsidRPr="00F2080C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2430" w:type="dxa"/>
          </w:tcPr>
          <w:p w:rsidR="00605E34" w:rsidRPr="00F2080C" w:rsidRDefault="00400D68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End Date</w:t>
            </w:r>
          </w:p>
        </w:tc>
      </w:tr>
      <w:tr w:rsidR="00605E34" w:rsidRPr="00F2080C" w:rsidTr="00460DDA">
        <w:tc>
          <w:tcPr>
            <w:tcW w:w="5845" w:type="dxa"/>
          </w:tcPr>
          <w:p w:rsidR="00605E34" w:rsidRPr="00F2080C" w:rsidRDefault="00591498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605E34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80" w:type="dxa"/>
          </w:tcPr>
          <w:p w:rsidR="00605E34" w:rsidRPr="00F2080C" w:rsidRDefault="00591498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605E34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  <w:r w:rsidR="00460DD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430" w:type="dxa"/>
          </w:tcPr>
          <w:p w:rsidR="00605E34" w:rsidRPr="00F2080C" w:rsidRDefault="00591498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605E34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605E34" w:rsidRPr="00F2080C" w:rsidTr="00460DDA">
        <w:tc>
          <w:tcPr>
            <w:tcW w:w="5845" w:type="dxa"/>
          </w:tcPr>
          <w:p w:rsidR="00605E34" w:rsidRPr="00F2080C" w:rsidRDefault="00591498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605E34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80" w:type="dxa"/>
          </w:tcPr>
          <w:p w:rsidR="00605E34" w:rsidRPr="00F2080C" w:rsidRDefault="00591498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605E34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  <w:r w:rsidR="00460DD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430" w:type="dxa"/>
          </w:tcPr>
          <w:p w:rsidR="00605E34" w:rsidRPr="00F2080C" w:rsidRDefault="00591498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605E34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2374D4" w:rsidRPr="00F2080C" w:rsidRDefault="002374D4" w:rsidP="00F2080C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F2080C">
        <w:rPr>
          <w:rFonts w:asciiTheme="minorHAnsi" w:hAnsiTheme="minorHAnsi" w:cstheme="minorHAnsi"/>
          <w:b/>
          <w:sz w:val="20"/>
          <w:szCs w:val="20"/>
        </w:rPr>
        <w:t>NEAR RELATIVE WAIVER REQUEST (if applicable)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7"/>
      </w:tblGrid>
      <w:tr w:rsidR="002374D4" w:rsidRPr="00F2080C" w:rsidTr="00B167BA">
        <w:tc>
          <w:tcPr>
            <w:tcW w:w="11137" w:type="dxa"/>
          </w:tcPr>
          <w:p w:rsidR="002374D4" w:rsidRPr="00F2080C" w:rsidRDefault="002374D4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I am requesting permission to </w:t>
            </w:r>
            <w:proofErr w:type="gramStart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hire </w:t>
            </w:r>
            <w:proofErr w:type="gramEnd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, the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, who is also employed in the Department of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.  In accordance with Academic Personnel Policy 520-16, 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will not participate in the processes of review and decision-making on any matter </w:t>
            </w:r>
            <w:proofErr w:type="gramStart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concerning</w:t>
            </w:r>
            <w:r w:rsidR="00A02E97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End"/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’s appointment, promotion, salary, retention or termination.</w:t>
            </w:r>
          </w:p>
        </w:tc>
      </w:tr>
    </w:tbl>
    <w:p w:rsidR="00D62615" w:rsidRPr="00F2080C" w:rsidRDefault="009266B8" w:rsidP="00F2080C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F2080C">
        <w:rPr>
          <w:rFonts w:asciiTheme="minorHAnsi" w:hAnsiTheme="minorHAnsi" w:cstheme="minorHAnsi"/>
          <w:b/>
          <w:sz w:val="20"/>
          <w:szCs w:val="20"/>
        </w:rPr>
        <w:t>VOTE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407"/>
        <w:gridCol w:w="1710"/>
        <w:gridCol w:w="1800"/>
        <w:gridCol w:w="1620"/>
        <w:gridCol w:w="2070"/>
      </w:tblGrid>
      <w:tr w:rsidR="00904AB9" w:rsidRPr="00F2080C" w:rsidTr="00776D97">
        <w:tc>
          <w:tcPr>
            <w:tcW w:w="1548" w:type="dxa"/>
          </w:tcPr>
          <w:p w:rsidR="00904AB9" w:rsidRPr="00F2080C" w:rsidRDefault="00904AB9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DEPT. VOTE</w:t>
            </w:r>
          </w:p>
        </w:tc>
        <w:tc>
          <w:tcPr>
            <w:tcW w:w="2407" w:type="dxa"/>
          </w:tcPr>
          <w:p w:rsidR="00904AB9" w:rsidRPr="00F2080C" w:rsidRDefault="00904AB9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10" w:type="dxa"/>
          </w:tcPr>
          <w:p w:rsidR="00904AB9" w:rsidRPr="00F2080C" w:rsidRDefault="00904AB9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POSITIVE: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00" w:type="dxa"/>
          </w:tcPr>
          <w:p w:rsidR="00904AB9" w:rsidRPr="00F2080C" w:rsidRDefault="00904AB9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NEGATIVE: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:rsidR="00904AB9" w:rsidRPr="00F2080C" w:rsidRDefault="00904AB9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ABSTAIN: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70" w:type="dxa"/>
          </w:tcPr>
          <w:p w:rsidR="00904AB9" w:rsidRPr="00F2080C" w:rsidRDefault="00904AB9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UNAVAILABLE:</w:t>
            </w:r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904AB9" w:rsidRPr="00F2080C" w:rsidTr="00776D97">
        <w:tc>
          <w:tcPr>
            <w:tcW w:w="1548" w:type="dxa"/>
          </w:tcPr>
          <w:p w:rsidR="00904AB9" w:rsidRPr="00F2080C" w:rsidRDefault="00904AB9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ADVISORY VOTE</w:t>
            </w:r>
          </w:p>
        </w:tc>
        <w:tc>
          <w:tcPr>
            <w:tcW w:w="2407" w:type="dxa"/>
          </w:tcPr>
          <w:p w:rsidR="00904AB9" w:rsidRPr="00F2080C" w:rsidRDefault="00D62615" w:rsidP="00F208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  <w:r w:rsidR="001A3733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B4AD5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1A3733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91498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="001A3733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591498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591498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1A3733"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591498" w:rsidRPr="00F2080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10" w:type="dxa"/>
          </w:tcPr>
          <w:p w:rsidR="00904AB9" w:rsidRPr="00F2080C" w:rsidRDefault="00904AB9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POSITIVE: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00" w:type="dxa"/>
          </w:tcPr>
          <w:p w:rsidR="00904AB9" w:rsidRPr="00F2080C" w:rsidRDefault="00904AB9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NEGATIVE:</w:t>
            </w:r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20" w:type="dxa"/>
          </w:tcPr>
          <w:p w:rsidR="00904AB9" w:rsidRPr="00F2080C" w:rsidRDefault="00904AB9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ABSTAIN:</w:t>
            </w:r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070" w:type="dxa"/>
          </w:tcPr>
          <w:p w:rsidR="00904AB9" w:rsidRPr="00F2080C" w:rsidRDefault="00904AB9" w:rsidP="00F20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080C">
              <w:rPr>
                <w:rFonts w:asciiTheme="minorHAnsi" w:hAnsiTheme="minorHAnsi" w:cstheme="minorHAnsi"/>
                <w:sz w:val="20"/>
                <w:szCs w:val="20"/>
              </w:rPr>
              <w:t>UNAVAILABLE:</w:t>
            </w:r>
            <w:r w:rsidR="001A3733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23" w:name="Text46"/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B4AD5" w:rsidRPr="00F2080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B4AD5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F2080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F2080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650BA5" w:rsidRPr="00F2080C" w:rsidRDefault="00650BA5" w:rsidP="00F2080C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2080C">
        <w:rPr>
          <w:rFonts w:asciiTheme="minorHAnsi" w:hAnsiTheme="minorHAnsi" w:cstheme="minorHAnsi"/>
          <w:b/>
          <w:sz w:val="20"/>
          <w:szCs w:val="20"/>
        </w:rPr>
        <w:t>SUPPLEMENTAL</w:t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t xml:space="preserve"> FORM REQUIRED IF EITHER ‘YES’ BOX BELOW IS CHECKED </w:t>
      </w:r>
    </w:p>
    <w:p w:rsidR="00EE39AB" w:rsidRPr="00F2080C" w:rsidRDefault="00EE39AB" w:rsidP="00F2080C">
      <w:pPr>
        <w:ind w:left="-90" w:right="-630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F2080C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*Is the appointee currently a postdoc and has reached their 5-year max. </w:t>
      </w:r>
      <w:proofErr w:type="gramStart"/>
      <w:r w:rsidRPr="00F2080C">
        <w:rPr>
          <w:rFonts w:asciiTheme="minorHAnsi" w:hAnsiTheme="minorHAnsi" w:cstheme="minorHAnsi"/>
          <w:bCs/>
          <w:i/>
          <w:color w:val="FF0000"/>
          <w:sz w:val="20"/>
          <w:szCs w:val="20"/>
        </w:rPr>
        <w:t>experience</w:t>
      </w:r>
      <w:proofErr w:type="gramEnd"/>
      <w:r w:rsidRPr="00F2080C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? </w:t>
      </w:r>
      <w:r w:rsidRPr="00F20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t xml:space="preserve">Yes </w:t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/>
          <w:bCs/>
          <w:sz w:val="20"/>
          <w:szCs w:val="20"/>
        </w:rPr>
      </w:r>
      <w:r w:rsidR="00CD60A2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t xml:space="preserve">  No  </w:t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/>
          <w:bCs/>
          <w:sz w:val="20"/>
          <w:szCs w:val="20"/>
        </w:rPr>
      </w:r>
      <w:r w:rsidR="00CD60A2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2080C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F2080C">
        <w:rPr>
          <w:rFonts w:asciiTheme="minorHAnsi" w:hAnsiTheme="minorHAnsi" w:cstheme="minorHAnsi"/>
          <w:bCs/>
          <w:i/>
          <w:color w:val="FF0000"/>
          <w:sz w:val="20"/>
          <w:szCs w:val="20"/>
        </w:rPr>
        <w:t>If yes, no supplemental form is required.</w:t>
      </w:r>
    </w:p>
    <w:p w:rsidR="00650BA5" w:rsidRPr="00F2080C" w:rsidRDefault="00650BA5" w:rsidP="00F2080C">
      <w:pPr>
        <w:pStyle w:val="ListParagraph"/>
        <w:numPr>
          <w:ilvl w:val="1"/>
          <w:numId w:val="8"/>
        </w:numPr>
        <w:spacing w:after="0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F2080C">
        <w:rPr>
          <w:rFonts w:asciiTheme="minorHAnsi" w:hAnsiTheme="minorHAnsi" w:cstheme="minorHAnsi"/>
          <w:bCs/>
          <w:sz w:val="20"/>
          <w:szCs w:val="20"/>
        </w:rPr>
        <w:t>Is the appointee currently employed</w:t>
      </w:r>
      <w:proofErr w:type="gramEnd"/>
      <w:r w:rsidRPr="00F2080C">
        <w:rPr>
          <w:rFonts w:asciiTheme="minorHAnsi" w:hAnsiTheme="minorHAnsi" w:cstheme="minorHAnsi"/>
          <w:bCs/>
          <w:sz w:val="20"/>
          <w:szCs w:val="20"/>
        </w:rPr>
        <w:t xml:space="preserve"> in a represented title code at UCR?   </w:t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t xml:space="preserve">Yes </w:t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/>
          <w:bCs/>
          <w:sz w:val="20"/>
          <w:szCs w:val="20"/>
        </w:rPr>
      </w:r>
      <w:r w:rsidR="00CD60A2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t xml:space="preserve">  No </w:t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/>
          <w:bCs/>
          <w:sz w:val="20"/>
          <w:szCs w:val="20"/>
        </w:rPr>
      </w:r>
      <w:r w:rsidR="00CD60A2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:rsidR="00F2080C" w:rsidRPr="00F2080C" w:rsidRDefault="00650BA5" w:rsidP="00F2080C">
      <w:pPr>
        <w:pStyle w:val="ListParagraph"/>
        <w:numPr>
          <w:ilvl w:val="1"/>
          <w:numId w:val="8"/>
        </w:numPr>
        <w:spacing w:after="0"/>
        <w:rPr>
          <w:rFonts w:asciiTheme="minorHAnsi" w:hAnsiTheme="minorHAnsi" w:cstheme="minorHAnsi"/>
          <w:sz w:val="20"/>
          <w:szCs w:val="20"/>
        </w:rPr>
      </w:pPr>
      <w:proofErr w:type="gramStart"/>
      <w:r w:rsidRPr="00F2080C">
        <w:rPr>
          <w:rFonts w:asciiTheme="minorHAnsi" w:hAnsiTheme="minorHAnsi" w:cstheme="minorHAnsi"/>
          <w:bCs/>
          <w:sz w:val="20"/>
          <w:szCs w:val="20"/>
        </w:rPr>
        <w:lastRenderedPageBreak/>
        <w:t>Were 50% or more of the duties performed</w:t>
      </w:r>
      <w:proofErr w:type="gramEnd"/>
      <w:r w:rsidRPr="00F2080C">
        <w:rPr>
          <w:rFonts w:asciiTheme="minorHAnsi" w:hAnsiTheme="minorHAnsi" w:cstheme="minorHAnsi"/>
          <w:bCs/>
          <w:sz w:val="20"/>
          <w:szCs w:val="20"/>
        </w:rPr>
        <w:t xml:space="preserve"> previously by a represented position? </w:t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t xml:space="preserve">Yes </w:t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/>
          <w:bCs/>
          <w:sz w:val="20"/>
          <w:szCs w:val="20"/>
        </w:rPr>
      </w:r>
      <w:r w:rsidR="00CD60A2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F2080C">
        <w:rPr>
          <w:rFonts w:asciiTheme="minorHAnsi" w:hAnsiTheme="minorHAnsi" w:cstheme="minorHAnsi"/>
          <w:b/>
          <w:bCs/>
          <w:sz w:val="20"/>
          <w:szCs w:val="20"/>
        </w:rPr>
        <w:t xml:space="preserve"> No</w:t>
      </w:r>
      <w:r w:rsidRPr="00F20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2080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80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D60A2">
        <w:rPr>
          <w:rFonts w:asciiTheme="minorHAnsi" w:hAnsiTheme="minorHAnsi" w:cstheme="minorHAnsi"/>
          <w:bCs/>
          <w:sz w:val="20"/>
          <w:szCs w:val="20"/>
        </w:rPr>
      </w:r>
      <w:r w:rsidR="00CD60A2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080C">
        <w:rPr>
          <w:rFonts w:asciiTheme="minorHAnsi" w:hAnsiTheme="minorHAnsi" w:cstheme="minorHAnsi"/>
          <w:bCs/>
          <w:sz w:val="20"/>
          <w:szCs w:val="20"/>
        </w:rPr>
        <w:fldChar w:fldCharType="end"/>
      </w:r>
    </w:p>
    <w:p w:rsidR="00F2080C" w:rsidRDefault="00F2080C" w:rsidP="00F2080C">
      <w:pPr>
        <w:rPr>
          <w:rFonts w:asciiTheme="minorHAnsi" w:hAnsiTheme="minorHAnsi" w:cstheme="minorHAnsi"/>
          <w:sz w:val="20"/>
          <w:szCs w:val="20"/>
        </w:rPr>
      </w:pPr>
    </w:p>
    <w:p w:rsidR="00F2080C" w:rsidRPr="00F2080C" w:rsidRDefault="00F2080C" w:rsidP="00F2080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4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727"/>
        <w:gridCol w:w="719"/>
        <w:gridCol w:w="3166"/>
        <w:gridCol w:w="1728"/>
      </w:tblGrid>
      <w:tr w:rsidR="00F2080C" w:rsidRPr="00FA00A7" w:rsidTr="00A261B5">
        <w:tc>
          <w:tcPr>
            <w:tcW w:w="1508" w:type="pct"/>
            <w:tcBorders>
              <w:bottom w:val="single" w:sz="4" w:space="0" w:color="auto"/>
            </w:tcBorders>
          </w:tcPr>
          <w:p w:rsidR="00F2080C" w:rsidRPr="00FA00A7" w:rsidRDefault="00F2080C" w:rsidP="00A261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F2080C" w:rsidRPr="00FA00A7" w:rsidRDefault="00F2080C" w:rsidP="00A261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2" w:type="pct"/>
          </w:tcPr>
          <w:p w:rsidR="00F2080C" w:rsidRPr="00FA00A7" w:rsidRDefault="00F2080C" w:rsidP="00A261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F2080C" w:rsidRPr="00FA00A7" w:rsidRDefault="00F2080C" w:rsidP="00A261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F2080C" w:rsidRPr="00FA00A7" w:rsidRDefault="00F2080C" w:rsidP="00A261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2080C" w:rsidRPr="00FA00A7" w:rsidTr="00A261B5">
        <w:tc>
          <w:tcPr>
            <w:tcW w:w="1508" w:type="pct"/>
            <w:tcBorders>
              <w:top w:val="single" w:sz="4" w:space="0" w:color="auto"/>
            </w:tcBorders>
          </w:tcPr>
          <w:p w:rsidR="00F2080C" w:rsidRPr="00FA00A7" w:rsidRDefault="00F2080C" w:rsidP="00A261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Supervisor’s Signature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F2080C" w:rsidRPr="00FA00A7" w:rsidRDefault="00F2080C" w:rsidP="00A261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342" w:type="pct"/>
          </w:tcPr>
          <w:p w:rsidR="00F2080C" w:rsidRPr="00FA00A7" w:rsidRDefault="00F2080C" w:rsidP="00A261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F2080C" w:rsidRPr="00FA00A7" w:rsidRDefault="00F2080C" w:rsidP="00A261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Department Chair’s Signature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F2080C" w:rsidRPr="00FA00A7" w:rsidRDefault="00F2080C" w:rsidP="00A261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100C35" w:rsidRPr="00F2080C" w:rsidRDefault="005B25C3" w:rsidP="00F2080C">
      <w:pPr>
        <w:rPr>
          <w:rFonts w:asciiTheme="minorHAnsi" w:hAnsiTheme="minorHAnsi" w:cstheme="minorHAnsi"/>
          <w:b/>
          <w:sz w:val="20"/>
          <w:szCs w:val="20"/>
        </w:rPr>
      </w:pPr>
      <w:r w:rsidRPr="00F2080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sectPr w:rsidR="00100C35" w:rsidRPr="00F2080C" w:rsidSect="00F2080C">
      <w:headerReference w:type="default" r:id="rId8"/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DF" w:rsidRDefault="005B4DDF" w:rsidP="003E19DA">
      <w:r>
        <w:separator/>
      </w:r>
    </w:p>
  </w:endnote>
  <w:endnote w:type="continuationSeparator" w:id="0">
    <w:p w:rsidR="005B4DDF" w:rsidRDefault="005B4DDF" w:rsidP="003E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0C" w:rsidRPr="009B2D0C" w:rsidRDefault="005873E8" w:rsidP="00A11B3E">
    <w:pPr>
      <w:pStyle w:val="Footer"/>
      <w:rPr>
        <w:i/>
        <w:sz w:val="20"/>
        <w:szCs w:val="20"/>
        <w:lang w:val="en-US"/>
      </w:rPr>
    </w:pPr>
    <w:r>
      <w:rPr>
        <w:i/>
        <w:color w:val="FF0000"/>
      </w:rPr>
      <w:tab/>
    </w:r>
    <w:r w:rsidRPr="009B2D0C">
      <w:rPr>
        <w:i/>
        <w:color w:val="FF0000"/>
        <w:sz w:val="20"/>
        <w:szCs w:val="20"/>
      </w:rPr>
      <w:t>Please allow 5 – 7 business days for approval</w:t>
    </w:r>
    <w:r w:rsidR="00A11B3E">
      <w:rPr>
        <w:i/>
        <w:color w:val="FF0000"/>
        <w:sz w:val="20"/>
        <w:szCs w:val="20"/>
        <w:lang w:val="en-US"/>
      </w:rPr>
      <w:t xml:space="preserve"> (at least 45 days if Union notice is required)</w:t>
    </w:r>
    <w:r w:rsidRPr="009B2D0C">
      <w:rPr>
        <w:i/>
        <w:sz w:val="20"/>
        <w:szCs w:val="20"/>
      </w:rPr>
      <w:t xml:space="preserve"> </w:t>
    </w:r>
    <w:r w:rsidRPr="009B2D0C">
      <w:rPr>
        <w:i/>
        <w:sz w:val="20"/>
        <w:szCs w:val="20"/>
      </w:rPr>
      <w:tab/>
    </w:r>
    <w:r w:rsidR="00776D97">
      <w:rPr>
        <w:i/>
        <w:sz w:val="16"/>
        <w:szCs w:val="16"/>
      </w:rPr>
      <w:t>U</w:t>
    </w:r>
    <w:r w:rsidR="00776D97" w:rsidRPr="005C6192">
      <w:rPr>
        <w:i/>
        <w:sz w:val="16"/>
        <w:szCs w:val="16"/>
      </w:rPr>
      <w:t xml:space="preserve">pdated:  </w:t>
    </w:r>
    <w:r w:rsidR="00776D97">
      <w:rPr>
        <w:i/>
        <w:sz w:val="16"/>
        <w:szCs w:val="16"/>
        <w:lang w:val="en-US"/>
      </w:rPr>
      <w:t>11/09/18</w:t>
    </w:r>
  </w:p>
  <w:p w:rsidR="005873E8" w:rsidRPr="00E1666C" w:rsidRDefault="009B2D0C" w:rsidP="00776D97">
    <w:pPr>
      <w:pStyle w:val="Footer"/>
      <w:jc w:val="center"/>
      <w:rPr>
        <w:i/>
        <w:sz w:val="16"/>
        <w:szCs w:val="16"/>
        <w:lang w:val="en-US"/>
      </w:rPr>
    </w:pPr>
    <w:r>
      <w:rPr>
        <w:i/>
        <w:sz w:val="16"/>
        <w:szCs w:val="16"/>
      </w:rPr>
      <w:t xml:space="preserve">NOTE: If union notification is required, the approval process may take up to the number days required to notify the union per the bargaining unit agreement. </w:t>
    </w:r>
    <w:r>
      <w:rPr>
        <w:i/>
        <w:sz w:val="16"/>
        <w:szCs w:val="16"/>
        <w:lang w:val="en-US"/>
      </w:rPr>
      <w:t xml:space="preserve">      </w:t>
    </w:r>
    <w:r w:rsidR="00776D97">
      <w:rPr>
        <w:i/>
        <w:sz w:val="16"/>
        <w:szCs w:val="16"/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DF" w:rsidRDefault="005B4DDF" w:rsidP="003E19DA">
      <w:r>
        <w:separator/>
      </w:r>
    </w:p>
  </w:footnote>
  <w:footnote w:type="continuationSeparator" w:id="0">
    <w:p w:rsidR="005B4DDF" w:rsidRDefault="005B4DDF" w:rsidP="003E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E8" w:rsidRPr="00616207" w:rsidRDefault="005873E8" w:rsidP="00400D68">
    <w:pPr>
      <w:jc w:val="center"/>
      <w:rPr>
        <w:rFonts w:ascii="Calibri" w:hAnsi="Calibri"/>
      </w:rPr>
    </w:pPr>
    <w:r w:rsidRPr="00616207">
      <w:rPr>
        <w:rFonts w:ascii="Calibri" w:hAnsi="Calibri"/>
      </w:rPr>
      <w:t>COLLEGE OF NATURAL &amp; AGRICULTURAL SCIENCES</w:t>
    </w:r>
  </w:p>
  <w:p w:rsidR="005873E8" w:rsidRDefault="005873E8" w:rsidP="00CF0FC8">
    <w:pPr>
      <w:jc w:val="center"/>
    </w:pPr>
    <w:r>
      <w:rPr>
        <w:rFonts w:ascii="Calibri" w:hAnsi="Calibri"/>
        <w:b/>
        <w:bCs/>
        <w:color w:val="548DD4"/>
      </w:rPr>
      <w:t>PROFESSIONAL RESEARCH</w:t>
    </w:r>
    <w:r w:rsidRPr="00616207">
      <w:rPr>
        <w:rFonts w:ascii="Calibri" w:hAnsi="Calibri"/>
        <w:b/>
        <w:bCs/>
        <w:color w:val="548DD4"/>
      </w:rPr>
      <w:t xml:space="preserve"> SERIES</w:t>
    </w:r>
    <w:r w:rsidR="008D090D">
      <w:rPr>
        <w:rFonts w:ascii="Calibri" w:hAnsi="Calibri"/>
        <w:b/>
        <w:bCs/>
        <w:color w:val="548DD4"/>
      </w:rPr>
      <w:t xml:space="preserve"> </w:t>
    </w:r>
    <w:r w:rsidRPr="00616207">
      <w:rPr>
        <w:rFonts w:ascii="Calibri" w:hAnsi="Calibri"/>
        <w:b/>
        <w:bCs/>
        <w:color w:val="548DD4"/>
      </w:rPr>
      <w:t>(APM 3</w:t>
    </w:r>
    <w:r>
      <w:rPr>
        <w:rFonts w:ascii="Calibri" w:hAnsi="Calibri"/>
        <w:b/>
        <w:bCs/>
        <w:color w:val="548DD4"/>
      </w:rPr>
      <w:t>1</w:t>
    </w:r>
    <w:r w:rsidRPr="00616207">
      <w:rPr>
        <w:rFonts w:ascii="Calibri" w:hAnsi="Calibri"/>
        <w:b/>
        <w:bCs/>
        <w:color w:val="548DD4"/>
      </w:rPr>
      <w:t>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2168"/>
    <w:multiLevelType w:val="hybridMultilevel"/>
    <w:tmpl w:val="EF4E4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91B52"/>
    <w:multiLevelType w:val="hybridMultilevel"/>
    <w:tmpl w:val="3F30A40C"/>
    <w:lvl w:ilvl="0" w:tplc="DE76D8D0">
      <w:start w:val="1"/>
      <w:numFmt w:val="upperLetter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4E2CB6"/>
    <w:multiLevelType w:val="hybridMultilevel"/>
    <w:tmpl w:val="6E80A35A"/>
    <w:lvl w:ilvl="0" w:tplc="5A8E5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8720C"/>
    <w:multiLevelType w:val="hybridMultilevel"/>
    <w:tmpl w:val="EC7A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24F3F"/>
    <w:multiLevelType w:val="hybridMultilevel"/>
    <w:tmpl w:val="E9C6DDD0"/>
    <w:lvl w:ilvl="0" w:tplc="1794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55064"/>
    <w:multiLevelType w:val="hybridMultilevel"/>
    <w:tmpl w:val="AAB2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7D3292"/>
    <w:multiLevelType w:val="hybridMultilevel"/>
    <w:tmpl w:val="481A9446"/>
    <w:lvl w:ilvl="0" w:tplc="C9CAD1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EE32F2"/>
    <w:multiLevelType w:val="hybridMultilevel"/>
    <w:tmpl w:val="6F3CD09E"/>
    <w:lvl w:ilvl="0" w:tplc="71009112">
      <w:start w:val="3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CA826304">
      <w:start w:val="1"/>
      <w:numFmt w:val="lowerLetter"/>
      <w:lvlText w:val="%2."/>
      <w:lvlJc w:val="left"/>
      <w:pPr>
        <w:ind w:left="1440" w:hanging="360"/>
      </w:pPr>
      <w:rPr>
        <w:b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2"/>
  </w:num>
  <w:num w:numId="5">
    <w:abstractNumId w:val="4"/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BC"/>
    <w:rsid w:val="00006F8C"/>
    <w:rsid w:val="00027C5D"/>
    <w:rsid w:val="00034A95"/>
    <w:rsid w:val="0004673E"/>
    <w:rsid w:val="00046B8D"/>
    <w:rsid w:val="00055C51"/>
    <w:rsid w:val="000621F7"/>
    <w:rsid w:val="00072C51"/>
    <w:rsid w:val="00076FB4"/>
    <w:rsid w:val="00095810"/>
    <w:rsid w:val="0009759F"/>
    <w:rsid w:val="000A1E6A"/>
    <w:rsid w:val="000B4403"/>
    <w:rsid w:val="000B5B5D"/>
    <w:rsid w:val="000D3A19"/>
    <w:rsid w:val="000F5799"/>
    <w:rsid w:val="00100C35"/>
    <w:rsid w:val="00103240"/>
    <w:rsid w:val="0011005E"/>
    <w:rsid w:val="00117177"/>
    <w:rsid w:val="00117ED7"/>
    <w:rsid w:val="001206FB"/>
    <w:rsid w:val="0012554D"/>
    <w:rsid w:val="00147F8E"/>
    <w:rsid w:val="0016644E"/>
    <w:rsid w:val="00184641"/>
    <w:rsid w:val="00186BF5"/>
    <w:rsid w:val="001944D9"/>
    <w:rsid w:val="001A3733"/>
    <w:rsid w:val="001A4591"/>
    <w:rsid w:val="001C3495"/>
    <w:rsid w:val="001D0C67"/>
    <w:rsid w:val="001D5067"/>
    <w:rsid w:val="001E0F86"/>
    <w:rsid w:val="001E3083"/>
    <w:rsid w:val="002150FB"/>
    <w:rsid w:val="002374D4"/>
    <w:rsid w:val="0024287C"/>
    <w:rsid w:val="0025157E"/>
    <w:rsid w:val="00275B5E"/>
    <w:rsid w:val="00281929"/>
    <w:rsid w:val="00283063"/>
    <w:rsid w:val="002878F4"/>
    <w:rsid w:val="00293F5D"/>
    <w:rsid w:val="00294A09"/>
    <w:rsid w:val="002A1878"/>
    <w:rsid w:val="002A705F"/>
    <w:rsid w:val="002C270F"/>
    <w:rsid w:val="002C2C59"/>
    <w:rsid w:val="002D0F6C"/>
    <w:rsid w:val="002E47D4"/>
    <w:rsid w:val="003020E2"/>
    <w:rsid w:val="003225CE"/>
    <w:rsid w:val="00350E1C"/>
    <w:rsid w:val="00357AD2"/>
    <w:rsid w:val="0036177B"/>
    <w:rsid w:val="00365DE7"/>
    <w:rsid w:val="003B1548"/>
    <w:rsid w:val="003D68D5"/>
    <w:rsid w:val="003E19DA"/>
    <w:rsid w:val="003F6479"/>
    <w:rsid w:val="00400D68"/>
    <w:rsid w:val="004078F7"/>
    <w:rsid w:val="00413614"/>
    <w:rsid w:val="00414C29"/>
    <w:rsid w:val="00415FB7"/>
    <w:rsid w:val="0041736B"/>
    <w:rsid w:val="00425028"/>
    <w:rsid w:val="00450B97"/>
    <w:rsid w:val="00454557"/>
    <w:rsid w:val="00460DDA"/>
    <w:rsid w:val="00461E13"/>
    <w:rsid w:val="00473B79"/>
    <w:rsid w:val="00482108"/>
    <w:rsid w:val="004969F2"/>
    <w:rsid w:val="00497729"/>
    <w:rsid w:val="004A1D7B"/>
    <w:rsid w:val="004A1E01"/>
    <w:rsid w:val="004B35F6"/>
    <w:rsid w:val="004B7C37"/>
    <w:rsid w:val="004E1F98"/>
    <w:rsid w:val="005051D4"/>
    <w:rsid w:val="00525A14"/>
    <w:rsid w:val="005322F5"/>
    <w:rsid w:val="005433E7"/>
    <w:rsid w:val="00557538"/>
    <w:rsid w:val="00574025"/>
    <w:rsid w:val="00576609"/>
    <w:rsid w:val="005873E8"/>
    <w:rsid w:val="00591498"/>
    <w:rsid w:val="00597136"/>
    <w:rsid w:val="005A0EC3"/>
    <w:rsid w:val="005A271E"/>
    <w:rsid w:val="005B25C3"/>
    <w:rsid w:val="005B4AD5"/>
    <w:rsid w:val="005B4DDF"/>
    <w:rsid w:val="005B6F0D"/>
    <w:rsid w:val="005C4CAC"/>
    <w:rsid w:val="005C6192"/>
    <w:rsid w:val="005C708A"/>
    <w:rsid w:val="005E2A3F"/>
    <w:rsid w:val="006012D6"/>
    <w:rsid w:val="00605E34"/>
    <w:rsid w:val="00610D52"/>
    <w:rsid w:val="00616207"/>
    <w:rsid w:val="00620827"/>
    <w:rsid w:val="00632188"/>
    <w:rsid w:val="00646479"/>
    <w:rsid w:val="00650BA5"/>
    <w:rsid w:val="00650F86"/>
    <w:rsid w:val="00661B9A"/>
    <w:rsid w:val="00666FC5"/>
    <w:rsid w:val="00675F9B"/>
    <w:rsid w:val="006911DE"/>
    <w:rsid w:val="00692198"/>
    <w:rsid w:val="0069707A"/>
    <w:rsid w:val="006A16F8"/>
    <w:rsid w:val="006A5E14"/>
    <w:rsid w:val="006C49E8"/>
    <w:rsid w:val="006E6DCD"/>
    <w:rsid w:val="006F6C65"/>
    <w:rsid w:val="007255BC"/>
    <w:rsid w:val="00776D97"/>
    <w:rsid w:val="00790020"/>
    <w:rsid w:val="00795C21"/>
    <w:rsid w:val="007B5933"/>
    <w:rsid w:val="007B5C7F"/>
    <w:rsid w:val="007C3A75"/>
    <w:rsid w:val="007D6718"/>
    <w:rsid w:val="007E1B66"/>
    <w:rsid w:val="0080278E"/>
    <w:rsid w:val="00802EB7"/>
    <w:rsid w:val="00811067"/>
    <w:rsid w:val="00822494"/>
    <w:rsid w:val="00822E46"/>
    <w:rsid w:val="00830664"/>
    <w:rsid w:val="00857AD2"/>
    <w:rsid w:val="008854EF"/>
    <w:rsid w:val="00896E23"/>
    <w:rsid w:val="008A27B1"/>
    <w:rsid w:val="008B6228"/>
    <w:rsid w:val="008D090D"/>
    <w:rsid w:val="008E16D9"/>
    <w:rsid w:val="008F1D89"/>
    <w:rsid w:val="00902554"/>
    <w:rsid w:val="009026BF"/>
    <w:rsid w:val="009045C5"/>
    <w:rsid w:val="00904AB9"/>
    <w:rsid w:val="00913BE4"/>
    <w:rsid w:val="00924C1F"/>
    <w:rsid w:val="009266B8"/>
    <w:rsid w:val="00945744"/>
    <w:rsid w:val="0095373E"/>
    <w:rsid w:val="0096597E"/>
    <w:rsid w:val="009B2D0C"/>
    <w:rsid w:val="009E7DE9"/>
    <w:rsid w:val="009F39AF"/>
    <w:rsid w:val="009F7A1C"/>
    <w:rsid w:val="00A02B3D"/>
    <w:rsid w:val="00A02E97"/>
    <w:rsid w:val="00A11B3E"/>
    <w:rsid w:val="00A12617"/>
    <w:rsid w:val="00A20009"/>
    <w:rsid w:val="00A36DB6"/>
    <w:rsid w:val="00A37C5E"/>
    <w:rsid w:val="00A37EE1"/>
    <w:rsid w:val="00A70F8A"/>
    <w:rsid w:val="00A721F6"/>
    <w:rsid w:val="00AA1192"/>
    <w:rsid w:val="00AA33A9"/>
    <w:rsid w:val="00AB7FD2"/>
    <w:rsid w:val="00AC491E"/>
    <w:rsid w:val="00AE2DA5"/>
    <w:rsid w:val="00B07D01"/>
    <w:rsid w:val="00B12BBB"/>
    <w:rsid w:val="00B15985"/>
    <w:rsid w:val="00B167BA"/>
    <w:rsid w:val="00B37BDD"/>
    <w:rsid w:val="00B4552F"/>
    <w:rsid w:val="00B50A5C"/>
    <w:rsid w:val="00B55575"/>
    <w:rsid w:val="00B63E3E"/>
    <w:rsid w:val="00B72747"/>
    <w:rsid w:val="00B73560"/>
    <w:rsid w:val="00B9070A"/>
    <w:rsid w:val="00BB26C5"/>
    <w:rsid w:val="00BD6E2F"/>
    <w:rsid w:val="00BD788B"/>
    <w:rsid w:val="00C11F4B"/>
    <w:rsid w:val="00C151C5"/>
    <w:rsid w:val="00C45E38"/>
    <w:rsid w:val="00C63EBC"/>
    <w:rsid w:val="00C7077A"/>
    <w:rsid w:val="00CA67C3"/>
    <w:rsid w:val="00CD60A2"/>
    <w:rsid w:val="00CF0FC8"/>
    <w:rsid w:val="00D16B06"/>
    <w:rsid w:val="00D23E9D"/>
    <w:rsid w:val="00D614BD"/>
    <w:rsid w:val="00D62615"/>
    <w:rsid w:val="00D66804"/>
    <w:rsid w:val="00D74582"/>
    <w:rsid w:val="00D74A67"/>
    <w:rsid w:val="00DC24FA"/>
    <w:rsid w:val="00DC3151"/>
    <w:rsid w:val="00DC541A"/>
    <w:rsid w:val="00DE5246"/>
    <w:rsid w:val="00E1666C"/>
    <w:rsid w:val="00E23EAF"/>
    <w:rsid w:val="00E24770"/>
    <w:rsid w:val="00E4081F"/>
    <w:rsid w:val="00E426B6"/>
    <w:rsid w:val="00E6194B"/>
    <w:rsid w:val="00E9662A"/>
    <w:rsid w:val="00EA2C02"/>
    <w:rsid w:val="00EB0577"/>
    <w:rsid w:val="00EC3083"/>
    <w:rsid w:val="00ED4B24"/>
    <w:rsid w:val="00EE39AB"/>
    <w:rsid w:val="00EF3DFD"/>
    <w:rsid w:val="00F12EAE"/>
    <w:rsid w:val="00F1772D"/>
    <w:rsid w:val="00F2080C"/>
    <w:rsid w:val="00F4259B"/>
    <w:rsid w:val="00F4627B"/>
    <w:rsid w:val="00F46D8D"/>
    <w:rsid w:val="00F5456D"/>
    <w:rsid w:val="00F60AC7"/>
    <w:rsid w:val="00F6380B"/>
    <w:rsid w:val="00F649B6"/>
    <w:rsid w:val="00F72454"/>
    <w:rsid w:val="00F72BDF"/>
    <w:rsid w:val="00F84F11"/>
    <w:rsid w:val="00F87C48"/>
    <w:rsid w:val="00F976B4"/>
    <w:rsid w:val="00FA0D51"/>
    <w:rsid w:val="00FD22C6"/>
    <w:rsid w:val="00FE030B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A5BDF61-BB56-4577-980D-E5F542E0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649B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49B6"/>
    <w:rPr>
      <w:b/>
      <w:bCs/>
      <w:sz w:val="18"/>
      <w:u w:val="single"/>
    </w:rPr>
  </w:style>
  <w:style w:type="paragraph" w:styleId="BodyText2">
    <w:name w:val="Body Text 2"/>
    <w:basedOn w:val="Normal"/>
    <w:rsid w:val="00F649B6"/>
    <w:rPr>
      <w:b/>
      <w:bCs/>
      <w:sz w:val="20"/>
    </w:rPr>
  </w:style>
  <w:style w:type="table" w:styleId="TableGrid">
    <w:name w:val="Table Grid"/>
    <w:basedOn w:val="TableNormal"/>
    <w:rsid w:val="00E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19D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E19DA"/>
    <w:rPr>
      <w:sz w:val="24"/>
      <w:szCs w:val="24"/>
    </w:rPr>
  </w:style>
  <w:style w:type="paragraph" w:styleId="Footer">
    <w:name w:val="footer"/>
    <w:basedOn w:val="Normal"/>
    <w:link w:val="FooterChar"/>
    <w:rsid w:val="003E19D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E19DA"/>
    <w:rPr>
      <w:sz w:val="24"/>
      <w:szCs w:val="24"/>
    </w:rPr>
  </w:style>
  <w:style w:type="paragraph" w:styleId="BalloonText">
    <w:name w:val="Balloon Text"/>
    <w:basedOn w:val="Normal"/>
    <w:link w:val="BalloonTextChar"/>
    <w:rsid w:val="003E19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E1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ent\Desktop\Pending\specialist_appt-reappt_request_rev_2-7-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E4D17E44254B989E35F894A4A8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EDDD-7EA8-4909-9FE9-0D20F8D622A5}"/>
      </w:docPartPr>
      <w:docPartBody>
        <w:p w:rsidR="00000000" w:rsidRDefault="003541F0" w:rsidP="003541F0">
          <w:pPr>
            <w:pStyle w:val="00E4D17E44254B989E35F894A4A8CC1F"/>
          </w:pPr>
          <w:r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>
            <w:rPr>
              <w:rFonts w:cstheme="minorHAnsi"/>
              <w:sz w:val="20"/>
              <w:szCs w:val="20"/>
            </w:rPr>
            <w:instrText xml:space="preserve"> FORMTEXT </w:instrText>
          </w:r>
          <w:r>
            <w:rPr>
              <w:rFonts w:cstheme="minorHAnsi"/>
              <w:sz w:val="20"/>
              <w:szCs w:val="20"/>
            </w:rPr>
          </w:r>
          <w:r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F0"/>
    <w:rsid w:val="0035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E4D17E44254B989E35F894A4A8CC1F">
    <w:name w:val="00E4D17E44254B989E35F894A4A8CC1F"/>
    <w:rsid w:val="0035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87814A0-3BAA-4991-AC2C-99E8DCC1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specialist_appt-reappt_request_rev_2-7-11</Template>
  <TotalTime>253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subject/>
  <dc:creator>Carmela Torres</dc:creator>
  <cp:keywords/>
  <cp:lastModifiedBy>Eric M Chong</cp:lastModifiedBy>
  <cp:revision>34</cp:revision>
  <cp:lastPrinted>2013-05-03T18:38:00Z</cp:lastPrinted>
  <dcterms:created xsi:type="dcterms:W3CDTF">2016-04-06T21:02:00Z</dcterms:created>
  <dcterms:modified xsi:type="dcterms:W3CDTF">2018-11-30T21:40:00Z</dcterms:modified>
</cp:coreProperties>
</file>