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1259"/>
        <w:gridCol w:w="2612"/>
        <w:gridCol w:w="3630"/>
      </w:tblGrid>
      <w:tr w:rsidR="00585921" w:rsidRPr="00FA00A7" w:rsidTr="00CE5C95">
        <w:tc>
          <w:tcPr>
            <w:tcW w:w="1700" w:type="pct"/>
          </w:tcPr>
          <w:p w:rsidR="00585921" w:rsidRPr="00FA00A7" w:rsidRDefault="00585921" w:rsidP="00CE5C9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A00A7">
              <w:rPr>
                <w:rFonts w:asciiTheme="minorHAnsi" w:hAnsiTheme="minorHAnsi" w:cstheme="minorHAnsi"/>
                <w:b/>
                <w:sz w:val="20"/>
                <w:szCs w:val="20"/>
              </w:rPr>
              <w:t>APPOINTMENT: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00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(Complete A, B, D-G)</w:t>
            </w:r>
            <w:r w:rsidRPr="00FA00A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00" w:type="pct"/>
            <w:gridSpan w:val="3"/>
          </w:tcPr>
          <w:p w:rsidR="00585921" w:rsidRPr="00FA00A7" w:rsidRDefault="00585921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A00A7">
              <w:rPr>
                <w:rFonts w:asciiTheme="minorHAnsi" w:hAnsiTheme="minorHAnsi" w:cstheme="minorHAnsi"/>
                <w:b/>
                <w:sz w:val="20"/>
                <w:szCs w:val="20"/>
              </w:rPr>
              <w:t>REAPPOINTMENT: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00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(Complete A ,C-</w:t>
            </w:r>
            <w:r w:rsidR="00592F35" w:rsidRPr="00FA00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</w:t>
            </w:r>
            <w:r w:rsidRPr="00FA00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585921" w:rsidRPr="00FA00A7" w:rsidTr="00CE5C95">
        <w:tc>
          <w:tcPr>
            <w:tcW w:w="1700" w:type="pct"/>
          </w:tcPr>
          <w:p w:rsidR="00CE5C95" w:rsidRPr="00FA00A7" w:rsidRDefault="00CE5C95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>Department Name &amp; Code:</w:t>
            </w:r>
          </w:p>
          <w:p w:rsidR="00585921" w:rsidRPr="00FA00A7" w:rsidRDefault="0013217F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5DE3D664C1FC41ACB0EC2C40A8973F75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D75E10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D75E10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75E10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75E10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75E10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D75E10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D75E10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D75E10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D75E10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D75E10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3" w:type="pct"/>
            <w:gridSpan w:val="2"/>
          </w:tcPr>
          <w:p w:rsidR="00CE5C95" w:rsidRPr="00FA00A7" w:rsidRDefault="00585921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>Dept. Contact</w:t>
            </w:r>
            <w:r w:rsidR="00CE5C95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:rsidR="00585921" w:rsidRPr="00FA00A7" w:rsidRDefault="00585921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97" w:type="pct"/>
          </w:tcPr>
          <w:p w:rsidR="00CE5C95" w:rsidRPr="00FA00A7" w:rsidRDefault="00CE5C95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>Phone #:</w:t>
            </w:r>
          </w:p>
          <w:p w:rsidR="00585921" w:rsidRPr="00FA00A7" w:rsidRDefault="00585921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85921" w:rsidRPr="00FA00A7" w:rsidTr="00CE5C95">
        <w:tc>
          <w:tcPr>
            <w:tcW w:w="1700" w:type="pct"/>
          </w:tcPr>
          <w:p w:rsidR="00CE5C95" w:rsidRPr="00FA00A7" w:rsidRDefault="00585921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Candidate’s </w:t>
            </w:r>
            <w:r w:rsidR="00CE5C95" w:rsidRPr="00FA00A7">
              <w:rPr>
                <w:rFonts w:asciiTheme="minorHAnsi" w:hAnsiTheme="minorHAnsi" w:cstheme="minorHAnsi"/>
                <w:sz w:val="20"/>
                <w:szCs w:val="20"/>
              </w:rPr>
              <w:t>Name (Last, First):</w:t>
            </w:r>
          </w:p>
          <w:p w:rsidR="00585921" w:rsidRPr="00FA00A7" w:rsidRDefault="00585921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3" w:type="pct"/>
            <w:gridSpan w:val="2"/>
          </w:tcPr>
          <w:p w:rsidR="00CE5C95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Employee ID #:</w:t>
            </w:r>
          </w:p>
          <w:p w:rsidR="00585921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97" w:type="pct"/>
          </w:tcPr>
          <w:p w:rsidR="00CE5C95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Candidate’s email address:</w:t>
            </w:r>
          </w:p>
          <w:p w:rsidR="00585921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83599" w:rsidRPr="00FA00A7" w:rsidTr="00CE5C95">
        <w:tc>
          <w:tcPr>
            <w:tcW w:w="1700" w:type="pct"/>
          </w:tcPr>
          <w:p w:rsidR="00CE5C95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Extension #:</w:t>
            </w:r>
          </w:p>
          <w:p w:rsidR="00B83599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3" w:type="pct"/>
            <w:gridSpan w:val="2"/>
          </w:tcPr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Candidate’s </w:t>
            </w:r>
            <w:r w:rsidR="00BD766D" w:rsidRPr="00FA00A7">
              <w:rPr>
                <w:rFonts w:asciiTheme="minorHAnsi" w:hAnsiTheme="minorHAnsi" w:cstheme="minorHAnsi"/>
                <w:sz w:val="20"/>
                <w:szCs w:val="20"/>
              </w:rPr>
              <w:t>Bu</w:t>
            </w:r>
            <w:r w:rsidR="00BD766D">
              <w:rPr>
                <w:rFonts w:asciiTheme="minorHAnsi" w:hAnsiTheme="minorHAnsi" w:cstheme="minorHAnsi"/>
                <w:sz w:val="20"/>
                <w:szCs w:val="20"/>
              </w:rPr>
              <w:t>ildin</w:t>
            </w:r>
            <w:r w:rsidR="00BD766D" w:rsidRPr="00FA00A7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/Office/Lab:</w:t>
            </w:r>
          </w:p>
          <w:p w:rsidR="00B83599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97" w:type="pct"/>
          </w:tcPr>
          <w:p w:rsidR="00CE5C95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Candidate’s phone #:</w:t>
            </w:r>
          </w:p>
          <w:p w:rsidR="00B83599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83599" w:rsidRPr="00FA00A7" w:rsidTr="00CE5C95">
        <w:trPr>
          <w:trHeight w:val="278"/>
        </w:trPr>
        <w:tc>
          <w:tcPr>
            <w:tcW w:w="1700" w:type="pct"/>
          </w:tcPr>
          <w:p w:rsidR="00B83599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Visa Type: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83599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4A65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If HIB, attach email from ISC re: prevailing wages</w:t>
            </w:r>
          </w:p>
        </w:tc>
        <w:tc>
          <w:tcPr>
            <w:tcW w:w="1703" w:type="pct"/>
            <w:gridSpan w:val="2"/>
          </w:tcPr>
          <w:p w:rsidR="00B83599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Visa Expiration: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1597" w:type="pct"/>
          </w:tcPr>
          <w:p w:rsidR="00B83599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Visa Request ID#: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83599" w:rsidRPr="00FA00A7" w:rsidTr="001200AD">
        <w:tc>
          <w:tcPr>
            <w:tcW w:w="5000" w:type="pct"/>
            <w:gridSpan w:val="4"/>
          </w:tcPr>
          <w:p w:rsidR="00B83599" w:rsidRPr="00FA00A7" w:rsidRDefault="00B8359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Need Lab Safety Training? </w:t>
            </w:r>
            <w:r w:rsidRPr="00FA00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Yes </w:t>
            </w:r>
            <w:r w:rsidRPr="00FA00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00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321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 </w:t>
            </w:r>
            <w:r w:rsidRPr="00FA00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00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321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If already taken, when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E5C9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(month/year)</w:t>
            </w:r>
          </w:p>
        </w:tc>
      </w:tr>
      <w:tr w:rsidR="00803AB8" w:rsidRPr="00FA00A7" w:rsidTr="00803AB8">
        <w:tc>
          <w:tcPr>
            <w:tcW w:w="2254" w:type="pct"/>
            <w:gridSpan w:val="2"/>
            <w:tcBorders>
              <w:bottom w:val="single" w:sz="4" w:space="0" w:color="auto"/>
            </w:tcBorders>
          </w:tcPr>
          <w:p w:rsidR="00803AB8" w:rsidRPr="00FA00A7" w:rsidRDefault="00803AB8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Supervisor’s Name: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6" w:type="pct"/>
            <w:gridSpan w:val="2"/>
            <w:tcBorders>
              <w:bottom w:val="single" w:sz="4" w:space="0" w:color="auto"/>
            </w:tcBorders>
          </w:tcPr>
          <w:p w:rsidR="00803AB8" w:rsidRPr="00FA00A7" w:rsidRDefault="00803AB8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Misc. Notes: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7D2EA8" w:rsidRPr="00FA00A7" w:rsidRDefault="007D2EA8" w:rsidP="00CE5C95">
      <w:pPr>
        <w:pStyle w:val="ListParagraph"/>
        <w:numPr>
          <w:ilvl w:val="0"/>
          <w:numId w:val="1"/>
        </w:numPr>
        <w:tabs>
          <w:tab w:val="clear" w:pos="360"/>
        </w:tabs>
        <w:spacing w:after="0"/>
        <w:rPr>
          <w:rFonts w:cstheme="minorHAnsi"/>
          <w:bCs/>
          <w:sz w:val="20"/>
          <w:szCs w:val="20"/>
        </w:rPr>
      </w:pPr>
      <w:r w:rsidRPr="00FA00A7">
        <w:rPr>
          <w:rFonts w:cstheme="minorHAnsi"/>
          <w:b/>
          <w:sz w:val="20"/>
          <w:szCs w:val="20"/>
        </w:rPr>
        <w:t xml:space="preserve">RECRUITMENT - </w:t>
      </w:r>
      <w:r w:rsidRPr="00FA00A7">
        <w:rPr>
          <w:rFonts w:cstheme="minorHAnsi"/>
          <w:sz w:val="20"/>
          <w:szCs w:val="20"/>
        </w:rPr>
        <w:t>Please check appropriate box (</w:t>
      </w:r>
      <w:r w:rsidRPr="00FA00A7">
        <w:rPr>
          <w:rFonts w:cstheme="minorHAnsi"/>
          <w:b/>
          <w:sz w:val="20"/>
          <w:szCs w:val="20"/>
        </w:rPr>
        <w:t>refer to “UCR Academic Recruitments – Search and Search Waiver Requirements”</w:t>
      </w:r>
      <w:r w:rsidRPr="00FA00A7">
        <w:rPr>
          <w:rFonts w:cstheme="minorHAnsi"/>
          <w:sz w:val="20"/>
          <w:szCs w:val="20"/>
        </w:rPr>
        <w:t>)</w:t>
      </w:r>
    </w:p>
    <w:p w:rsidR="00CE5C95" w:rsidRPr="00FA00A7" w:rsidRDefault="007D2EA8" w:rsidP="00CE5C95">
      <w:pPr>
        <w:pStyle w:val="Heading1"/>
        <w:tabs>
          <w:tab w:val="left" w:pos="270"/>
          <w:tab w:val="left" w:pos="360"/>
        </w:tabs>
        <w:rPr>
          <w:rFonts w:asciiTheme="minorHAnsi" w:hAnsiTheme="minorHAnsi" w:cstheme="minorHAnsi"/>
          <w:b w:val="0"/>
          <w:sz w:val="20"/>
          <w:szCs w:val="20"/>
        </w:rPr>
      </w:pP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 w:val="0"/>
          <w:bCs w:val="0"/>
          <w:sz w:val="20"/>
          <w:szCs w:val="20"/>
        </w:rPr>
      </w:r>
      <w:r w:rsidR="0013217F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end"/>
      </w:r>
      <w:r w:rsidRPr="00FA00A7">
        <w:rPr>
          <w:rFonts w:asciiTheme="minorHAnsi" w:hAnsiTheme="minorHAnsi" w:cstheme="minorHAnsi"/>
          <w:b w:val="0"/>
          <w:sz w:val="20"/>
          <w:szCs w:val="20"/>
        </w:rPr>
        <w:t xml:space="preserve"> Recruitment processed </w:t>
      </w:r>
      <w:r w:rsidR="00EF3885" w:rsidRPr="00FA00A7">
        <w:rPr>
          <w:rFonts w:asciiTheme="minorHAnsi" w:hAnsiTheme="minorHAnsi" w:cstheme="minorHAnsi"/>
          <w:b w:val="0"/>
          <w:sz w:val="20"/>
          <w:szCs w:val="20"/>
        </w:rPr>
        <w:t xml:space="preserve">(include AP Recruit JFP # or MathJobs #: </w:t>
      </w:r>
      <w:r w:rsidR="00EF3885" w:rsidRPr="00FA00A7">
        <w:rPr>
          <w:rFonts w:asciiTheme="minorHAnsi" w:hAnsiTheme="minorHAnsi" w:cstheme="minorHAnsi"/>
          <w:b w:val="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F3885" w:rsidRPr="00FA00A7">
        <w:rPr>
          <w:rFonts w:asciiTheme="minorHAnsi" w:hAnsiTheme="minorHAnsi" w:cstheme="minorHAnsi"/>
          <w:b w:val="0"/>
          <w:sz w:val="20"/>
          <w:szCs w:val="20"/>
        </w:rPr>
        <w:instrText xml:space="preserve"> FORMTEXT </w:instrText>
      </w:r>
      <w:r w:rsidR="00EF3885" w:rsidRPr="00FA00A7">
        <w:rPr>
          <w:rFonts w:asciiTheme="minorHAnsi" w:hAnsiTheme="minorHAnsi" w:cstheme="minorHAnsi"/>
          <w:b w:val="0"/>
          <w:sz w:val="20"/>
          <w:szCs w:val="20"/>
        </w:rPr>
      </w:r>
      <w:r w:rsidR="00EF3885" w:rsidRPr="00FA00A7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="00EF3885"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="00EF3885"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="00EF3885"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="00EF3885"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="00EF3885"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="00EF3885" w:rsidRPr="00FA00A7">
        <w:rPr>
          <w:rFonts w:asciiTheme="minorHAnsi" w:hAnsiTheme="minorHAnsi" w:cstheme="minorHAnsi"/>
          <w:b w:val="0"/>
          <w:sz w:val="20"/>
          <w:szCs w:val="20"/>
        </w:rPr>
        <w:fldChar w:fldCharType="end"/>
      </w:r>
      <w:r w:rsidR="00CE5C95" w:rsidRPr="00FA00A7">
        <w:rPr>
          <w:rFonts w:asciiTheme="minorHAnsi" w:hAnsiTheme="minorHAnsi" w:cstheme="minorHAnsi"/>
          <w:b w:val="0"/>
          <w:sz w:val="20"/>
          <w:szCs w:val="20"/>
        </w:rPr>
        <w:t>)</w:t>
      </w:r>
    </w:p>
    <w:p w:rsidR="00CE5C95" w:rsidRPr="00FA00A7" w:rsidRDefault="007D2EA8" w:rsidP="00CE5C95">
      <w:pPr>
        <w:pStyle w:val="Heading1"/>
        <w:tabs>
          <w:tab w:val="left" w:pos="270"/>
          <w:tab w:val="left" w:pos="360"/>
        </w:tabs>
        <w:rPr>
          <w:rFonts w:asciiTheme="minorHAnsi" w:hAnsiTheme="minorHAnsi" w:cstheme="minorHAnsi"/>
          <w:b w:val="0"/>
          <w:color w:val="FF0000"/>
          <w:sz w:val="20"/>
          <w:szCs w:val="20"/>
        </w:rPr>
      </w:pP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 w:val="0"/>
          <w:bCs w:val="0"/>
          <w:sz w:val="20"/>
          <w:szCs w:val="20"/>
        </w:rPr>
      </w:r>
      <w:r w:rsidR="0013217F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end"/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No </w:t>
      </w:r>
      <w:r w:rsidRPr="00FA00A7">
        <w:rPr>
          <w:rFonts w:asciiTheme="minorHAnsi" w:hAnsiTheme="minorHAnsi" w:cstheme="minorHAnsi"/>
          <w:b w:val="0"/>
          <w:sz w:val="20"/>
          <w:szCs w:val="20"/>
        </w:rPr>
        <w:t xml:space="preserve">waiver required </w:t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t>(</w:t>
      </w:r>
      <w:r w:rsidR="00BD766D">
        <w:rPr>
          <w:rFonts w:asciiTheme="minorHAnsi" w:hAnsiTheme="minorHAnsi" w:cstheme="minorHAnsi"/>
          <w:b w:val="0"/>
          <w:bCs w:val="0"/>
          <w:sz w:val="20"/>
          <w:szCs w:val="20"/>
        </w:rPr>
        <w:t>Appointment/subsequent R</w:t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t>eapp</w:t>
      </w:r>
      <w:r w:rsidR="00BD766D">
        <w:rPr>
          <w:rFonts w:asciiTheme="minorHAnsi" w:hAnsiTheme="minorHAnsi" w:cstheme="minorHAnsi"/>
          <w:b w:val="0"/>
          <w:bCs w:val="0"/>
          <w:sz w:val="20"/>
          <w:szCs w:val="20"/>
        </w:rPr>
        <w:t>ointment</w:t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t>s are less than 2 years) Initiate recruitment</w:t>
      </w:r>
      <w:r w:rsidRPr="00FA00A7">
        <w:rPr>
          <w:rFonts w:asciiTheme="minorHAnsi" w:hAnsiTheme="minorHAnsi" w:cstheme="minorHAnsi"/>
          <w:b w:val="0"/>
          <w:sz w:val="20"/>
          <w:szCs w:val="20"/>
        </w:rPr>
        <w:t xml:space="preserve"> on </w:t>
      </w:r>
      <w:r w:rsidRPr="00FA00A7">
        <w:rPr>
          <w:rFonts w:asciiTheme="minorHAnsi" w:hAnsiTheme="minorHAnsi" w:cstheme="minorHAnsi"/>
          <w:b w:val="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00A7">
        <w:rPr>
          <w:rFonts w:asciiTheme="minorHAnsi" w:hAnsiTheme="minorHAnsi" w:cstheme="minorHAnsi"/>
          <w:b w:val="0"/>
          <w:sz w:val="20"/>
          <w:szCs w:val="20"/>
        </w:rPr>
        <w:instrText xml:space="preserve"> FORMTEXT </w:instrText>
      </w:r>
      <w:r w:rsidRPr="00FA00A7">
        <w:rPr>
          <w:rFonts w:asciiTheme="minorHAnsi" w:hAnsiTheme="minorHAnsi" w:cstheme="minorHAnsi"/>
          <w:b w:val="0"/>
          <w:sz w:val="20"/>
          <w:szCs w:val="20"/>
        </w:rPr>
      </w:r>
      <w:r w:rsidRPr="00FA00A7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sz w:val="20"/>
          <w:szCs w:val="20"/>
        </w:rPr>
        <w:fldChar w:fldCharType="end"/>
      </w:r>
      <w:r w:rsidR="00CE5C95" w:rsidRPr="00FA00A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FA00A7">
        <w:rPr>
          <w:rFonts w:asciiTheme="minorHAnsi" w:hAnsiTheme="minorHAnsi" w:cstheme="minorHAnsi"/>
          <w:b w:val="0"/>
          <w:color w:val="FF0000"/>
          <w:sz w:val="20"/>
          <w:szCs w:val="20"/>
        </w:rPr>
        <w:t>(Date:18 mo</w:t>
      </w:r>
      <w:r w:rsidR="00BD766D">
        <w:rPr>
          <w:rFonts w:asciiTheme="minorHAnsi" w:hAnsiTheme="minorHAnsi" w:cstheme="minorHAnsi"/>
          <w:b w:val="0"/>
          <w:color w:val="FF0000"/>
          <w:sz w:val="20"/>
          <w:szCs w:val="20"/>
        </w:rPr>
        <w:t>nth</w:t>
      </w:r>
      <w:r w:rsidRPr="00FA00A7">
        <w:rPr>
          <w:rFonts w:asciiTheme="minorHAnsi" w:hAnsiTheme="minorHAnsi" w:cstheme="minorHAnsi"/>
          <w:b w:val="0"/>
          <w:color w:val="FF0000"/>
          <w:sz w:val="20"/>
          <w:szCs w:val="20"/>
        </w:rPr>
        <w:t>s from initial appointment)</w:t>
      </w:r>
    </w:p>
    <w:p w:rsidR="007D2EA8" w:rsidRPr="00FA00A7" w:rsidRDefault="007D2EA8" w:rsidP="00CE5C95">
      <w:pPr>
        <w:pStyle w:val="Heading1"/>
        <w:tabs>
          <w:tab w:val="left" w:pos="270"/>
          <w:tab w:val="left" w:pos="360"/>
        </w:tabs>
        <w:rPr>
          <w:rFonts w:asciiTheme="minorHAnsi" w:hAnsiTheme="minorHAnsi" w:cstheme="minorHAnsi"/>
          <w:b w:val="0"/>
          <w:sz w:val="20"/>
          <w:szCs w:val="20"/>
        </w:rPr>
      </w:pP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 w:val="0"/>
          <w:bCs w:val="0"/>
          <w:sz w:val="20"/>
          <w:szCs w:val="20"/>
        </w:rPr>
      </w:r>
      <w:r w:rsidR="0013217F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end"/>
      </w:r>
      <w:r w:rsidRPr="00FA00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A00A7">
        <w:rPr>
          <w:rFonts w:asciiTheme="minorHAnsi" w:hAnsiTheme="minorHAnsi" w:cstheme="minorHAnsi"/>
          <w:b w:val="0"/>
          <w:sz w:val="20"/>
          <w:szCs w:val="20"/>
        </w:rPr>
        <w:t xml:space="preserve">No Recruitment required – give justification: </w:t>
      </w:r>
      <w:r w:rsidRPr="00FA00A7">
        <w:rPr>
          <w:rFonts w:asciiTheme="minorHAnsi" w:hAnsiTheme="minorHAnsi" w:cstheme="minorHAnsi"/>
          <w:b w:val="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00A7">
        <w:rPr>
          <w:rFonts w:asciiTheme="minorHAnsi" w:hAnsiTheme="minorHAnsi" w:cstheme="minorHAnsi"/>
          <w:b w:val="0"/>
          <w:sz w:val="20"/>
          <w:szCs w:val="20"/>
        </w:rPr>
        <w:instrText xml:space="preserve"> FORMTEXT </w:instrText>
      </w:r>
      <w:r w:rsidRPr="00FA00A7">
        <w:rPr>
          <w:rFonts w:asciiTheme="minorHAnsi" w:hAnsiTheme="minorHAnsi" w:cstheme="minorHAnsi"/>
          <w:b w:val="0"/>
          <w:sz w:val="20"/>
          <w:szCs w:val="20"/>
        </w:rPr>
      </w:r>
      <w:r w:rsidRPr="00FA00A7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b w:val="0"/>
          <w:sz w:val="20"/>
          <w:szCs w:val="20"/>
        </w:rPr>
        <w:fldChar w:fldCharType="end"/>
      </w:r>
    </w:p>
    <w:p w:rsidR="00B55575" w:rsidRPr="00FA00A7" w:rsidRDefault="00904AB9" w:rsidP="00CE5C95">
      <w:pPr>
        <w:pStyle w:val="ListParagraph"/>
        <w:numPr>
          <w:ilvl w:val="0"/>
          <w:numId w:val="1"/>
        </w:numPr>
        <w:tabs>
          <w:tab w:val="clear" w:pos="360"/>
        </w:tabs>
        <w:spacing w:after="0"/>
        <w:rPr>
          <w:rFonts w:cstheme="minorHAnsi"/>
          <w:b/>
          <w:sz w:val="20"/>
          <w:szCs w:val="20"/>
        </w:rPr>
      </w:pPr>
      <w:r w:rsidRPr="00FA00A7">
        <w:rPr>
          <w:rFonts w:cstheme="minorHAnsi"/>
          <w:b/>
          <w:sz w:val="20"/>
          <w:szCs w:val="20"/>
        </w:rPr>
        <w:t>APPOINTMENT</w:t>
      </w:r>
      <w:r w:rsidR="00350E1C" w:rsidRPr="00FA00A7">
        <w:rPr>
          <w:rFonts w:cstheme="minorHAnsi"/>
          <w:sz w:val="20"/>
          <w:szCs w:val="20"/>
        </w:rPr>
        <w:t xml:space="preserve"> - </w:t>
      </w:r>
      <w:r w:rsidR="00B55575" w:rsidRPr="00FA00A7">
        <w:rPr>
          <w:rFonts w:cstheme="minorHAnsi"/>
          <w:sz w:val="20"/>
          <w:szCs w:val="20"/>
        </w:rPr>
        <w:t>Please include the following</w:t>
      </w:r>
      <w:r w:rsidR="00350E1C" w:rsidRPr="00FA00A7">
        <w:rPr>
          <w:rFonts w:cstheme="minorHAnsi"/>
          <w:sz w:val="20"/>
          <w:szCs w:val="20"/>
        </w:rPr>
        <w:t xml:space="preserve"> documents:</w:t>
      </w:r>
    </w:p>
    <w:p w:rsidR="00CE5C95" w:rsidRPr="00FA00A7" w:rsidRDefault="00D61872" w:rsidP="00CE5C95">
      <w:pPr>
        <w:ind w:right="-90"/>
        <w:rPr>
          <w:rFonts w:asciiTheme="minorHAnsi" w:hAnsiTheme="minorHAnsi" w:cstheme="minorHAnsi"/>
          <w:b/>
          <w:sz w:val="20"/>
          <w:szCs w:val="20"/>
        </w:rPr>
      </w:pPr>
      <w:r w:rsidRPr="00FA00A7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E1C" w:rsidRPr="00FA00A7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Cs/>
          <w:sz w:val="20"/>
          <w:szCs w:val="20"/>
        </w:rPr>
      </w:r>
      <w:r w:rsidR="0013217F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356005" w:rsidRPr="00FA00A7">
        <w:rPr>
          <w:rFonts w:asciiTheme="minorHAnsi" w:hAnsiTheme="minorHAnsi" w:cstheme="minorHAnsi"/>
          <w:sz w:val="20"/>
          <w:szCs w:val="20"/>
        </w:rPr>
        <w:t xml:space="preserve"> APSU</w:t>
      </w:r>
      <w:r w:rsidR="00350E1C" w:rsidRPr="00FA00A7">
        <w:rPr>
          <w:rFonts w:asciiTheme="minorHAnsi" w:hAnsiTheme="minorHAnsi" w:cstheme="minorHAnsi"/>
          <w:sz w:val="20"/>
          <w:szCs w:val="20"/>
        </w:rPr>
        <w:t xml:space="preserve"> Bio/Bib</w:t>
      </w:r>
      <w:r w:rsidR="00350E1C" w:rsidRPr="00FA00A7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50E1C" w:rsidRPr="00FA00A7">
        <w:rPr>
          <w:rFonts w:asciiTheme="minorHAnsi" w:hAnsiTheme="minorHAnsi" w:cstheme="minorHAnsi"/>
          <w:sz w:val="20"/>
          <w:szCs w:val="20"/>
        </w:rPr>
        <w:t>signed</w:t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Pr="00FA00A7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E1C" w:rsidRPr="00FA00A7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Cs/>
          <w:sz w:val="20"/>
          <w:szCs w:val="20"/>
        </w:rPr>
      </w:r>
      <w:r w:rsidR="0013217F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350E1C" w:rsidRPr="00FA00A7">
        <w:rPr>
          <w:rFonts w:asciiTheme="minorHAnsi" w:hAnsiTheme="minorHAnsi" w:cstheme="minorHAnsi"/>
          <w:sz w:val="20"/>
          <w:szCs w:val="20"/>
        </w:rPr>
        <w:t xml:space="preserve"> </w:t>
      </w:r>
      <w:r w:rsidR="00CE5C95" w:rsidRPr="00FA00A7">
        <w:rPr>
          <w:rFonts w:asciiTheme="minorHAnsi" w:hAnsiTheme="minorHAnsi" w:cstheme="minorHAnsi"/>
          <w:sz w:val="20"/>
          <w:szCs w:val="20"/>
        </w:rPr>
        <w:t>Job D</w:t>
      </w:r>
      <w:r w:rsidR="00350E1C" w:rsidRPr="00FA00A7">
        <w:rPr>
          <w:rFonts w:asciiTheme="minorHAnsi" w:hAnsiTheme="minorHAnsi" w:cstheme="minorHAnsi"/>
          <w:sz w:val="20"/>
          <w:szCs w:val="20"/>
        </w:rPr>
        <w:t>escription</w:t>
      </w:r>
      <w:r w:rsidR="00F72454" w:rsidRPr="00FA00A7">
        <w:rPr>
          <w:rFonts w:asciiTheme="minorHAnsi" w:hAnsiTheme="minorHAnsi" w:cstheme="minorHAnsi"/>
          <w:sz w:val="20"/>
          <w:szCs w:val="20"/>
        </w:rPr>
        <w:t xml:space="preserve"> </w:t>
      </w:r>
      <w:r w:rsidR="00C151C5" w:rsidRPr="00FA00A7">
        <w:rPr>
          <w:rFonts w:asciiTheme="minorHAnsi" w:hAnsiTheme="minorHAnsi" w:cstheme="minorHAnsi"/>
          <w:sz w:val="20"/>
          <w:szCs w:val="20"/>
        </w:rPr>
        <w:t>(</w:t>
      </w:r>
      <w:r w:rsidR="00C151C5" w:rsidRPr="00FA00A7">
        <w:rPr>
          <w:rFonts w:asciiTheme="minorHAnsi" w:hAnsiTheme="minorHAnsi" w:cstheme="minorHAnsi"/>
          <w:b/>
          <w:sz w:val="20"/>
          <w:szCs w:val="20"/>
        </w:rPr>
        <w:t>use template attached</w:t>
      </w:r>
      <w:r w:rsidR="00C151C5" w:rsidRPr="00FA00A7">
        <w:rPr>
          <w:rFonts w:asciiTheme="minorHAnsi" w:hAnsiTheme="minorHAnsi" w:cstheme="minorHAnsi"/>
          <w:sz w:val="20"/>
          <w:szCs w:val="20"/>
        </w:rPr>
        <w:t>)</w:t>
      </w:r>
      <w:r w:rsidR="00076FB4" w:rsidRPr="00FA00A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50E1C" w:rsidRPr="00FA00A7" w:rsidRDefault="00D61872" w:rsidP="00CE5C95">
      <w:pPr>
        <w:ind w:right="-90"/>
        <w:rPr>
          <w:rFonts w:asciiTheme="minorHAnsi" w:hAnsiTheme="minorHAnsi" w:cstheme="minorHAnsi"/>
          <w:sz w:val="20"/>
          <w:szCs w:val="20"/>
        </w:rPr>
      </w:pPr>
      <w:r w:rsidRPr="00FA00A7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E1C" w:rsidRPr="00FA00A7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Cs/>
          <w:sz w:val="20"/>
          <w:szCs w:val="20"/>
        </w:rPr>
      </w:r>
      <w:r w:rsidR="0013217F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350E1C" w:rsidRPr="00FA00A7">
        <w:rPr>
          <w:rFonts w:asciiTheme="minorHAnsi" w:hAnsiTheme="minorHAnsi" w:cstheme="minorHAnsi"/>
          <w:sz w:val="20"/>
          <w:szCs w:val="20"/>
        </w:rPr>
        <w:t xml:space="preserve"> </w:t>
      </w:r>
      <w:r w:rsidR="00CE5C95" w:rsidRPr="00FA00A7">
        <w:rPr>
          <w:rFonts w:asciiTheme="minorHAnsi" w:hAnsiTheme="minorHAnsi" w:cstheme="minorHAnsi"/>
          <w:sz w:val="20"/>
          <w:szCs w:val="20"/>
        </w:rPr>
        <w:t>Three L</w:t>
      </w:r>
      <w:r w:rsidR="00350E1C" w:rsidRPr="00FA00A7">
        <w:rPr>
          <w:rFonts w:asciiTheme="minorHAnsi" w:hAnsiTheme="minorHAnsi" w:cstheme="minorHAnsi"/>
          <w:sz w:val="20"/>
          <w:szCs w:val="20"/>
        </w:rPr>
        <w:t xml:space="preserve">etters of </w:t>
      </w:r>
      <w:r w:rsidR="00CE5C95" w:rsidRPr="00FA00A7">
        <w:rPr>
          <w:rFonts w:asciiTheme="minorHAnsi" w:hAnsiTheme="minorHAnsi" w:cstheme="minorHAnsi"/>
          <w:sz w:val="20"/>
          <w:szCs w:val="20"/>
        </w:rPr>
        <w:t>R</w:t>
      </w:r>
      <w:r w:rsidR="00350E1C" w:rsidRPr="00FA00A7">
        <w:rPr>
          <w:rFonts w:asciiTheme="minorHAnsi" w:hAnsiTheme="minorHAnsi" w:cstheme="minorHAnsi"/>
          <w:sz w:val="20"/>
          <w:szCs w:val="20"/>
        </w:rPr>
        <w:t>eference</w:t>
      </w:r>
      <w:r w:rsidR="00CE5C95" w:rsidRPr="00FA00A7">
        <w:rPr>
          <w:rFonts w:asciiTheme="minorHAnsi" w:hAnsiTheme="minorHAnsi" w:cstheme="minorHAnsi"/>
          <w:sz w:val="20"/>
          <w:szCs w:val="20"/>
        </w:rPr>
        <w:t xml:space="preserve"> (P.I. cannot be one of the</w:t>
      </w:r>
      <w:r w:rsidR="00C438C1" w:rsidRPr="00FA00A7">
        <w:rPr>
          <w:rFonts w:asciiTheme="minorHAnsi" w:hAnsiTheme="minorHAnsi" w:cstheme="minorHAnsi"/>
          <w:sz w:val="20"/>
          <w:szCs w:val="20"/>
        </w:rPr>
        <w:t xml:space="preserve"> </w:t>
      </w:r>
      <w:r w:rsidR="00D665CE" w:rsidRPr="00FA00A7">
        <w:rPr>
          <w:rFonts w:asciiTheme="minorHAnsi" w:hAnsiTheme="minorHAnsi" w:cstheme="minorHAnsi"/>
          <w:sz w:val="20"/>
          <w:szCs w:val="20"/>
        </w:rPr>
        <w:t>W</w:t>
      </w:r>
      <w:r w:rsidR="00C438C1" w:rsidRPr="00FA00A7">
        <w:rPr>
          <w:rFonts w:asciiTheme="minorHAnsi" w:hAnsiTheme="minorHAnsi" w:cstheme="minorHAnsi"/>
          <w:sz w:val="20"/>
          <w:szCs w:val="20"/>
        </w:rPr>
        <w:t>riters</w:t>
      </w:r>
      <w:r w:rsidR="00D665CE" w:rsidRPr="00FA00A7">
        <w:rPr>
          <w:rFonts w:asciiTheme="minorHAnsi" w:hAnsiTheme="minorHAnsi" w:cstheme="minorHAnsi"/>
          <w:sz w:val="20"/>
          <w:szCs w:val="20"/>
        </w:rPr>
        <w:t>)</w:t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="00766E3A" w:rsidRPr="00FA00A7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6E3A" w:rsidRPr="00FA00A7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Cs/>
          <w:sz w:val="20"/>
          <w:szCs w:val="20"/>
        </w:rPr>
      </w:r>
      <w:r w:rsidR="0013217F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766E3A" w:rsidRPr="00FA00A7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766E3A" w:rsidRPr="00FA00A7">
        <w:rPr>
          <w:rFonts w:asciiTheme="minorHAnsi" w:hAnsiTheme="minorHAnsi" w:cstheme="minorHAnsi"/>
          <w:bCs/>
          <w:sz w:val="20"/>
          <w:szCs w:val="20"/>
        </w:rPr>
        <w:t xml:space="preserve"> Copy of Ph.D. or equivalent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9"/>
        <w:gridCol w:w="2782"/>
        <w:gridCol w:w="2785"/>
      </w:tblGrid>
      <w:tr w:rsidR="00CE5C95" w:rsidRPr="00FA00A7" w:rsidTr="00CE5C95">
        <w:trPr>
          <w:trHeight w:val="20"/>
        </w:trPr>
        <w:tc>
          <w:tcPr>
            <w:tcW w:w="2551" w:type="pct"/>
          </w:tcPr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  <w:bookmarkStart w:id="0" w:name="Dropdown1"/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End w:id="0"/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Project Scientist FY (TC 3390)"/>
                    <w:listEntry w:val="Project Scientist FY-NEX (TC 3490)"/>
                    <w:listEntry w:val="Associate Project Scientist FY (TC 3392)"/>
                    <w:listEntry w:val="Associate Project Scientist FY-NEX (TC 3492)"/>
                    <w:listEntry w:val="Assistant Project Scientist FY (TC 3394)"/>
                    <w:listEntry w:val="Assistant Project Scientist FY-NEX (TC 3494)"/>
                  </w:ddList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3217F">
              <w:rPr>
                <w:rFonts w:asciiTheme="minorHAnsi" w:hAnsiTheme="minorHAnsi" w:cstheme="minorHAnsi"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4" w:type="pct"/>
          </w:tcPr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" w:name="Text7"/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Step:</w:t>
            </w:r>
          </w:p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bookmarkEnd w:id="1"/>
        <w:tc>
          <w:tcPr>
            <w:tcW w:w="1225" w:type="pct"/>
          </w:tcPr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904AB9" w:rsidRPr="00FA00A7" w:rsidTr="00CE5C95">
        <w:trPr>
          <w:trHeight w:val="20"/>
        </w:trPr>
        <w:tc>
          <w:tcPr>
            <w:tcW w:w="2551" w:type="pct"/>
          </w:tcPr>
          <w:p w:rsidR="00CE5C95" w:rsidRPr="00FA00A7" w:rsidRDefault="009266B8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Appointment Dates</w:t>
            </w:r>
            <w:r w:rsidR="00904AB9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904AB9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04AB9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350E1C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0E1C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50E1C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0E1C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0E1C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0E1C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0E1C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50E1C" w:rsidRPr="00FA00A7" w:rsidRDefault="00350E1C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FA00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</w:t>
            </w:r>
          </w:p>
          <w:p w:rsidR="008F35DE" w:rsidRPr="00FA00A7" w:rsidRDefault="008F35DE" w:rsidP="00CE5C95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Length of appt. 2 years or more? 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id w:val="7607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00A7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FA00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id w:val="12478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FA00A7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:rsidR="008F35DE" w:rsidRPr="00FA00A7" w:rsidRDefault="008F35DE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If yes, recruitment must be processed before appt. can be made.</w:t>
            </w:r>
          </w:p>
        </w:tc>
        <w:tc>
          <w:tcPr>
            <w:tcW w:w="2449" w:type="pct"/>
            <w:gridSpan w:val="2"/>
          </w:tcPr>
          <w:p w:rsidR="004753D8" w:rsidRPr="00FA00A7" w:rsidRDefault="004753D8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>(Select One Box)</w:t>
            </w:r>
          </w:p>
          <w:p w:rsidR="00392C91" w:rsidRPr="00FA00A7" w:rsidRDefault="004753D8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92C91" w:rsidRPr="00FA00A7">
              <w:rPr>
                <w:rFonts w:asciiTheme="minorHAnsi" w:hAnsiTheme="minorHAnsi" w:cstheme="minorHAnsi"/>
                <w:sz w:val="20"/>
                <w:szCs w:val="20"/>
              </w:rPr>
              <w:t>Annual Salary (Exempt only):  $</w:t>
            </w:r>
            <w:r w:rsidR="00392C91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392C91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92C91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392C91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92C91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92C91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92C91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92C91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92C91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92C91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  <w:p w:rsidR="00904AB9" w:rsidRPr="00FA00A7" w:rsidRDefault="004753D8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F31815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Hourly Rate</w:t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(Non Exempt only):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F6C65" w:rsidRPr="00FA00A7" w:rsidTr="00CE5C95">
        <w:trPr>
          <w:trHeight w:val="20"/>
        </w:trPr>
        <w:tc>
          <w:tcPr>
            <w:tcW w:w="5000" w:type="pct"/>
            <w:gridSpan w:val="3"/>
          </w:tcPr>
          <w:p w:rsidR="006F6C65" w:rsidRPr="00FA00A7" w:rsidRDefault="00394D88" w:rsidP="00CE5C95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Criteria for Appointment based on previous experience </w:t>
            </w:r>
            <w:r w:rsidR="006F6C65" w:rsidRPr="00FA00A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(must address each of the following): </w:t>
            </w:r>
          </w:p>
          <w:p w:rsidR="00194AA0" w:rsidRPr="00FA00A7" w:rsidRDefault="00AB668F" w:rsidP="00CE5C9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A00A7">
              <w:rPr>
                <w:rFonts w:cstheme="minorHAnsi"/>
                <w:b/>
                <w:sz w:val="20"/>
                <w:szCs w:val="20"/>
              </w:rPr>
              <w:t>Demonstrated significant, original, and creative contributions to a research or creative program or project</w:t>
            </w:r>
            <w:r w:rsidR="00C438C1" w:rsidRPr="00FA00A7">
              <w:rPr>
                <w:rFonts w:cstheme="minorHAnsi"/>
                <w:b/>
                <w:sz w:val="20"/>
                <w:szCs w:val="20"/>
              </w:rPr>
              <w:t>;</w:t>
            </w:r>
          </w:p>
          <w:p w:rsidR="00AB668F" w:rsidRPr="00FA00A7" w:rsidRDefault="00D61872" w:rsidP="00CE5C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AB668F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94AA0" w:rsidRPr="00FA00A7" w:rsidRDefault="00AB668F" w:rsidP="00CE5C9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A00A7">
              <w:rPr>
                <w:rFonts w:cstheme="minorHAnsi"/>
                <w:b/>
                <w:sz w:val="20"/>
                <w:szCs w:val="20"/>
              </w:rPr>
              <w:t>Professional competence and activity</w:t>
            </w:r>
            <w:r w:rsidR="00C438C1" w:rsidRPr="00FA00A7">
              <w:rPr>
                <w:rFonts w:cstheme="minorHAnsi"/>
                <w:b/>
                <w:sz w:val="20"/>
                <w:szCs w:val="20"/>
              </w:rPr>
              <w:t>;</w:t>
            </w:r>
          </w:p>
          <w:p w:rsidR="00AB668F" w:rsidRPr="00FA00A7" w:rsidRDefault="00D61872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AB668F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94AA0" w:rsidRPr="00FA00A7" w:rsidRDefault="00AB668F" w:rsidP="00CE5C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A00A7">
              <w:rPr>
                <w:rFonts w:cstheme="minorHAnsi"/>
                <w:b/>
                <w:sz w:val="20"/>
                <w:szCs w:val="20"/>
              </w:rPr>
              <w:t>University and public service (</w:t>
            </w:r>
            <w:r w:rsidR="00C74151">
              <w:rPr>
                <w:rFonts w:cstheme="minorHAnsi"/>
                <w:b/>
                <w:sz w:val="20"/>
                <w:szCs w:val="20"/>
              </w:rPr>
              <w:t>encouraged, but not required</w:t>
            </w:r>
            <w:r w:rsidRPr="00FA00A7">
              <w:rPr>
                <w:rFonts w:cstheme="minorHAnsi"/>
                <w:b/>
                <w:sz w:val="20"/>
                <w:szCs w:val="20"/>
              </w:rPr>
              <w:t>)</w:t>
            </w:r>
            <w:r w:rsidR="00194AA0" w:rsidRPr="00FA00A7">
              <w:rPr>
                <w:rFonts w:cstheme="minorHAnsi"/>
                <w:b/>
                <w:sz w:val="20"/>
                <w:szCs w:val="20"/>
              </w:rPr>
              <w:t>;</w:t>
            </w:r>
          </w:p>
          <w:p w:rsidR="006F6C65" w:rsidRPr="00FA00A7" w:rsidRDefault="00D61872" w:rsidP="00CE5C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AB668F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B668F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C6104D" w:rsidRPr="00FA00A7" w:rsidRDefault="00C438C1" w:rsidP="00CE5C95">
      <w:pPr>
        <w:pStyle w:val="ListParagraph"/>
        <w:numPr>
          <w:ilvl w:val="0"/>
          <w:numId w:val="1"/>
        </w:numPr>
        <w:tabs>
          <w:tab w:val="clear" w:pos="360"/>
        </w:tabs>
        <w:spacing w:after="0"/>
        <w:rPr>
          <w:rFonts w:cstheme="minorHAnsi"/>
          <w:b/>
          <w:sz w:val="20"/>
          <w:szCs w:val="20"/>
        </w:rPr>
      </w:pPr>
      <w:r w:rsidRPr="00FA00A7">
        <w:rPr>
          <w:rFonts w:cstheme="minorHAnsi"/>
          <w:b/>
          <w:sz w:val="20"/>
          <w:szCs w:val="20"/>
        </w:rPr>
        <w:t>REAPPOINTMENT</w:t>
      </w:r>
      <w:r w:rsidRPr="00FA00A7">
        <w:rPr>
          <w:rFonts w:cstheme="minorHAnsi"/>
          <w:sz w:val="20"/>
          <w:szCs w:val="20"/>
        </w:rPr>
        <w:t xml:space="preserve"> – Please include the following documents:  </w:t>
      </w:r>
    </w:p>
    <w:p w:rsidR="00C438C1" w:rsidRPr="00FA00A7" w:rsidRDefault="00D61872" w:rsidP="00481F7F">
      <w:pPr>
        <w:pStyle w:val="Heading1"/>
        <w:tabs>
          <w:tab w:val="left" w:pos="180"/>
          <w:tab w:val="left" w:pos="2700"/>
        </w:tabs>
        <w:rPr>
          <w:rFonts w:asciiTheme="minorHAnsi" w:hAnsiTheme="minorHAnsi" w:cstheme="minorHAnsi"/>
          <w:b w:val="0"/>
          <w:sz w:val="20"/>
          <w:szCs w:val="20"/>
        </w:rPr>
      </w:pPr>
      <w:r w:rsidRPr="00FA00A7">
        <w:rPr>
          <w:rFonts w:asciiTheme="minorHAnsi" w:hAnsiTheme="minorHAnsi" w:cstheme="minorHAnsi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38C1" w:rsidRPr="00FA00A7">
        <w:rPr>
          <w:rFonts w:asciiTheme="minorHAnsi" w:hAnsiTheme="minorHAnsi" w:cstheme="minorHAnsi"/>
          <w:bCs w:val="0"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Cs w:val="0"/>
          <w:sz w:val="20"/>
          <w:szCs w:val="20"/>
        </w:rPr>
      </w:r>
      <w:r w:rsidR="0013217F">
        <w:rPr>
          <w:rFonts w:asciiTheme="minorHAnsi" w:hAnsiTheme="minorHAnsi" w:cstheme="minorHAnsi"/>
          <w:bCs w:val="0"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Cs w:val="0"/>
          <w:sz w:val="20"/>
          <w:szCs w:val="20"/>
        </w:rPr>
        <w:fldChar w:fldCharType="end"/>
      </w:r>
      <w:r w:rsidR="00C438C1" w:rsidRPr="00FA00A7">
        <w:rPr>
          <w:rFonts w:asciiTheme="minorHAnsi" w:hAnsiTheme="minorHAnsi" w:cstheme="minorHAnsi"/>
          <w:sz w:val="20"/>
          <w:szCs w:val="20"/>
        </w:rPr>
        <w:t xml:space="preserve">  </w:t>
      </w:r>
      <w:r w:rsidR="00356005" w:rsidRPr="00FA00A7">
        <w:rPr>
          <w:rFonts w:asciiTheme="minorHAnsi" w:hAnsiTheme="minorHAnsi" w:cstheme="minorHAnsi"/>
          <w:b w:val="0"/>
          <w:sz w:val="20"/>
          <w:szCs w:val="20"/>
        </w:rPr>
        <w:t>APSU</w:t>
      </w:r>
      <w:r w:rsidR="00C438C1" w:rsidRPr="00FA00A7">
        <w:rPr>
          <w:rFonts w:asciiTheme="minorHAnsi" w:hAnsiTheme="minorHAnsi" w:cstheme="minorHAnsi"/>
          <w:b w:val="0"/>
          <w:sz w:val="20"/>
          <w:szCs w:val="20"/>
        </w:rPr>
        <w:t xml:space="preserve"> Bio/Bib,</w:t>
      </w:r>
      <w:r w:rsidR="00C438C1" w:rsidRPr="00FA00A7">
        <w:rPr>
          <w:rFonts w:asciiTheme="minorHAnsi" w:hAnsiTheme="minorHAnsi" w:cstheme="minorHAnsi"/>
          <w:sz w:val="20"/>
          <w:szCs w:val="20"/>
        </w:rPr>
        <w:t xml:space="preserve"> </w:t>
      </w:r>
      <w:r w:rsidR="00C438C1" w:rsidRPr="00FA00A7">
        <w:rPr>
          <w:rFonts w:asciiTheme="minorHAnsi" w:hAnsiTheme="minorHAnsi" w:cstheme="minorHAnsi"/>
          <w:b w:val="0"/>
          <w:sz w:val="20"/>
          <w:szCs w:val="20"/>
        </w:rPr>
        <w:t xml:space="preserve">updated/signed </w:t>
      </w:r>
      <w:r w:rsidR="00481F7F" w:rsidRPr="00FA00A7">
        <w:rPr>
          <w:rFonts w:asciiTheme="minorHAnsi" w:hAnsiTheme="minorHAnsi" w:cstheme="minorHAnsi"/>
          <w:sz w:val="20"/>
          <w:szCs w:val="20"/>
        </w:rPr>
        <w:t>(1 per year)</w:t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="00481F7F" w:rsidRPr="00FA00A7">
        <w:rPr>
          <w:rFonts w:asciiTheme="minorHAnsi" w:hAnsiTheme="minorHAnsi" w:cstheme="minorHAnsi"/>
          <w:sz w:val="20"/>
          <w:szCs w:val="20"/>
        </w:rPr>
        <w:tab/>
      </w:r>
      <w:r w:rsidRPr="00FA00A7">
        <w:rPr>
          <w:rFonts w:asciiTheme="minorHAnsi" w:hAnsiTheme="minorHAnsi" w:cstheme="minorHAnsi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38C1" w:rsidRPr="00FA00A7">
        <w:rPr>
          <w:rFonts w:asciiTheme="minorHAnsi" w:hAnsiTheme="minorHAnsi" w:cstheme="minorHAnsi"/>
          <w:bCs w:val="0"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Cs w:val="0"/>
          <w:sz w:val="20"/>
          <w:szCs w:val="20"/>
        </w:rPr>
      </w:r>
      <w:r w:rsidR="0013217F">
        <w:rPr>
          <w:rFonts w:asciiTheme="minorHAnsi" w:hAnsiTheme="minorHAnsi" w:cstheme="minorHAnsi"/>
          <w:bCs w:val="0"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Cs w:val="0"/>
          <w:sz w:val="20"/>
          <w:szCs w:val="20"/>
        </w:rPr>
        <w:fldChar w:fldCharType="end"/>
      </w:r>
      <w:r w:rsidR="00C438C1" w:rsidRPr="00FA00A7">
        <w:rPr>
          <w:rFonts w:asciiTheme="minorHAnsi" w:hAnsiTheme="minorHAnsi" w:cstheme="minorHAnsi"/>
          <w:sz w:val="20"/>
          <w:szCs w:val="20"/>
        </w:rPr>
        <w:t xml:space="preserve">  </w:t>
      </w:r>
      <w:r w:rsidR="00C438C1" w:rsidRPr="00FA00A7">
        <w:rPr>
          <w:rFonts w:asciiTheme="minorHAnsi" w:hAnsiTheme="minorHAnsi" w:cstheme="minorHAnsi"/>
          <w:b w:val="0"/>
          <w:sz w:val="20"/>
          <w:szCs w:val="20"/>
        </w:rPr>
        <w:t>Job Description</w:t>
      </w:r>
      <w:r w:rsidR="00C438C1" w:rsidRPr="00FA00A7">
        <w:rPr>
          <w:rFonts w:asciiTheme="minorHAnsi" w:hAnsiTheme="minorHAnsi" w:cstheme="minorHAnsi"/>
          <w:sz w:val="20"/>
          <w:szCs w:val="20"/>
        </w:rPr>
        <w:t xml:space="preserve"> (use template attached)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2"/>
        <w:gridCol w:w="2842"/>
        <w:gridCol w:w="2842"/>
      </w:tblGrid>
      <w:tr w:rsidR="00CE5C95" w:rsidRPr="00FA00A7" w:rsidTr="00CE5C95">
        <w:trPr>
          <w:trHeight w:val="199"/>
        </w:trPr>
        <w:tc>
          <w:tcPr>
            <w:tcW w:w="2500" w:type="pct"/>
          </w:tcPr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Project Scientist FY (TC 3390)"/>
                    <w:listEntry w:val="Project Scientist FY-NEX (TC 3490)"/>
                    <w:listEntry w:val="Associate Project Scientist FY (TC 3392)"/>
                    <w:listEntry w:val="Associate Project Scientist FY-NEX (TC 3492)"/>
                    <w:listEntry w:val="Assistant Project Scientist FY  (TC 3394)"/>
                    <w:listEntry w:val="Assistant Project Scientist FY-NEX (TC 3494)"/>
                  </w:ddList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3217F">
              <w:rPr>
                <w:rFonts w:asciiTheme="minorHAnsi" w:hAnsiTheme="minorHAnsi" w:cstheme="minorHAnsi"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Step:</w:t>
            </w:r>
          </w:p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904AB9" w:rsidRPr="00FA00A7" w:rsidTr="001200AD">
        <w:trPr>
          <w:trHeight w:val="827"/>
        </w:trPr>
        <w:tc>
          <w:tcPr>
            <w:tcW w:w="2500" w:type="pct"/>
          </w:tcPr>
          <w:p w:rsidR="00904AB9" w:rsidRPr="00FA00A7" w:rsidRDefault="009266B8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>Reappointment Dates</w:t>
            </w:r>
            <w:r w:rsidR="00904AB9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904AB9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904AB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5"/>
            <w:r w:rsidR="00473B79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to  </w:t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73B79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473B7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3B7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3B7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3B7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3B79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:rsidR="00473B79" w:rsidRPr="00FA00A7" w:rsidRDefault="00473B79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FA00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</w:t>
            </w:r>
          </w:p>
        </w:tc>
        <w:tc>
          <w:tcPr>
            <w:tcW w:w="2500" w:type="pct"/>
            <w:gridSpan w:val="2"/>
          </w:tcPr>
          <w:p w:rsidR="00392C91" w:rsidRPr="00FA00A7" w:rsidRDefault="00392C91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(Select One Box)</w:t>
            </w:r>
            <w:r w:rsidR="004753D8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04AB9" w:rsidRPr="00FA00A7" w:rsidRDefault="004753D8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Current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Annual Salary (Exempt only):  $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4753D8" w:rsidRPr="00FA00A7" w:rsidRDefault="004753D8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3217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Current </w:t>
            </w:r>
            <w:r w:rsidR="00F31815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>Hourly Rate</w:t>
            </w: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(Non Exempt only): 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B0577" w:rsidRPr="00FA00A7" w:rsidTr="001200AD">
        <w:trPr>
          <w:trHeight w:val="1817"/>
        </w:trPr>
        <w:tc>
          <w:tcPr>
            <w:tcW w:w="5000" w:type="pct"/>
            <w:gridSpan w:val="3"/>
          </w:tcPr>
          <w:p w:rsidR="001430CE" w:rsidRPr="00FA00A7" w:rsidRDefault="001430CE" w:rsidP="00CE5C95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Criteria for Reappointment based on work completed since appointment/reap</w:t>
            </w:r>
            <w:r w:rsidR="00BD76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</w:t>
            </w:r>
            <w:r w:rsidRPr="00FA00A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t.(must address each of the following): </w:t>
            </w:r>
          </w:p>
          <w:p w:rsidR="00CE5C95" w:rsidRPr="00FA00A7" w:rsidRDefault="00CE5C95" w:rsidP="00CE5C9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A00A7">
              <w:rPr>
                <w:rFonts w:cstheme="minorHAnsi"/>
                <w:b/>
                <w:sz w:val="20"/>
                <w:szCs w:val="20"/>
              </w:rPr>
              <w:t>Demonstrated significant, original, and creative contributions to a research or creative program or project;</w:t>
            </w:r>
          </w:p>
          <w:p w:rsidR="00CE5C95" w:rsidRPr="00FA00A7" w:rsidRDefault="00CE5C95" w:rsidP="00CE5C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CE5C95" w:rsidRPr="00FA00A7" w:rsidRDefault="00CE5C95" w:rsidP="00CE5C9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A00A7">
              <w:rPr>
                <w:rFonts w:cstheme="minorHAnsi"/>
                <w:b/>
                <w:sz w:val="20"/>
                <w:szCs w:val="20"/>
              </w:rPr>
              <w:t>Professional competence and activity;</w:t>
            </w:r>
          </w:p>
          <w:p w:rsidR="00CE5C95" w:rsidRPr="00FA00A7" w:rsidRDefault="00CE5C95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6" w:name="_GoBack"/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6"/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CE5C95" w:rsidRPr="00FA00A7" w:rsidRDefault="00CE5C95" w:rsidP="00CE5C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A00A7">
              <w:rPr>
                <w:rFonts w:cstheme="minorHAnsi"/>
                <w:b/>
                <w:sz w:val="20"/>
                <w:szCs w:val="20"/>
              </w:rPr>
              <w:t>University and public service (</w:t>
            </w:r>
            <w:r w:rsidR="00C74151">
              <w:rPr>
                <w:rFonts w:cstheme="minorHAnsi"/>
                <w:b/>
                <w:sz w:val="20"/>
                <w:szCs w:val="20"/>
              </w:rPr>
              <w:t>encouraged, but not required</w:t>
            </w:r>
            <w:r w:rsidRPr="00FA00A7">
              <w:rPr>
                <w:rFonts w:cstheme="minorHAnsi"/>
                <w:b/>
                <w:sz w:val="20"/>
                <w:szCs w:val="20"/>
              </w:rPr>
              <w:t>);</w:t>
            </w:r>
          </w:p>
          <w:p w:rsidR="00EB0577" w:rsidRPr="00FA00A7" w:rsidRDefault="00CE5C95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1206FB" w:rsidRPr="00FA00A7" w:rsidRDefault="000A1E6A" w:rsidP="00CE5C95">
      <w:pPr>
        <w:pStyle w:val="ListParagraph"/>
        <w:numPr>
          <w:ilvl w:val="0"/>
          <w:numId w:val="1"/>
        </w:numPr>
        <w:tabs>
          <w:tab w:val="clear" w:pos="360"/>
        </w:tabs>
        <w:spacing w:after="0"/>
        <w:rPr>
          <w:rFonts w:cstheme="minorHAnsi"/>
          <w:b/>
          <w:color w:val="FF0000"/>
          <w:sz w:val="20"/>
          <w:szCs w:val="20"/>
        </w:rPr>
      </w:pPr>
      <w:r w:rsidRPr="00FA00A7">
        <w:rPr>
          <w:rFonts w:cstheme="minorHAnsi"/>
          <w:b/>
          <w:sz w:val="20"/>
          <w:szCs w:val="20"/>
        </w:rPr>
        <w:t>FUNDING</w:t>
      </w:r>
      <w:r w:rsidR="009C6E9C" w:rsidRPr="00FA00A7">
        <w:rPr>
          <w:rFonts w:cstheme="minorHAnsi"/>
          <w:b/>
          <w:sz w:val="20"/>
          <w:szCs w:val="20"/>
        </w:rPr>
        <w:t xml:space="preserve"> </w:t>
      </w:r>
      <w:r w:rsidR="009C6E9C" w:rsidRPr="00FA00A7">
        <w:rPr>
          <w:rFonts w:cstheme="minorHAnsi"/>
          <w:b/>
          <w:color w:val="FF0000"/>
          <w:sz w:val="20"/>
          <w:szCs w:val="20"/>
        </w:rPr>
        <w:t>(Please attach email approval from Financial Analyst)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3510"/>
        <w:gridCol w:w="2641"/>
      </w:tblGrid>
      <w:tr w:rsidR="00605E34" w:rsidRPr="00FA00A7" w:rsidTr="00CE5C95">
        <w:tc>
          <w:tcPr>
            <w:tcW w:w="2294" w:type="pct"/>
          </w:tcPr>
          <w:p w:rsidR="00605E34" w:rsidRPr="00FA00A7" w:rsidRDefault="00681F7D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Full </w:t>
            </w:r>
            <w:r w:rsidR="00400D68" w:rsidRPr="00FA00A7">
              <w:rPr>
                <w:rFonts w:asciiTheme="minorHAnsi" w:hAnsiTheme="minorHAnsi" w:cstheme="minorHAnsi"/>
                <w:sz w:val="20"/>
                <w:szCs w:val="20"/>
              </w:rPr>
              <w:t>Fund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</w:p>
        </w:tc>
        <w:tc>
          <w:tcPr>
            <w:tcW w:w="1544" w:type="pct"/>
          </w:tcPr>
          <w:p w:rsidR="00605E34" w:rsidRPr="00FA00A7" w:rsidRDefault="00605E34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400D68" w:rsidRPr="00FA00A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350E1C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0D68" w:rsidRPr="00FA00A7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1162" w:type="pct"/>
          </w:tcPr>
          <w:p w:rsidR="00605E34" w:rsidRPr="00FA00A7" w:rsidRDefault="00400D68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End Date</w:t>
            </w:r>
          </w:p>
        </w:tc>
      </w:tr>
      <w:tr w:rsidR="00605E34" w:rsidRPr="00FA00A7" w:rsidTr="00CE5C95">
        <w:tc>
          <w:tcPr>
            <w:tcW w:w="2294" w:type="pct"/>
          </w:tcPr>
          <w:p w:rsidR="00605E34" w:rsidRPr="00FA00A7" w:rsidRDefault="00D61872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605E34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44" w:type="pct"/>
          </w:tcPr>
          <w:p w:rsidR="00605E34" w:rsidRPr="00FA00A7" w:rsidRDefault="00D61872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605E34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CE5C95" w:rsidRPr="00FA00A7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62" w:type="pct"/>
          </w:tcPr>
          <w:p w:rsidR="00605E34" w:rsidRPr="00FA00A7" w:rsidRDefault="00D61872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605E34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605E34" w:rsidRPr="00FA00A7" w:rsidTr="00CE5C95">
        <w:tc>
          <w:tcPr>
            <w:tcW w:w="2294" w:type="pct"/>
          </w:tcPr>
          <w:p w:rsidR="00605E34" w:rsidRPr="00FA00A7" w:rsidRDefault="00D61872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605E34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44" w:type="pct"/>
          </w:tcPr>
          <w:p w:rsidR="00605E34" w:rsidRPr="00FA00A7" w:rsidRDefault="00D61872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605E34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="00CE5C95" w:rsidRPr="00FA00A7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62" w:type="pct"/>
          </w:tcPr>
          <w:p w:rsidR="00605E34" w:rsidRPr="00FA00A7" w:rsidRDefault="00D61872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605E34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2374D4" w:rsidRPr="00FA00A7" w:rsidRDefault="002374D4" w:rsidP="00CE5C95">
      <w:pPr>
        <w:pStyle w:val="ListParagraph"/>
        <w:numPr>
          <w:ilvl w:val="0"/>
          <w:numId w:val="1"/>
        </w:numPr>
        <w:tabs>
          <w:tab w:val="clear" w:pos="360"/>
        </w:tabs>
        <w:spacing w:after="0"/>
        <w:rPr>
          <w:rFonts w:cstheme="minorHAnsi"/>
          <w:b/>
          <w:sz w:val="20"/>
          <w:szCs w:val="20"/>
        </w:rPr>
      </w:pPr>
      <w:r w:rsidRPr="00FA00A7">
        <w:rPr>
          <w:rFonts w:cstheme="minorHAnsi"/>
          <w:b/>
          <w:sz w:val="20"/>
          <w:szCs w:val="20"/>
        </w:rPr>
        <w:t>NEAR RELATIVE WAIVER REQUEST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2374D4" w:rsidRPr="00FA00A7" w:rsidTr="001200AD">
        <w:tc>
          <w:tcPr>
            <w:tcW w:w="5000" w:type="pct"/>
          </w:tcPr>
          <w:p w:rsidR="002374D4" w:rsidRPr="00FA00A7" w:rsidRDefault="002374D4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I am requesting permission to hire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, the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, who is also employed in the Department of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.  In accordance with Academic Personnel Policy 520-16,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will not participate in the processes of review and decision-making on any matter concerning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’s appointment, promotion, salary, retention or termination.</w:t>
            </w:r>
          </w:p>
        </w:tc>
      </w:tr>
    </w:tbl>
    <w:p w:rsidR="00D62615" w:rsidRPr="00FA00A7" w:rsidRDefault="009266B8" w:rsidP="00CE5C95">
      <w:pPr>
        <w:pStyle w:val="ListParagraph"/>
        <w:numPr>
          <w:ilvl w:val="0"/>
          <w:numId w:val="1"/>
        </w:numPr>
        <w:tabs>
          <w:tab w:val="clear" w:pos="360"/>
        </w:tabs>
        <w:spacing w:after="0"/>
        <w:rPr>
          <w:rFonts w:cstheme="minorHAnsi"/>
          <w:b/>
          <w:sz w:val="20"/>
          <w:szCs w:val="20"/>
        </w:rPr>
      </w:pPr>
      <w:r w:rsidRPr="00FA00A7">
        <w:rPr>
          <w:rFonts w:cstheme="minorHAnsi"/>
          <w:b/>
          <w:sz w:val="20"/>
          <w:szCs w:val="20"/>
        </w:rPr>
        <w:t>VOTE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2480"/>
        <w:gridCol w:w="1709"/>
        <w:gridCol w:w="1800"/>
        <w:gridCol w:w="1621"/>
        <w:gridCol w:w="2100"/>
      </w:tblGrid>
      <w:tr w:rsidR="00904AB9" w:rsidRPr="00FA00A7" w:rsidTr="00CE5C95">
        <w:tc>
          <w:tcPr>
            <w:tcW w:w="728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1091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52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92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13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24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904AB9" w:rsidRPr="00FA00A7" w:rsidTr="00CE5C95">
        <w:tc>
          <w:tcPr>
            <w:tcW w:w="728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ADVISORY VOTE</w:t>
            </w:r>
          </w:p>
        </w:tc>
        <w:tc>
          <w:tcPr>
            <w:tcW w:w="1091" w:type="pct"/>
          </w:tcPr>
          <w:p w:rsidR="00904AB9" w:rsidRPr="00FA00A7" w:rsidRDefault="00D62615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  <w:r w:rsidR="001A3733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B4AD5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1A3733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="001A3733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1A3733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52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92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13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24" w:type="pct"/>
          </w:tcPr>
          <w:p w:rsidR="00904AB9" w:rsidRPr="00FA00A7" w:rsidRDefault="00904AB9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1A3733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22" w:name="Text46"/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B4AD5" w:rsidRPr="00FA00A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B4AD5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FA00A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61872" w:rsidRPr="00FA00A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CA31A1" w:rsidRPr="00FA00A7" w:rsidRDefault="00CA31A1" w:rsidP="00CE5C9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F07718" w:rsidRPr="00FA00A7" w:rsidRDefault="00F07718" w:rsidP="00CE5C95">
      <w:pPr>
        <w:pStyle w:val="ListParagraph"/>
        <w:numPr>
          <w:ilvl w:val="0"/>
          <w:numId w:val="1"/>
        </w:numPr>
        <w:tabs>
          <w:tab w:val="clear" w:pos="360"/>
        </w:tabs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FA00A7">
        <w:rPr>
          <w:rFonts w:cstheme="minorHAnsi"/>
          <w:b/>
          <w:bCs/>
          <w:sz w:val="20"/>
          <w:szCs w:val="20"/>
        </w:rPr>
        <w:t xml:space="preserve">SUPPLEMENTAL FORM REQUIRED IF </w:t>
      </w:r>
      <w:r w:rsidR="001739A8" w:rsidRPr="00FA00A7">
        <w:rPr>
          <w:rFonts w:cstheme="minorHAnsi"/>
          <w:b/>
          <w:bCs/>
          <w:sz w:val="20"/>
          <w:szCs w:val="20"/>
        </w:rPr>
        <w:t xml:space="preserve">EITHER ‘YES’ </w:t>
      </w:r>
      <w:r w:rsidRPr="00FA00A7">
        <w:rPr>
          <w:rFonts w:cstheme="minorHAnsi"/>
          <w:b/>
          <w:bCs/>
          <w:sz w:val="20"/>
          <w:szCs w:val="20"/>
        </w:rPr>
        <w:t xml:space="preserve">BOX BELOW IS CHECKED </w:t>
      </w:r>
    </w:p>
    <w:p w:rsidR="00D062F4" w:rsidRPr="00FA00A7" w:rsidRDefault="00D062F4" w:rsidP="00CE5C95">
      <w:pPr>
        <w:ind w:right="-630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FA00A7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*Is the appointee currently a postdoc and has reached their 5-year max. experience? </w:t>
      </w:r>
      <w:r w:rsidRPr="00FA00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A00A7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r w:rsidRPr="00FA00A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0A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/>
          <w:bCs/>
          <w:sz w:val="20"/>
          <w:szCs w:val="20"/>
        </w:rPr>
      </w:r>
      <w:r w:rsidR="0013217F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FA00A7">
        <w:rPr>
          <w:rFonts w:asciiTheme="minorHAnsi" w:hAnsiTheme="minorHAnsi" w:cstheme="minorHAnsi"/>
          <w:b/>
          <w:bCs/>
          <w:sz w:val="20"/>
          <w:szCs w:val="20"/>
        </w:rPr>
        <w:t xml:space="preserve">  No  </w:t>
      </w:r>
      <w:r w:rsidRPr="00FA00A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0A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13217F">
        <w:rPr>
          <w:rFonts w:asciiTheme="minorHAnsi" w:hAnsiTheme="minorHAnsi" w:cstheme="minorHAnsi"/>
          <w:b/>
          <w:bCs/>
          <w:sz w:val="20"/>
          <w:szCs w:val="20"/>
        </w:rPr>
      </w:r>
      <w:r w:rsidR="0013217F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FA00A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A00A7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E906FC" w:rsidRPr="00FA00A7">
        <w:rPr>
          <w:rFonts w:asciiTheme="minorHAnsi" w:hAnsiTheme="minorHAnsi" w:cstheme="minorHAnsi"/>
          <w:bCs/>
          <w:i/>
          <w:color w:val="FF0000"/>
          <w:sz w:val="20"/>
          <w:szCs w:val="20"/>
        </w:rPr>
        <w:t>If no, fill out a supplemental form</w:t>
      </w:r>
      <w:r w:rsidRPr="00FA00A7">
        <w:rPr>
          <w:rFonts w:asciiTheme="minorHAnsi" w:hAnsiTheme="minorHAnsi" w:cstheme="minorHAnsi"/>
          <w:bCs/>
          <w:i/>
          <w:color w:val="FF0000"/>
          <w:sz w:val="20"/>
          <w:szCs w:val="20"/>
        </w:rPr>
        <w:t>.</w:t>
      </w:r>
    </w:p>
    <w:p w:rsidR="00CE5C95" w:rsidRPr="00FA00A7" w:rsidRDefault="00F07718" w:rsidP="00CE5C95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 w:val="20"/>
          <w:szCs w:val="20"/>
        </w:rPr>
      </w:pPr>
      <w:r w:rsidRPr="00FA00A7">
        <w:rPr>
          <w:rFonts w:cstheme="minorHAnsi"/>
          <w:bCs/>
          <w:sz w:val="20"/>
          <w:szCs w:val="20"/>
        </w:rPr>
        <w:t xml:space="preserve">Is the appointee currently employed by UCR?   </w:t>
      </w:r>
      <w:r w:rsidR="001739A8" w:rsidRPr="00FA00A7">
        <w:rPr>
          <w:rFonts w:cstheme="minorHAnsi"/>
          <w:bCs/>
          <w:sz w:val="20"/>
          <w:szCs w:val="20"/>
        </w:rPr>
        <w:t xml:space="preserve">Yes  </w:t>
      </w:r>
      <w:r w:rsidRPr="00FA00A7">
        <w:rPr>
          <w:rFonts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00A7">
        <w:rPr>
          <w:rFonts w:cstheme="minorHAnsi"/>
          <w:bCs/>
          <w:sz w:val="20"/>
          <w:szCs w:val="20"/>
        </w:rPr>
        <w:instrText xml:space="preserve"> FORMCHECKBOX </w:instrText>
      </w:r>
      <w:r w:rsidR="0013217F">
        <w:rPr>
          <w:rFonts w:cstheme="minorHAnsi"/>
          <w:bCs/>
          <w:sz w:val="20"/>
          <w:szCs w:val="20"/>
        </w:rPr>
      </w:r>
      <w:r w:rsidR="0013217F">
        <w:rPr>
          <w:rFonts w:cstheme="minorHAnsi"/>
          <w:bCs/>
          <w:sz w:val="20"/>
          <w:szCs w:val="20"/>
        </w:rPr>
        <w:fldChar w:fldCharType="separate"/>
      </w:r>
      <w:r w:rsidRPr="00FA00A7">
        <w:rPr>
          <w:rFonts w:cstheme="minorHAnsi"/>
          <w:bCs/>
          <w:sz w:val="20"/>
          <w:szCs w:val="20"/>
        </w:rPr>
        <w:fldChar w:fldCharType="end"/>
      </w:r>
      <w:r w:rsidR="001739A8" w:rsidRPr="00FA00A7">
        <w:rPr>
          <w:rFonts w:cstheme="minorHAnsi"/>
          <w:bCs/>
          <w:sz w:val="20"/>
          <w:szCs w:val="20"/>
        </w:rPr>
        <w:t xml:space="preserve">  No </w:t>
      </w:r>
      <w:r w:rsidR="001739A8" w:rsidRPr="00FA00A7">
        <w:rPr>
          <w:rFonts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39A8" w:rsidRPr="00FA00A7">
        <w:rPr>
          <w:rFonts w:cstheme="minorHAnsi"/>
          <w:bCs/>
          <w:sz w:val="20"/>
          <w:szCs w:val="20"/>
        </w:rPr>
        <w:instrText xml:space="preserve"> FORMCHECKBOX </w:instrText>
      </w:r>
      <w:r w:rsidR="0013217F">
        <w:rPr>
          <w:rFonts w:cstheme="minorHAnsi"/>
          <w:bCs/>
          <w:sz w:val="20"/>
          <w:szCs w:val="20"/>
        </w:rPr>
      </w:r>
      <w:r w:rsidR="0013217F">
        <w:rPr>
          <w:rFonts w:cstheme="minorHAnsi"/>
          <w:bCs/>
          <w:sz w:val="20"/>
          <w:szCs w:val="20"/>
        </w:rPr>
        <w:fldChar w:fldCharType="separate"/>
      </w:r>
      <w:r w:rsidR="001739A8" w:rsidRPr="00FA00A7">
        <w:rPr>
          <w:rFonts w:cstheme="minorHAnsi"/>
          <w:bCs/>
          <w:sz w:val="20"/>
          <w:szCs w:val="20"/>
        </w:rPr>
        <w:fldChar w:fldCharType="end"/>
      </w:r>
    </w:p>
    <w:p w:rsidR="001C54CE" w:rsidRPr="00FA00A7" w:rsidRDefault="00F07718" w:rsidP="00CE5C95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 w:val="20"/>
          <w:szCs w:val="20"/>
        </w:rPr>
      </w:pPr>
      <w:r w:rsidRPr="00FA00A7">
        <w:rPr>
          <w:rFonts w:cstheme="minorHAnsi"/>
          <w:bCs/>
          <w:sz w:val="20"/>
          <w:szCs w:val="20"/>
        </w:rPr>
        <w:t xml:space="preserve">Were 50% or more of the duties performed previously by a represented position?  </w:t>
      </w:r>
      <w:r w:rsidR="001739A8" w:rsidRPr="00FA00A7">
        <w:rPr>
          <w:rFonts w:cstheme="minorHAnsi"/>
          <w:bCs/>
          <w:sz w:val="20"/>
          <w:szCs w:val="20"/>
        </w:rPr>
        <w:t xml:space="preserve">Yes  </w:t>
      </w:r>
      <w:r w:rsidR="001739A8" w:rsidRPr="00FA00A7">
        <w:rPr>
          <w:rFonts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39A8" w:rsidRPr="00FA00A7">
        <w:rPr>
          <w:rFonts w:cstheme="minorHAnsi"/>
          <w:bCs/>
          <w:sz w:val="20"/>
          <w:szCs w:val="20"/>
        </w:rPr>
        <w:instrText xml:space="preserve"> FORMCHECKBOX </w:instrText>
      </w:r>
      <w:r w:rsidR="0013217F">
        <w:rPr>
          <w:rFonts w:cstheme="minorHAnsi"/>
          <w:bCs/>
          <w:sz w:val="20"/>
          <w:szCs w:val="20"/>
        </w:rPr>
      </w:r>
      <w:r w:rsidR="0013217F">
        <w:rPr>
          <w:rFonts w:cstheme="minorHAnsi"/>
          <w:bCs/>
          <w:sz w:val="20"/>
          <w:szCs w:val="20"/>
        </w:rPr>
        <w:fldChar w:fldCharType="separate"/>
      </w:r>
      <w:r w:rsidR="001739A8" w:rsidRPr="00FA00A7">
        <w:rPr>
          <w:rFonts w:cstheme="minorHAnsi"/>
          <w:bCs/>
          <w:sz w:val="20"/>
          <w:szCs w:val="20"/>
        </w:rPr>
        <w:fldChar w:fldCharType="end"/>
      </w:r>
      <w:r w:rsidR="001739A8" w:rsidRPr="00FA00A7">
        <w:rPr>
          <w:rFonts w:cstheme="minorHAnsi"/>
          <w:bCs/>
          <w:sz w:val="20"/>
          <w:szCs w:val="20"/>
        </w:rPr>
        <w:t xml:space="preserve">  No </w:t>
      </w:r>
      <w:r w:rsidR="001739A8" w:rsidRPr="00FA00A7">
        <w:rPr>
          <w:rFonts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39A8" w:rsidRPr="00FA00A7">
        <w:rPr>
          <w:rFonts w:cstheme="minorHAnsi"/>
          <w:bCs/>
          <w:sz w:val="20"/>
          <w:szCs w:val="20"/>
        </w:rPr>
        <w:instrText xml:space="preserve"> FORMCHECKBOX </w:instrText>
      </w:r>
      <w:r w:rsidR="0013217F">
        <w:rPr>
          <w:rFonts w:cstheme="minorHAnsi"/>
          <w:bCs/>
          <w:sz w:val="20"/>
          <w:szCs w:val="20"/>
        </w:rPr>
      </w:r>
      <w:r w:rsidR="0013217F">
        <w:rPr>
          <w:rFonts w:cstheme="minorHAnsi"/>
          <w:bCs/>
          <w:sz w:val="20"/>
          <w:szCs w:val="20"/>
        </w:rPr>
        <w:fldChar w:fldCharType="separate"/>
      </w:r>
      <w:r w:rsidR="001739A8" w:rsidRPr="00FA00A7">
        <w:rPr>
          <w:rFonts w:cstheme="minorHAnsi"/>
          <w:bCs/>
          <w:sz w:val="20"/>
          <w:szCs w:val="20"/>
        </w:rPr>
        <w:fldChar w:fldCharType="end"/>
      </w:r>
    </w:p>
    <w:p w:rsidR="00F07718" w:rsidRPr="00FA00A7" w:rsidRDefault="00F07718" w:rsidP="00CE5C9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727"/>
        <w:gridCol w:w="719"/>
        <w:gridCol w:w="3166"/>
        <w:gridCol w:w="1728"/>
      </w:tblGrid>
      <w:tr w:rsidR="001200AD" w:rsidRPr="00FA00A7" w:rsidTr="001200AD">
        <w:tc>
          <w:tcPr>
            <w:tcW w:w="1508" w:type="pct"/>
            <w:tcBorders>
              <w:bottom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2" w:type="pct"/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00AD" w:rsidRPr="00FA00A7" w:rsidTr="001200AD">
        <w:tc>
          <w:tcPr>
            <w:tcW w:w="1508" w:type="pct"/>
            <w:tcBorders>
              <w:top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Supervisor’s Signature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342" w:type="pct"/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Department Chair’s Signature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1200AD" w:rsidRPr="00FA00A7" w:rsidRDefault="001200AD" w:rsidP="00CE5C95">
      <w:pPr>
        <w:rPr>
          <w:rFonts w:asciiTheme="minorHAnsi" w:hAnsiTheme="minorHAnsi" w:cstheme="minorHAnsi"/>
          <w:bCs/>
          <w:sz w:val="20"/>
          <w:szCs w:val="20"/>
        </w:rPr>
      </w:pPr>
    </w:p>
    <w:p w:rsidR="001200AD" w:rsidRPr="00FA00A7" w:rsidRDefault="001200AD" w:rsidP="00CE5C95">
      <w:pPr>
        <w:rPr>
          <w:rFonts w:asciiTheme="minorHAnsi" w:hAnsiTheme="minorHAnsi" w:cstheme="minorHAnsi"/>
          <w:bCs/>
          <w:sz w:val="20"/>
          <w:szCs w:val="20"/>
        </w:rPr>
      </w:pPr>
      <w:r w:rsidRPr="00FA00A7">
        <w:rPr>
          <w:rFonts w:asciiTheme="minorHAnsi" w:hAnsiTheme="minorHAnsi" w:cstheme="minorHAnsi"/>
          <w:bCs/>
          <w:sz w:val="20"/>
          <w:szCs w:val="20"/>
        </w:rPr>
        <w:br w:type="page"/>
      </w:r>
    </w:p>
    <w:p w:rsidR="00A86082" w:rsidRPr="00FA00A7" w:rsidRDefault="00A86082" w:rsidP="00CE5C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00A7">
        <w:rPr>
          <w:rFonts w:asciiTheme="minorHAnsi" w:hAnsiTheme="minorHAnsi" w:cstheme="minorHAnsi"/>
          <w:b/>
          <w:sz w:val="20"/>
          <w:szCs w:val="20"/>
        </w:rPr>
        <w:lastRenderedPageBreak/>
        <w:t>JOB DESCRIPTION</w:t>
      </w:r>
      <w:r w:rsidRPr="00FA00A7">
        <w:rPr>
          <w:rFonts w:asciiTheme="minorHAnsi" w:hAnsiTheme="minorHAnsi" w:cstheme="minorHAnsi"/>
          <w:b/>
          <w:sz w:val="20"/>
          <w:szCs w:val="20"/>
        </w:rPr>
        <w:br/>
        <w:t>PROJECT SCIENTIST SERIES</w:t>
      </w:r>
    </w:p>
    <w:p w:rsidR="00A86082" w:rsidRPr="00FA00A7" w:rsidRDefault="00A86082" w:rsidP="00CE5C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00A7">
        <w:rPr>
          <w:rFonts w:asciiTheme="minorHAnsi" w:hAnsiTheme="minorHAnsi" w:cstheme="minorHAnsi"/>
          <w:b/>
          <w:sz w:val="20"/>
          <w:szCs w:val="20"/>
        </w:rPr>
        <w:t>(APM 311)</w:t>
      </w:r>
    </w:p>
    <w:p w:rsidR="00A86082" w:rsidRPr="00FA00A7" w:rsidRDefault="00A86082" w:rsidP="00CE5C95">
      <w:pPr>
        <w:rPr>
          <w:rFonts w:asciiTheme="minorHAnsi" w:hAnsiTheme="minorHAnsi" w:cstheme="minorHAnsi"/>
          <w:b/>
          <w:sz w:val="20"/>
          <w:szCs w:val="20"/>
        </w:rPr>
      </w:pPr>
      <w:r w:rsidRPr="00FA00A7">
        <w:rPr>
          <w:rFonts w:asciiTheme="minorHAnsi" w:hAnsiTheme="minorHAnsi" w:cstheme="minorHAnsi"/>
          <w:b/>
          <w:sz w:val="20"/>
          <w:szCs w:val="20"/>
        </w:rPr>
        <w:t>CANDIDATE’S NAME:</w:t>
      </w:r>
      <w:r w:rsidR="0027574A" w:rsidRPr="00FA00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574A" w:rsidRPr="00FA00A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7574A" w:rsidRPr="00FA00A7">
        <w:rPr>
          <w:rFonts w:asciiTheme="minorHAnsi" w:hAnsiTheme="minorHAnsi" w:cstheme="minorHAnsi"/>
          <w:sz w:val="20"/>
          <w:szCs w:val="20"/>
        </w:rPr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separate"/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end"/>
      </w:r>
      <w:r w:rsidRPr="00FA00A7">
        <w:rPr>
          <w:rFonts w:asciiTheme="minorHAnsi" w:hAnsiTheme="minorHAnsi" w:cstheme="minorHAnsi"/>
          <w:b/>
          <w:sz w:val="20"/>
          <w:szCs w:val="20"/>
        </w:rPr>
        <w:br/>
        <w:t>RANK &amp; STEP:</w:t>
      </w:r>
      <w:r w:rsidR="0027574A" w:rsidRPr="00FA00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574A" w:rsidRPr="00FA00A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7574A" w:rsidRPr="00FA00A7">
        <w:rPr>
          <w:rFonts w:asciiTheme="minorHAnsi" w:hAnsiTheme="minorHAnsi" w:cstheme="minorHAnsi"/>
          <w:sz w:val="20"/>
          <w:szCs w:val="20"/>
        </w:rPr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separate"/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end"/>
      </w:r>
      <w:r w:rsidRPr="00FA00A7">
        <w:rPr>
          <w:rFonts w:asciiTheme="minorHAnsi" w:hAnsiTheme="minorHAnsi" w:cstheme="minorHAnsi"/>
          <w:b/>
          <w:sz w:val="20"/>
          <w:szCs w:val="20"/>
        </w:rPr>
        <w:br/>
        <w:t>SUPERVISOR’S NAME:</w:t>
      </w:r>
      <w:r w:rsidR="0027574A" w:rsidRPr="00FA00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574A" w:rsidRPr="00FA00A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7574A" w:rsidRPr="00FA00A7">
        <w:rPr>
          <w:rFonts w:asciiTheme="minorHAnsi" w:hAnsiTheme="minorHAnsi" w:cstheme="minorHAnsi"/>
          <w:sz w:val="20"/>
          <w:szCs w:val="20"/>
        </w:rPr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separate"/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end"/>
      </w:r>
      <w:r w:rsidRPr="00FA00A7">
        <w:rPr>
          <w:rFonts w:asciiTheme="minorHAnsi" w:hAnsiTheme="minorHAnsi" w:cstheme="minorHAnsi"/>
          <w:b/>
          <w:sz w:val="20"/>
          <w:szCs w:val="20"/>
        </w:rPr>
        <w:br/>
        <w:t>RESEARCH AREA:</w:t>
      </w:r>
      <w:r w:rsidR="0027574A" w:rsidRPr="00FA00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574A" w:rsidRPr="00FA00A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7574A" w:rsidRPr="00FA00A7">
        <w:rPr>
          <w:rFonts w:asciiTheme="minorHAnsi" w:hAnsiTheme="minorHAnsi" w:cstheme="minorHAnsi"/>
          <w:sz w:val="20"/>
          <w:szCs w:val="20"/>
        </w:rPr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separate"/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="0027574A" w:rsidRPr="00FA00A7">
        <w:rPr>
          <w:rFonts w:asciiTheme="minorHAnsi" w:hAnsiTheme="minorHAnsi" w:cstheme="minorHAnsi"/>
          <w:sz w:val="20"/>
          <w:szCs w:val="20"/>
        </w:rPr>
        <w:fldChar w:fldCharType="end"/>
      </w:r>
    </w:p>
    <w:p w:rsidR="00A86082" w:rsidRPr="00FA00A7" w:rsidRDefault="00A86082" w:rsidP="00CE5C95">
      <w:pPr>
        <w:rPr>
          <w:rFonts w:asciiTheme="minorHAnsi" w:hAnsiTheme="minorHAnsi" w:cstheme="minorHAnsi"/>
          <w:sz w:val="20"/>
          <w:szCs w:val="20"/>
        </w:rPr>
      </w:pPr>
    </w:p>
    <w:p w:rsidR="00A86082" w:rsidRPr="00FA00A7" w:rsidRDefault="00A86082" w:rsidP="00CE5C9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A00A7">
        <w:rPr>
          <w:rFonts w:asciiTheme="minorHAnsi" w:hAnsiTheme="minorHAnsi" w:cstheme="minorHAnsi"/>
          <w:i/>
          <w:sz w:val="20"/>
          <w:szCs w:val="20"/>
        </w:rPr>
        <w:t>Definition of Title (311):  academic appointees who make significant and creative contributions to a research or creative project in any academic discipline.  They are not required to carry out independent research or develop an independent research reputation.  They do not have any teaching responsibilities.</w:t>
      </w:r>
    </w:p>
    <w:p w:rsidR="00A86082" w:rsidRPr="00FA00A7" w:rsidRDefault="00A86082" w:rsidP="00CE5C95">
      <w:pPr>
        <w:rPr>
          <w:rFonts w:asciiTheme="minorHAnsi" w:hAnsiTheme="minorHAnsi" w:cstheme="minorHAnsi"/>
          <w:sz w:val="20"/>
          <w:szCs w:val="20"/>
        </w:rPr>
      </w:pPr>
    </w:p>
    <w:p w:rsidR="00A86082" w:rsidRPr="00FA00A7" w:rsidRDefault="001430CE" w:rsidP="00CE5C95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A00A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DUTIES TO BE PERFORMED FOR</w:t>
      </w:r>
      <w:r w:rsidR="00A86082" w:rsidRPr="00FA00A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APPOINTMENT</w:t>
      </w:r>
      <w:r w:rsidRPr="00FA00A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, REAPT.</w:t>
      </w:r>
      <w:r w:rsidR="00A86082" w:rsidRPr="00FA00A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AND ADVANCEMENT (</w:t>
      </w:r>
      <w:r w:rsidR="00A86082" w:rsidRPr="00FA00A7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address all three ar</w:t>
      </w:r>
      <w:r w:rsidR="00A86082" w:rsidRPr="00FA00A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eas for appointment</w:t>
      </w:r>
      <w:r w:rsidRPr="00FA00A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/reappointment</w:t>
      </w:r>
      <w:r w:rsidR="00A86082" w:rsidRPr="00FA00A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)</w:t>
      </w:r>
      <w:r w:rsidR="00A86082" w:rsidRPr="00FA00A7"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p w:rsidR="00A86082" w:rsidRPr="00FA00A7" w:rsidRDefault="00A86082" w:rsidP="00CE5C95">
      <w:pPr>
        <w:rPr>
          <w:rFonts w:asciiTheme="minorHAnsi" w:hAnsiTheme="minorHAnsi" w:cstheme="minorHAnsi"/>
          <w:b/>
          <w:sz w:val="20"/>
          <w:szCs w:val="20"/>
        </w:rPr>
      </w:pPr>
    </w:p>
    <w:p w:rsidR="001200AD" w:rsidRPr="00FA00A7" w:rsidRDefault="00A86082" w:rsidP="00CE5C9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FA00A7">
        <w:rPr>
          <w:rFonts w:cstheme="minorHAnsi"/>
          <w:sz w:val="20"/>
          <w:szCs w:val="20"/>
        </w:rPr>
        <w:t>Demonstrated significant, original, and creative contributions to a research or creative program or project:</w:t>
      </w:r>
    </w:p>
    <w:p w:rsidR="00A86082" w:rsidRPr="00FA00A7" w:rsidRDefault="0027574A" w:rsidP="00CE5C95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FA00A7">
        <w:rPr>
          <w:rFonts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00A7">
        <w:rPr>
          <w:rFonts w:cstheme="minorHAnsi"/>
          <w:sz w:val="20"/>
          <w:szCs w:val="20"/>
        </w:rPr>
        <w:instrText xml:space="preserve"> FORMTEXT </w:instrText>
      </w:r>
      <w:r w:rsidRPr="00FA00A7">
        <w:rPr>
          <w:rFonts w:cstheme="minorHAnsi"/>
          <w:sz w:val="20"/>
          <w:szCs w:val="20"/>
        </w:rPr>
      </w:r>
      <w:r w:rsidRPr="00FA00A7">
        <w:rPr>
          <w:rFonts w:cstheme="minorHAnsi"/>
          <w:sz w:val="20"/>
          <w:szCs w:val="20"/>
        </w:rPr>
        <w:fldChar w:fldCharType="separate"/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sz w:val="20"/>
          <w:szCs w:val="20"/>
        </w:rPr>
        <w:fldChar w:fldCharType="end"/>
      </w:r>
    </w:p>
    <w:p w:rsidR="00A86082" w:rsidRPr="00FA00A7" w:rsidRDefault="00A86082" w:rsidP="00CE5C95">
      <w:pPr>
        <w:rPr>
          <w:rFonts w:asciiTheme="minorHAnsi" w:hAnsiTheme="minorHAnsi" w:cstheme="minorHAnsi"/>
          <w:sz w:val="20"/>
          <w:szCs w:val="20"/>
        </w:rPr>
      </w:pPr>
    </w:p>
    <w:p w:rsidR="001200AD" w:rsidRPr="00FA00A7" w:rsidRDefault="00A86082" w:rsidP="00CE5C9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FA00A7">
        <w:rPr>
          <w:rFonts w:cstheme="minorHAnsi"/>
          <w:sz w:val="20"/>
          <w:szCs w:val="20"/>
        </w:rPr>
        <w:t>Professional competence and activity:</w:t>
      </w:r>
    </w:p>
    <w:p w:rsidR="00A86082" w:rsidRPr="00FA00A7" w:rsidRDefault="0027574A" w:rsidP="00CE5C95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FA00A7">
        <w:rPr>
          <w:rFonts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00A7">
        <w:rPr>
          <w:rFonts w:cstheme="minorHAnsi"/>
          <w:sz w:val="20"/>
          <w:szCs w:val="20"/>
        </w:rPr>
        <w:instrText xml:space="preserve"> FORMTEXT </w:instrText>
      </w:r>
      <w:r w:rsidRPr="00FA00A7">
        <w:rPr>
          <w:rFonts w:cstheme="minorHAnsi"/>
          <w:sz w:val="20"/>
          <w:szCs w:val="20"/>
        </w:rPr>
      </w:r>
      <w:r w:rsidRPr="00FA00A7">
        <w:rPr>
          <w:rFonts w:cstheme="minorHAnsi"/>
          <w:sz w:val="20"/>
          <w:szCs w:val="20"/>
        </w:rPr>
        <w:fldChar w:fldCharType="separate"/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sz w:val="20"/>
          <w:szCs w:val="20"/>
        </w:rPr>
        <w:fldChar w:fldCharType="end"/>
      </w:r>
    </w:p>
    <w:p w:rsidR="00A86082" w:rsidRPr="00FA00A7" w:rsidRDefault="00A86082" w:rsidP="00CE5C95">
      <w:pPr>
        <w:rPr>
          <w:rFonts w:asciiTheme="minorHAnsi" w:hAnsiTheme="minorHAnsi" w:cstheme="minorHAnsi"/>
          <w:sz w:val="20"/>
          <w:szCs w:val="20"/>
        </w:rPr>
      </w:pPr>
    </w:p>
    <w:p w:rsidR="001200AD" w:rsidRPr="00FA00A7" w:rsidRDefault="00A86082" w:rsidP="00CE5C9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FA00A7">
        <w:rPr>
          <w:rFonts w:cstheme="minorHAnsi"/>
          <w:sz w:val="20"/>
          <w:szCs w:val="20"/>
        </w:rPr>
        <w:t xml:space="preserve">University and Public Service </w:t>
      </w:r>
      <w:r w:rsidR="001200AD" w:rsidRPr="00FA00A7">
        <w:rPr>
          <w:rFonts w:cstheme="minorHAnsi"/>
          <w:sz w:val="20"/>
          <w:szCs w:val="20"/>
        </w:rPr>
        <w:t>are encouraged but not required:</w:t>
      </w:r>
    </w:p>
    <w:p w:rsidR="00A86082" w:rsidRPr="00FA00A7" w:rsidRDefault="0027574A" w:rsidP="00CE5C95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FA00A7">
        <w:rPr>
          <w:rFonts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00A7">
        <w:rPr>
          <w:rFonts w:cstheme="minorHAnsi"/>
          <w:sz w:val="20"/>
          <w:szCs w:val="20"/>
        </w:rPr>
        <w:instrText xml:space="preserve"> FORMTEXT </w:instrText>
      </w:r>
      <w:r w:rsidRPr="00FA00A7">
        <w:rPr>
          <w:rFonts w:cstheme="minorHAnsi"/>
          <w:sz w:val="20"/>
          <w:szCs w:val="20"/>
        </w:rPr>
      </w:r>
      <w:r w:rsidRPr="00FA00A7">
        <w:rPr>
          <w:rFonts w:cstheme="minorHAnsi"/>
          <w:sz w:val="20"/>
          <w:szCs w:val="20"/>
        </w:rPr>
        <w:fldChar w:fldCharType="separate"/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noProof/>
          <w:sz w:val="20"/>
          <w:szCs w:val="20"/>
        </w:rPr>
        <w:t> </w:t>
      </w:r>
      <w:r w:rsidRPr="00FA00A7">
        <w:rPr>
          <w:rFonts w:cstheme="minorHAnsi"/>
          <w:sz w:val="20"/>
          <w:szCs w:val="20"/>
        </w:rPr>
        <w:fldChar w:fldCharType="end"/>
      </w:r>
    </w:p>
    <w:p w:rsidR="00A86082" w:rsidRPr="00FA00A7" w:rsidRDefault="00A86082" w:rsidP="00CE5C95">
      <w:pPr>
        <w:rPr>
          <w:rFonts w:asciiTheme="minorHAnsi" w:hAnsiTheme="minorHAnsi" w:cstheme="minorHAnsi"/>
          <w:sz w:val="20"/>
          <w:szCs w:val="20"/>
        </w:rPr>
      </w:pPr>
    </w:p>
    <w:p w:rsidR="00A86082" w:rsidRPr="00FA00A7" w:rsidRDefault="00A86082" w:rsidP="00CE5C95">
      <w:pPr>
        <w:rPr>
          <w:rFonts w:asciiTheme="minorHAnsi" w:hAnsiTheme="minorHAnsi" w:cstheme="minorHAnsi"/>
          <w:b/>
          <w:sz w:val="20"/>
          <w:szCs w:val="20"/>
        </w:rPr>
      </w:pPr>
      <w:r w:rsidRPr="00FA00A7">
        <w:rPr>
          <w:rFonts w:asciiTheme="minorHAnsi" w:hAnsiTheme="minorHAnsi" w:cstheme="minorHAnsi"/>
          <w:b/>
          <w:sz w:val="20"/>
          <w:szCs w:val="20"/>
        </w:rPr>
        <w:t>Other responsibilities if applicable:</w:t>
      </w:r>
    </w:p>
    <w:p w:rsidR="00A86082" w:rsidRPr="00FA00A7" w:rsidRDefault="0027574A" w:rsidP="00CE5C95">
      <w:pPr>
        <w:rPr>
          <w:rFonts w:asciiTheme="minorHAnsi" w:hAnsiTheme="minorHAnsi" w:cstheme="minorHAnsi"/>
          <w:b/>
          <w:sz w:val="20"/>
          <w:szCs w:val="20"/>
        </w:rPr>
      </w:pPr>
      <w:r w:rsidRPr="00FA00A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00A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FA00A7">
        <w:rPr>
          <w:rFonts w:asciiTheme="minorHAnsi" w:hAnsiTheme="minorHAnsi" w:cstheme="minorHAnsi"/>
          <w:sz w:val="20"/>
          <w:szCs w:val="20"/>
        </w:rPr>
      </w:r>
      <w:r w:rsidRPr="00FA00A7">
        <w:rPr>
          <w:rFonts w:asciiTheme="minorHAnsi" w:hAnsiTheme="minorHAnsi" w:cstheme="minorHAnsi"/>
          <w:sz w:val="20"/>
          <w:szCs w:val="20"/>
        </w:rPr>
        <w:fldChar w:fldCharType="separate"/>
      </w:r>
      <w:r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noProof/>
          <w:sz w:val="20"/>
          <w:szCs w:val="20"/>
        </w:rPr>
        <w:t> </w:t>
      </w:r>
      <w:r w:rsidRPr="00FA00A7">
        <w:rPr>
          <w:rFonts w:asciiTheme="minorHAnsi" w:hAnsiTheme="minorHAnsi" w:cstheme="minorHAnsi"/>
          <w:sz w:val="20"/>
          <w:szCs w:val="20"/>
        </w:rPr>
        <w:fldChar w:fldCharType="end"/>
      </w:r>
    </w:p>
    <w:p w:rsidR="00A86082" w:rsidRPr="00FA00A7" w:rsidRDefault="00A86082" w:rsidP="00CE5C95">
      <w:pPr>
        <w:rPr>
          <w:rFonts w:asciiTheme="minorHAnsi" w:hAnsiTheme="minorHAnsi" w:cstheme="minorHAnsi"/>
          <w:sz w:val="20"/>
          <w:szCs w:val="20"/>
        </w:rPr>
      </w:pPr>
    </w:p>
    <w:p w:rsidR="001200AD" w:rsidRPr="00FA00A7" w:rsidRDefault="001200AD" w:rsidP="00CE5C9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719"/>
        <w:gridCol w:w="2878"/>
      </w:tblGrid>
      <w:tr w:rsidR="001200AD" w:rsidRPr="00FA00A7" w:rsidTr="00F42AA3">
        <w:tc>
          <w:tcPr>
            <w:tcW w:w="2728" w:type="pct"/>
            <w:tcBorders>
              <w:bottom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00AD" w:rsidRPr="00FA00A7" w:rsidTr="00F42AA3">
        <w:tc>
          <w:tcPr>
            <w:tcW w:w="2728" w:type="pct"/>
            <w:tcBorders>
              <w:top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Candidate’s Signature</w:t>
            </w:r>
          </w:p>
        </w:tc>
        <w:tc>
          <w:tcPr>
            <w:tcW w:w="454" w:type="pct"/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1200AD" w:rsidRPr="00FA00A7" w:rsidRDefault="001200AD" w:rsidP="00CE5C9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719"/>
        <w:gridCol w:w="2878"/>
      </w:tblGrid>
      <w:tr w:rsidR="001200AD" w:rsidRPr="00FA00A7" w:rsidTr="001200AD">
        <w:tc>
          <w:tcPr>
            <w:tcW w:w="2728" w:type="pct"/>
            <w:tcBorders>
              <w:bottom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00AD" w:rsidRPr="00FA00A7" w:rsidTr="001200AD">
        <w:tc>
          <w:tcPr>
            <w:tcW w:w="2728" w:type="pct"/>
            <w:tcBorders>
              <w:top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Supervisor’s Signature</w:t>
            </w:r>
          </w:p>
        </w:tc>
        <w:tc>
          <w:tcPr>
            <w:tcW w:w="454" w:type="pct"/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</w:tcPr>
          <w:p w:rsidR="001200AD" w:rsidRPr="00FA00A7" w:rsidRDefault="001200AD" w:rsidP="00CE5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100C35" w:rsidRPr="00FA00A7" w:rsidRDefault="00100C35" w:rsidP="00CE5C95">
      <w:pPr>
        <w:rPr>
          <w:rFonts w:asciiTheme="minorHAnsi" w:hAnsiTheme="minorHAnsi" w:cstheme="minorHAnsi"/>
          <w:b/>
          <w:sz w:val="20"/>
          <w:szCs w:val="20"/>
        </w:rPr>
      </w:pPr>
    </w:p>
    <w:sectPr w:rsidR="00100C35" w:rsidRPr="00FA00A7" w:rsidSect="001200AD">
      <w:headerReference w:type="default" r:id="rId11"/>
      <w:footerReference w:type="default" r:id="rId12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D7" w:rsidRDefault="00C516D7" w:rsidP="003E19DA">
      <w:r>
        <w:separator/>
      </w:r>
    </w:p>
  </w:endnote>
  <w:endnote w:type="continuationSeparator" w:id="0">
    <w:p w:rsidR="00C516D7" w:rsidRDefault="00C516D7" w:rsidP="003E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54" w:rsidRPr="00766E3A" w:rsidRDefault="00F72454" w:rsidP="00147F8E">
    <w:pPr>
      <w:pStyle w:val="Footer"/>
      <w:jc w:val="center"/>
      <w:rPr>
        <w:i/>
        <w:sz w:val="16"/>
        <w:szCs w:val="16"/>
        <w:lang w:val="en-US"/>
      </w:rPr>
    </w:pPr>
    <w:r w:rsidRPr="00147F8E">
      <w:rPr>
        <w:i/>
        <w:color w:val="FF0000"/>
      </w:rPr>
      <w:t>Please allow 5 – 7 business days for approval</w:t>
    </w:r>
    <w:r w:rsidR="000500C4">
      <w:rPr>
        <w:i/>
        <w:color w:val="FF0000"/>
        <w:lang w:val="en-US"/>
      </w:rPr>
      <w:t xml:space="preserve"> (45 days if Union notice is required)</w:t>
    </w:r>
    <w:r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</w:r>
    <w:r w:rsidR="00356005">
      <w:rPr>
        <w:i/>
        <w:sz w:val="16"/>
        <w:szCs w:val="16"/>
      </w:rPr>
      <w:t>Updated 11/09/18</w:t>
    </w:r>
  </w:p>
  <w:p w:rsidR="00F72454" w:rsidRPr="005C6192" w:rsidRDefault="00F72454" w:rsidP="00147F8E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ab/>
    </w:r>
    <w:r w:rsidR="00836A86">
      <w:rPr>
        <w:i/>
        <w:sz w:val="16"/>
        <w:szCs w:val="16"/>
      </w:rPr>
      <w:t>NOTE: If union notification is required, the approval process may take up to the number days required to notify the union per the bargaining unit agreement.</w:t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D7" w:rsidRDefault="00C516D7" w:rsidP="003E19DA">
      <w:r>
        <w:separator/>
      </w:r>
    </w:p>
  </w:footnote>
  <w:footnote w:type="continuationSeparator" w:id="0">
    <w:p w:rsidR="00C516D7" w:rsidRDefault="00C516D7" w:rsidP="003E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54" w:rsidRPr="00616207" w:rsidRDefault="00F72454" w:rsidP="00400D68">
    <w:pPr>
      <w:jc w:val="center"/>
      <w:rPr>
        <w:rFonts w:ascii="Calibri" w:hAnsi="Calibri"/>
      </w:rPr>
    </w:pPr>
    <w:r w:rsidRPr="00616207">
      <w:rPr>
        <w:rFonts w:ascii="Calibri" w:hAnsi="Calibri"/>
      </w:rPr>
      <w:t>COLLEGE OF NATURAL &amp; AGRICULTURAL SCIENCES</w:t>
    </w:r>
  </w:p>
  <w:p w:rsidR="00F72454" w:rsidRDefault="00AB668F" w:rsidP="00F07718">
    <w:pPr>
      <w:jc w:val="center"/>
    </w:pPr>
    <w:r>
      <w:rPr>
        <w:rFonts w:ascii="Calibri" w:hAnsi="Calibri"/>
        <w:b/>
        <w:bCs/>
        <w:color w:val="548DD4"/>
      </w:rPr>
      <w:t>PROJECT SCIENTIST SERIES (APM 311</w:t>
    </w:r>
    <w:r w:rsidR="00F72454" w:rsidRPr="00616207">
      <w:rPr>
        <w:rFonts w:ascii="Calibri" w:hAnsi="Calibri"/>
        <w:b/>
        <w:bCs/>
        <w:color w:val="548DD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5CD7"/>
    <w:multiLevelType w:val="hybridMultilevel"/>
    <w:tmpl w:val="E5521B40"/>
    <w:lvl w:ilvl="0" w:tplc="9C8C3154">
      <w:start w:val="7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16ED"/>
    <w:multiLevelType w:val="hybridMultilevel"/>
    <w:tmpl w:val="3CAC22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02B7B"/>
    <w:multiLevelType w:val="hybridMultilevel"/>
    <w:tmpl w:val="7E0C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D3292"/>
    <w:multiLevelType w:val="hybridMultilevel"/>
    <w:tmpl w:val="3DB6F0C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924793"/>
    <w:multiLevelType w:val="hybridMultilevel"/>
    <w:tmpl w:val="3E080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BC"/>
    <w:rsid w:val="00027C5D"/>
    <w:rsid w:val="000500C4"/>
    <w:rsid w:val="000621F7"/>
    <w:rsid w:val="00076FB4"/>
    <w:rsid w:val="000829D2"/>
    <w:rsid w:val="00094FC0"/>
    <w:rsid w:val="000A1E6A"/>
    <w:rsid w:val="000D3A19"/>
    <w:rsid w:val="00100C35"/>
    <w:rsid w:val="0010185C"/>
    <w:rsid w:val="0011005E"/>
    <w:rsid w:val="001200AD"/>
    <w:rsid w:val="001206FB"/>
    <w:rsid w:val="0012554D"/>
    <w:rsid w:val="0013217F"/>
    <w:rsid w:val="001430CE"/>
    <w:rsid w:val="00147F8E"/>
    <w:rsid w:val="001739A8"/>
    <w:rsid w:val="00184641"/>
    <w:rsid w:val="00186BF5"/>
    <w:rsid w:val="001944D9"/>
    <w:rsid w:val="00194AA0"/>
    <w:rsid w:val="001A0FCD"/>
    <w:rsid w:val="001A3733"/>
    <w:rsid w:val="001A4591"/>
    <w:rsid w:val="001B3322"/>
    <w:rsid w:val="001C3495"/>
    <w:rsid w:val="001C54CE"/>
    <w:rsid w:val="001D0C67"/>
    <w:rsid w:val="001D5067"/>
    <w:rsid w:val="001E3083"/>
    <w:rsid w:val="002374D4"/>
    <w:rsid w:val="0027574A"/>
    <w:rsid w:val="00281929"/>
    <w:rsid w:val="00283063"/>
    <w:rsid w:val="002878F4"/>
    <w:rsid w:val="002C2C59"/>
    <w:rsid w:val="002D0F6C"/>
    <w:rsid w:val="002D36FB"/>
    <w:rsid w:val="002E47D4"/>
    <w:rsid w:val="003211A1"/>
    <w:rsid w:val="00326F37"/>
    <w:rsid w:val="00350E1C"/>
    <w:rsid w:val="00356005"/>
    <w:rsid w:val="003620A1"/>
    <w:rsid w:val="00385046"/>
    <w:rsid w:val="00392C91"/>
    <w:rsid w:val="00394D88"/>
    <w:rsid w:val="003E19DA"/>
    <w:rsid w:val="003F6479"/>
    <w:rsid w:val="00400D68"/>
    <w:rsid w:val="004078F7"/>
    <w:rsid w:val="0041736B"/>
    <w:rsid w:val="00425028"/>
    <w:rsid w:val="00454557"/>
    <w:rsid w:val="00461E13"/>
    <w:rsid w:val="00473B79"/>
    <w:rsid w:val="004753D8"/>
    <w:rsid w:val="00481F7F"/>
    <w:rsid w:val="00482108"/>
    <w:rsid w:val="00494970"/>
    <w:rsid w:val="00497729"/>
    <w:rsid w:val="004A1D7B"/>
    <w:rsid w:val="004A1E01"/>
    <w:rsid w:val="004B7C37"/>
    <w:rsid w:val="004D25AF"/>
    <w:rsid w:val="004F2FF0"/>
    <w:rsid w:val="004F741E"/>
    <w:rsid w:val="005051D4"/>
    <w:rsid w:val="00557538"/>
    <w:rsid w:val="00562212"/>
    <w:rsid w:val="00574025"/>
    <w:rsid w:val="00576609"/>
    <w:rsid w:val="00585921"/>
    <w:rsid w:val="00591498"/>
    <w:rsid w:val="00592F35"/>
    <w:rsid w:val="005B4AD5"/>
    <w:rsid w:val="005C6192"/>
    <w:rsid w:val="005E2A3F"/>
    <w:rsid w:val="00604B58"/>
    <w:rsid w:val="00605E34"/>
    <w:rsid w:val="00616207"/>
    <w:rsid w:val="00620827"/>
    <w:rsid w:val="00632188"/>
    <w:rsid w:val="00646479"/>
    <w:rsid w:val="00661B9A"/>
    <w:rsid w:val="00666FC5"/>
    <w:rsid w:val="00681F7D"/>
    <w:rsid w:val="006A16F8"/>
    <w:rsid w:val="006A5E14"/>
    <w:rsid w:val="006B37AA"/>
    <w:rsid w:val="006C49E8"/>
    <w:rsid w:val="006D147D"/>
    <w:rsid w:val="006E6DCD"/>
    <w:rsid w:val="006F6C65"/>
    <w:rsid w:val="007033AA"/>
    <w:rsid w:val="00717645"/>
    <w:rsid w:val="00766E3A"/>
    <w:rsid w:val="0076765F"/>
    <w:rsid w:val="00795C21"/>
    <w:rsid w:val="007B5C7F"/>
    <w:rsid w:val="007D2EA8"/>
    <w:rsid w:val="007D6718"/>
    <w:rsid w:val="007E1B66"/>
    <w:rsid w:val="007E2AB9"/>
    <w:rsid w:val="007F0E52"/>
    <w:rsid w:val="00803AB8"/>
    <w:rsid w:val="00814A65"/>
    <w:rsid w:val="00822494"/>
    <w:rsid w:val="00836A86"/>
    <w:rsid w:val="00842994"/>
    <w:rsid w:val="00857AD2"/>
    <w:rsid w:val="008854EF"/>
    <w:rsid w:val="008F35DE"/>
    <w:rsid w:val="00902554"/>
    <w:rsid w:val="009026BF"/>
    <w:rsid w:val="00904AB9"/>
    <w:rsid w:val="00913BE4"/>
    <w:rsid w:val="009266B8"/>
    <w:rsid w:val="00932181"/>
    <w:rsid w:val="00945744"/>
    <w:rsid w:val="0095373E"/>
    <w:rsid w:val="0096597E"/>
    <w:rsid w:val="00980CAB"/>
    <w:rsid w:val="009C30E7"/>
    <w:rsid w:val="009C6E9C"/>
    <w:rsid w:val="009F7A1C"/>
    <w:rsid w:val="00A02B3D"/>
    <w:rsid w:val="00A04517"/>
    <w:rsid w:val="00A138F0"/>
    <w:rsid w:val="00A37C5E"/>
    <w:rsid w:val="00A42F8F"/>
    <w:rsid w:val="00A606F5"/>
    <w:rsid w:val="00A721F6"/>
    <w:rsid w:val="00A86082"/>
    <w:rsid w:val="00AB668F"/>
    <w:rsid w:val="00AB7FD2"/>
    <w:rsid w:val="00B12BBB"/>
    <w:rsid w:val="00B4519D"/>
    <w:rsid w:val="00B5470D"/>
    <w:rsid w:val="00B5538A"/>
    <w:rsid w:val="00B55575"/>
    <w:rsid w:val="00B72747"/>
    <w:rsid w:val="00B73560"/>
    <w:rsid w:val="00B83599"/>
    <w:rsid w:val="00BB26C5"/>
    <w:rsid w:val="00BD6E2F"/>
    <w:rsid w:val="00BD766D"/>
    <w:rsid w:val="00BD788B"/>
    <w:rsid w:val="00C073B5"/>
    <w:rsid w:val="00C151C5"/>
    <w:rsid w:val="00C438C1"/>
    <w:rsid w:val="00C45E38"/>
    <w:rsid w:val="00C516D7"/>
    <w:rsid w:val="00C6104D"/>
    <w:rsid w:val="00C63EBC"/>
    <w:rsid w:val="00C74151"/>
    <w:rsid w:val="00CA31A1"/>
    <w:rsid w:val="00CA67C3"/>
    <w:rsid w:val="00CE5C95"/>
    <w:rsid w:val="00D062F4"/>
    <w:rsid w:val="00D614BD"/>
    <w:rsid w:val="00D61872"/>
    <w:rsid w:val="00D62615"/>
    <w:rsid w:val="00D632FC"/>
    <w:rsid w:val="00D665CE"/>
    <w:rsid w:val="00D66804"/>
    <w:rsid w:val="00D74A67"/>
    <w:rsid w:val="00D75E10"/>
    <w:rsid w:val="00DA5708"/>
    <w:rsid w:val="00DC3151"/>
    <w:rsid w:val="00E23EAF"/>
    <w:rsid w:val="00E24770"/>
    <w:rsid w:val="00E404F0"/>
    <w:rsid w:val="00E4081F"/>
    <w:rsid w:val="00E40BC7"/>
    <w:rsid w:val="00E452EA"/>
    <w:rsid w:val="00E45728"/>
    <w:rsid w:val="00E6194B"/>
    <w:rsid w:val="00E65EB3"/>
    <w:rsid w:val="00E906FC"/>
    <w:rsid w:val="00EA2C02"/>
    <w:rsid w:val="00EA576D"/>
    <w:rsid w:val="00EB0577"/>
    <w:rsid w:val="00ED4B24"/>
    <w:rsid w:val="00EF1BDE"/>
    <w:rsid w:val="00EF3885"/>
    <w:rsid w:val="00F07718"/>
    <w:rsid w:val="00F1772D"/>
    <w:rsid w:val="00F31815"/>
    <w:rsid w:val="00F46D8D"/>
    <w:rsid w:val="00F5456D"/>
    <w:rsid w:val="00F6380B"/>
    <w:rsid w:val="00F649B6"/>
    <w:rsid w:val="00F72454"/>
    <w:rsid w:val="00F72BDF"/>
    <w:rsid w:val="00F83F46"/>
    <w:rsid w:val="00FA00A7"/>
    <w:rsid w:val="00FB6EE3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5A021"/>
  <w15:docId w15:val="{362A8583-C461-4215-8B97-7C69137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6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49B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49B6"/>
    <w:rPr>
      <w:b/>
      <w:bCs/>
      <w:sz w:val="18"/>
      <w:u w:val="single"/>
    </w:rPr>
  </w:style>
  <w:style w:type="paragraph" w:styleId="BodyText2">
    <w:name w:val="Body Text 2"/>
    <w:basedOn w:val="Normal"/>
    <w:rsid w:val="00F649B6"/>
    <w:rPr>
      <w:b/>
      <w:bCs/>
      <w:sz w:val="20"/>
    </w:rPr>
  </w:style>
  <w:style w:type="table" w:styleId="TableGrid">
    <w:name w:val="Table Grid"/>
    <w:basedOn w:val="TableNormal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19D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E19DA"/>
    <w:rPr>
      <w:sz w:val="24"/>
      <w:szCs w:val="24"/>
    </w:rPr>
  </w:style>
  <w:style w:type="paragraph" w:styleId="Footer">
    <w:name w:val="footer"/>
    <w:basedOn w:val="Normal"/>
    <w:link w:val="FooterChar"/>
    <w:rsid w:val="003E19D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E19DA"/>
    <w:rPr>
      <w:sz w:val="24"/>
      <w:szCs w:val="24"/>
    </w:rPr>
  </w:style>
  <w:style w:type="paragraph" w:styleId="BalloonText">
    <w:name w:val="Balloon Text"/>
    <w:basedOn w:val="Normal"/>
    <w:link w:val="BalloonTextChar"/>
    <w:rsid w:val="003E19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E1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0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438C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Desktop\Pending\specialist_appt-reappt_request_rev_2-7-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E3D664C1FC41ACB0EC2C40A897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0E64B-44C7-4CDA-A743-ACAC634B6AE2}"/>
      </w:docPartPr>
      <w:docPartBody>
        <w:p w:rsidR="003F679C" w:rsidRDefault="003420B7" w:rsidP="003420B7">
          <w:pPr>
            <w:pStyle w:val="5DE3D664C1FC41ACB0EC2C40A8973F75"/>
          </w:pPr>
          <w:r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>
            <w:rPr>
              <w:rFonts w:cstheme="minorHAnsi"/>
              <w:sz w:val="20"/>
              <w:szCs w:val="20"/>
            </w:rPr>
            <w:instrText xml:space="preserve"> FORMTEXT </w:instrText>
          </w:r>
          <w:r>
            <w:rPr>
              <w:rFonts w:cstheme="minorHAnsi"/>
              <w:sz w:val="20"/>
              <w:szCs w:val="20"/>
            </w:rPr>
          </w:r>
          <w:r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B7"/>
    <w:rsid w:val="003420B7"/>
    <w:rsid w:val="003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E3D664C1FC41ACB0EC2C40A8973F75">
    <w:name w:val="5DE3D664C1FC41ACB0EC2C40A8973F75"/>
    <w:rsid w:val="00342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67F54C100FC4783C6DF7652C2F4D3" ma:contentTypeVersion="0" ma:contentTypeDescription="Create a new document." ma:contentTypeScope="" ma:versionID="de110cbe97357879d71808df59d961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5449-89D0-4E6E-A3AC-B41AEEB8E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71F4BE-D3D6-4BC7-927A-C27F68EF218C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2D961C-44F7-42D6-A40D-BE67CF6C3C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6C6B2-5DBE-4ECB-8F7B-CCF28E4D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specialist_appt-reappt_request_rev_2-7-11</Template>
  <TotalTime>88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Carmela Torres</dc:creator>
  <cp:keywords/>
  <cp:lastModifiedBy>Eric M Chong</cp:lastModifiedBy>
  <cp:revision>41</cp:revision>
  <cp:lastPrinted>2019-04-30T16:42:00Z</cp:lastPrinted>
  <dcterms:created xsi:type="dcterms:W3CDTF">2016-04-06T21:04:00Z</dcterms:created>
  <dcterms:modified xsi:type="dcterms:W3CDTF">2019-04-30T16:43:00Z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0x01010021967F54C100FC4783C6DF7652C2F4D3</vt:lpwstr>
  </property>
</Properties>
</file>